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542" w:rsidRPr="00160542" w:rsidRDefault="00890E93" w:rsidP="00160542">
      <w:pPr>
        <w:spacing w:before="100" w:beforeAutospacing="1" w:after="100" w:afterAutospacing="1"/>
        <w:jc w:val="center"/>
        <w:rPr>
          <w:b/>
          <w:bCs/>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mnsculogo1color" style="width:68.25pt;height:101.25pt;visibility:visible;mso-wrap-style:square">
            <v:imagedata r:id="rId8" o:title="mnsculogo1color"/>
          </v:shape>
        </w:pict>
      </w:r>
    </w:p>
    <w:p w:rsidR="00160542" w:rsidRPr="00160542" w:rsidRDefault="00160542" w:rsidP="00160542">
      <w:pPr>
        <w:jc w:val="center"/>
        <w:rPr>
          <w:b/>
        </w:rPr>
      </w:pPr>
      <w:r w:rsidRPr="00160542">
        <w:rPr>
          <w:b/>
        </w:rPr>
        <w:t xml:space="preserve">Instructions for Facilities Use Agreement </w:t>
      </w:r>
      <w:r w:rsidR="00F16A21">
        <w:rPr>
          <w:b/>
        </w:rPr>
        <w:t>(Multi</w:t>
      </w:r>
      <w:r w:rsidR="001F0321">
        <w:rPr>
          <w:b/>
        </w:rPr>
        <w:t>-</w:t>
      </w:r>
      <w:r w:rsidR="00A76D62">
        <w:rPr>
          <w:b/>
        </w:rPr>
        <w:t>F</w:t>
      </w:r>
      <w:r w:rsidR="00F16A21">
        <w:rPr>
          <w:b/>
        </w:rPr>
        <w:t xml:space="preserve">acilities) </w:t>
      </w:r>
      <w:r w:rsidRPr="00160542">
        <w:rPr>
          <w:b/>
        </w:rPr>
        <w:t>– On-Campus Only</w:t>
      </w:r>
    </w:p>
    <w:p w:rsidR="00160542" w:rsidRPr="00160542" w:rsidRDefault="00160542" w:rsidP="00160542"/>
    <w:p w:rsidR="00160542" w:rsidRPr="00160542" w:rsidRDefault="00160542" w:rsidP="00160542">
      <w:pPr>
        <w:ind w:left="720" w:hanging="720"/>
        <w:jc w:val="both"/>
        <w:rPr>
          <w:b/>
          <w:i/>
        </w:rPr>
      </w:pPr>
      <w:r w:rsidRPr="00160542">
        <w:rPr>
          <w:b/>
        </w:rPr>
        <w:t>Use:</w:t>
      </w:r>
      <w:r w:rsidRPr="00160542">
        <w:rPr>
          <w:b/>
          <w:i/>
        </w:rPr>
        <w:tab/>
      </w:r>
      <w:r w:rsidRPr="00160542">
        <w:t>This Facilities Use Agreement</w:t>
      </w:r>
      <w:r w:rsidR="00F16A21">
        <w:t xml:space="preserve"> (Multi</w:t>
      </w:r>
      <w:r w:rsidR="001F0321">
        <w:t>-</w:t>
      </w:r>
      <w:r w:rsidR="00A76D62">
        <w:t>F</w:t>
      </w:r>
      <w:r w:rsidR="00F16A21">
        <w:t>acilities)</w:t>
      </w:r>
      <w:r w:rsidRPr="00160542">
        <w:t xml:space="preserve"> - On-Campus Only, replaces the formerly titled “Occupancy Agreement”.  The Agreement is to be used when third parties (non-MnSCU) want to use </w:t>
      </w:r>
      <w:r w:rsidR="00F16A21" w:rsidRPr="00BC0400">
        <w:rPr>
          <w:b/>
          <w:i/>
        </w:rPr>
        <w:t>multiple</w:t>
      </w:r>
      <w:r w:rsidR="00F16A21">
        <w:t xml:space="preserve"> </w:t>
      </w:r>
      <w:r w:rsidRPr="00160542">
        <w:t xml:space="preserve">MnSCU on-campus facilities for shorter-term or sporadic use lasting less than one year. An Agreement should be executed and in place prior to a third party using a campus facility. </w:t>
      </w:r>
    </w:p>
    <w:p w:rsidR="00160542" w:rsidRPr="00160542" w:rsidRDefault="00160542" w:rsidP="00160542">
      <w:pPr>
        <w:widowControl w:val="0"/>
        <w:autoSpaceDE w:val="0"/>
        <w:autoSpaceDN w:val="0"/>
        <w:adjustRightInd w:val="0"/>
        <w:ind w:left="720"/>
        <w:contextualSpacing/>
        <w:rPr>
          <w:i/>
        </w:rPr>
      </w:pPr>
    </w:p>
    <w:p w:rsidR="00FC029A" w:rsidRPr="00FC029A" w:rsidRDefault="00FC029A" w:rsidP="00BC0400">
      <w:pPr>
        <w:keepNext/>
        <w:numPr>
          <w:ilvl w:val="0"/>
          <w:numId w:val="7"/>
        </w:numPr>
        <w:spacing w:before="240" w:after="60"/>
        <w:outlineLvl w:val="0"/>
      </w:pPr>
      <w:r w:rsidRPr="00FC029A">
        <w:rPr>
          <w:b/>
          <w:bCs/>
          <w:kern w:val="32"/>
        </w:rPr>
        <w:t>System</w:t>
      </w:r>
      <w:r w:rsidRPr="00FC029A">
        <w:rPr>
          <w:bCs/>
          <w:kern w:val="32"/>
        </w:rPr>
        <w:t xml:space="preserve"> </w:t>
      </w:r>
      <w:r w:rsidRPr="00FC029A">
        <w:rPr>
          <w:b/>
          <w:bCs/>
          <w:kern w:val="32"/>
        </w:rPr>
        <w:t>Procedure:</w:t>
      </w:r>
      <w:r w:rsidRPr="00FC029A">
        <w:rPr>
          <w:bCs/>
          <w:kern w:val="32"/>
        </w:rPr>
        <w:tab/>
        <w:t xml:space="preserve">6.7.2 Use of College and University Facilities (College or University as Lessor /Landlord).       </w:t>
      </w:r>
      <w:r w:rsidRPr="00FC029A">
        <w:rPr>
          <w:bCs/>
          <w:kern w:val="32"/>
        </w:rPr>
        <w:tab/>
      </w:r>
      <w:hyperlink r:id="rId9" w:history="1">
        <w:r w:rsidRPr="00FC029A">
          <w:rPr>
            <w:color w:val="0000FF"/>
            <w:u w:val="single"/>
          </w:rPr>
          <w:t>http://www.mnscu.edu/board/procedure/607p2.html</w:t>
        </w:r>
      </w:hyperlink>
      <w:r w:rsidRPr="00FC029A">
        <w:rPr>
          <w:b/>
          <w:caps/>
          <w:color w:val="0000FF"/>
          <w:u w:val="single"/>
        </w:rPr>
        <w:t xml:space="preserve"> </w:t>
      </w:r>
    </w:p>
    <w:p w:rsidR="00FC029A" w:rsidRPr="00FC029A" w:rsidRDefault="00FC029A" w:rsidP="00BC0400">
      <w:pPr>
        <w:keepNext/>
        <w:numPr>
          <w:ilvl w:val="0"/>
          <w:numId w:val="7"/>
        </w:numPr>
        <w:outlineLvl w:val="0"/>
        <w:rPr>
          <w:kern w:val="28"/>
        </w:rPr>
      </w:pPr>
      <w:r w:rsidRPr="00FC029A">
        <w:rPr>
          <w:b/>
          <w:kern w:val="28"/>
        </w:rPr>
        <w:t xml:space="preserve">Related Documents:  </w:t>
      </w:r>
      <w:r w:rsidRPr="00FC029A">
        <w:rPr>
          <w:kern w:val="28"/>
        </w:rPr>
        <w:t>Checklist 6.7.2.1 Leasing and Use of MnSCU Facilities</w:t>
      </w:r>
    </w:p>
    <w:p w:rsidR="00FC029A" w:rsidRPr="00FC029A" w:rsidRDefault="00FC029A" w:rsidP="00FC029A">
      <w:pPr>
        <w:ind w:left="2520"/>
      </w:pPr>
      <w:r w:rsidRPr="00FC029A">
        <w:tab/>
      </w:r>
      <w:hyperlink r:id="rId10" w:history="1">
        <w:r w:rsidRPr="00FC029A">
          <w:rPr>
            <w:color w:val="0000FF"/>
            <w:u w:val="single"/>
          </w:rPr>
          <w:t>http://www.mnscu.edu/board/procedure/6-07p2g1.pdf</w:t>
        </w:r>
      </w:hyperlink>
    </w:p>
    <w:p w:rsidR="00FC029A" w:rsidRPr="00FC029A" w:rsidRDefault="00FC029A" w:rsidP="00FC029A"/>
    <w:p w:rsidR="00FC029A" w:rsidRPr="00FC029A" w:rsidRDefault="00FC029A" w:rsidP="00FC029A">
      <w:pPr>
        <w:rPr>
          <w:b/>
        </w:rPr>
      </w:pPr>
      <w:r w:rsidRPr="00FC029A">
        <w:rPr>
          <w:b/>
        </w:rPr>
        <w:t xml:space="preserve">Document Details: </w:t>
      </w:r>
    </w:p>
    <w:p w:rsidR="00FC029A" w:rsidRPr="00FC029A" w:rsidRDefault="00FC029A" w:rsidP="00FC029A">
      <w:pPr>
        <w:numPr>
          <w:ilvl w:val="0"/>
          <w:numId w:val="5"/>
        </w:numPr>
      </w:pPr>
      <w:r w:rsidRPr="00FC029A">
        <w:rPr>
          <w:b/>
        </w:rPr>
        <w:t>Agreement Numbering</w:t>
      </w:r>
      <w:r w:rsidRPr="00FC029A">
        <w:t xml:space="preserve"> – Use  “</w:t>
      </w:r>
      <w:r w:rsidR="00E43592">
        <w:t>M</w:t>
      </w:r>
      <w:r w:rsidRPr="00FC029A">
        <w:t>” (for “</w:t>
      </w:r>
      <w:r w:rsidR="00E43592">
        <w:t>Multi</w:t>
      </w:r>
      <w:r w:rsidR="00A76D62">
        <w:t>-F</w:t>
      </w:r>
      <w:r w:rsidRPr="00FC029A">
        <w:t xml:space="preserve">acilities”) followed by the three digit campus ID,  the last two digits of the fiscal year that the lease starts, and sequential numbering based on the order the agreement was started. </w:t>
      </w:r>
    </w:p>
    <w:p w:rsidR="00FC029A" w:rsidRPr="00FC029A" w:rsidRDefault="00FC029A" w:rsidP="00FC029A">
      <w:pPr>
        <w:numPr>
          <w:ilvl w:val="1"/>
          <w:numId w:val="5"/>
        </w:numPr>
      </w:pPr>
      <w:r w:rsidRPr="00FC029A">
        <w:t xml:space="preserve">(example: </w:t>
      </w:r>
      <w:r w:rsidR="00E43592">
        <w:t>M</w:t>
      </w:r>
      <w:r w:rsidRPr="00FC029A">
        <w:t xml:space="preserve">-203-1301 refers to the first </w:t>
      </w:r>
      <w:r w:rsidR="00E43592">
        <w:t>multi</w:t>
      </w:r>
      <w:r w:rsidR="00A76D62">
        <w:t>-F</w:t>
      </w:r>
      <w:r w:rsidR="00E43592">
        <w:t>acilties agreement</w:t>
      </w:r>
      <w:r w:rsidRPr="00FC029A">
        <w:t xml:space="preserve"> at Alexandria Technical College in FY13)</w:t>
      </w:r>
    </w:p>
    <w:p w:rsidR="00FC029A" w:rsidRPr="00FC029A" w:rsidRDefault="00FC029A" w:rsidP="00FC029A">
      <w:pPr>
        <w:numPr>
          <w:ilvl w:val="1"/>
          <w:numId w:val="5"/>
        </w:numPr>
      </w:pPr>
      <w:r w:rsidRPr="00FC029A">
        <w:t xml:space="preserve">If more than one </w:t>
      </w:r>
      <w:r w:rsidR="00E43592">
        <w:t>agreement</w:t>
      </w:r>
      <w:r w:rsidRPr="00FC029A">
        <w:t xml:space="preserve"> is starting at the same time, use the largest </w:t>
      </w:r>
      <w:r w:rsidR="00E43592">
        <w:t>agreement</w:t>
      </w:r>
      <w:r w:rsidRPr="00FC029A">
        <w:t xml:space="preserve"> (in square footage) as the first number. </w:t>
      </w:r>
    </w:p>
    <w:p w:rsidR="00FC029A" w:rsidRPr="00FC029A" w:rsidRDefault="00FC029A" w:rsidP="00FC029A">
      <w:pPr>
        <w:rPr>
          <w:b/>
        </w:rPr>
      </w:pPr>
    </w:p>
    <w:p w:rsidR="00FC029A" w:rsidRDefault="00FC029A" w:rsidP="00FC029A">
      <w:pPr>
        <w:numPr>
          <w:ilvl w:val="0"/>
          <w:numId w:val="8"/>
        </w:numPr>
        <w:spacing w:line="276" w:lineRule="auto"/>
        <w:jc w:val="both"/>
        <w:rPr>
          <w:bCs/>
        </w:rPr>
      </w:pPr>
      <w:r w:rsidRPr="00FC029A">
        <w:rPr>
          <w:b/>
        </w:rPr>
        <w:t xml:space="preserve">Approval authority – </w:t>
      </w:r>
      <w:r w:rsidRPr="00FC029A">
        <w:t xml:space="preserve">Check signature authority. </w:t>
      </w:r>
      <w:r w:rsidRPr="00FC029A">
        <w:rPr>
          <w:bCs/>
        </w:rPr>
        <w:t xml:space="preserve">College and university presidents and the Director, Capital Development, may enter into </w:t>
      </w:r>
      <w:r w:rsidR="00F021BD" w:rsidRPr="00703A6D">
        <w:rPr>
          <w:bCs/>
        </w:rPr>
        <w:t xml:space="preserve">agreements </w:t>
      </w:r>
      <w:r w:rsidRPr="00FC029A">
        <w:rPr>
          <w:bCs/>
        </w:rPr>
        <w:t xml:space="preserve">that are valued at $100,000 or less and for </w:t>
      </w:r>
      <w:r w:rsidR="00F021BD">
        <w:rPr>
          <w:bCs/>
        </w:rPr>
        <w:t>five</w:t>
      </w:r>
      <w:r w:rsidRPr="00FC029A">
        <w:rPr>
          <w:bCs/>
        </w:rPr>
        <w:t xml:space="preserve"> (</w:t>
      </w:r>
      <w:r w:rsidR="00F021BD">
        <w:rPr>
          <w:bCs/>
        </w:rPr>
        <w:t>5</w:t>
      </w:r>
      <w:r w:rsidRPr="00FC029A">
        <w:rPr>
          <w:bCs/>
        </w:rPr>
        <w:t>) year</w:t>
      </w:r>
      <w:r w:rsidR="00F021BD">
        <w:rPr>
          <w:bCs/>
        </w:rPr>
        <w:t>s</w:t>
      </w:r>
      <w:r w:rsidRPr="00FC029A">
        <w:rPr>
          <w:bCs/>
        </w:rPr>
        <w:t xml:space="preserve"> or less in length (including all renewal options), using MnSCU standard form</w:t>
      </w:r>
      <w:r w:rsidR="00F021BD">
        <w:rPr>
          <w:bCs/>
        </w:rPr>
        <w:t>s</w:t>
      </w:r>
      <w:r w:rsidRPr="00FC029A">
        <w:rPr>
          <w:bCs/>
        </w:rPr>
        <w:t xml:space="preserve">. </w:t>
      </w:r>
      <w:r w:rsidR="00F021BD" w:rsidRPr="00E00F56">
        <w:rPr>
          <w:bCs/>
          <w:u w:val="single"/>
        </w:rPr>
        <w:t xml:space="preserve">This form, </w:t>
      </w:r>
      <w:r w:rsidR="00F021BD" w:rsidRPr="00E00F56">
        <w:rPr>
          <w:bCs/>
          <w:i/>
          <w:u w:val="single"/>
        </w:rPr>
        <w:t>Facilities Use Agreement</w:t>
      </w:r>
      <w:r w:rsidR="00F021BD">
        <w:rPr>
          <w:bCs/>
          <w:i/>
          <w:u w:val="single"/>
        </w:rPr>
        <w:t xml:space="preserve"> (Multi-Facilities)</w:t>
      </w:r>
      <w:r w:rsidR="00F021BD" w:rsidRPr="00E00F56">
        <w:rPr>
          <w:bCs/>
          <w:i/>
          <w:u w:val="single"/>
        </w:rPr>
        <w:t xml:space="preserve"> – On-Campus Only</w:t>
      </w:r>
      <w:r w:rsidR="00F021BD" w:rsidRPr="00E00F56">
        <w:rPr>
          <w:bCs/>
          <w:u w:val="single"/>
        </w:rPr>
        <w:t xml:space="preserve">, is designed for </w:t>
      </w:r>
      <w:r w:rsidR="00F021BD" w:rsidRPr="00E00F56">
        <w:rPr>
          <w:u w:val="single"/>
        </w:rPr>
        <w:t xml:space="preserve">shorter-term or sporadic use lasting less than one year use only. </w:t>
      </w:r>
      <w:r w:rsidR="00F021BD" w:rsidRPr="00E00F56">
        <w:rPr>
          <w:bCs/>
          <w:u w:val="single"/>
        </w:rPr>
        <w:t xml:space="preserve">If a term </w:t>
      </w:r>
      <w:r w:rsidR="00703A6D">
        <w:rPr>
          <w:bCs/>
          <w:u w:val="single"/>
        </w:rPr>
        <w:t xml:space="preserve">of over one year </w:t>
      </w:r>
      <w:r w:rsidR="00F021BD" w:rsidRPr="00E00F56">
        <w:rPr>
          <w:bCs/>
          <w:u w:val="single"/>
        </w:rPr>
        <w:t xml:space="preserve">is contemplated, consider using </w:t>
      </w:r>
      <w:r w:rsidR="00F021BD" w:rsidRPr="00E00F56">
        <w:rPr>
          <w:bCs/>
          <w:i/>
          <w:u w:val="single"/>
        </w:rPr>
        <w:t>MnSCU as Landlord Lease Agreement</w:t>
      </w:r>
      <w:r w:rsidR="00F021BD" w:rsidRPr="00E00F56">
        <w:rPr>
          <w:bCs/>
          <w:u w:val="single"/>
        </w:rPr>
        <w:t xml:space="preserve"> or contact Real Estate Services for assistance</w:t>
      </w:r>
      <w:r w:rsidR="00F021BD">
        <w:rPr>
          <w:bCs/>
        </w:rPr>
        <w:t xml:space="preserve">. </w:t>
      </w:r>
      <w:r w:rsidRPr="00FC029A">
        <w:rPr>
          <w:bCs/>
        </w:rPr>
        <w:t xml:space="preserve">The College or University shall maintain copies of all </w:t>
      </w:r>
      <w:r w:rsidR="00B45E28">
        <w:rPr>
          <w:bCs/>
        </w:rPr>
        <w:t xml:space="preserve">agreements.  </w:t>
      </w:r>
      <w:r w:rsidR="00F021BD">
        <w:rPr>
          <w:bCs/>
        </w:rPr>
        <w:t>A</w:t>
      </w:r>
      <w:r w:rsidR="00B45E28">
        <w:rPr>
          <w:bCs/>
        </w:rPr>
        <w:t>greements</w:t>
      </w:r>
      <w:r w:rsidR="00A333FF">
        <w:rPr>
          <w:bCs/>
        </w:rPr>
        <w:t xml:space="preserve"> </w:t>
      </w:r>
      <w:r w:rsidRPr="00FC029A">
        <w:rPr>
          <w:bCs/>
        </w:rPr>
        <w:t xml:space="preserve">lasting less than one year may be provided </w:t>
      </w:r>
      <w:r w:rsidR="00BC0400">
        <w:rPr>
          <w:bCs/>
        </w:rPr>
        <w:t xml:space="preserve">to system office </w:t>
      </w:r>
      <w:r w:rsidRPr="00FC029A">
        <w:rPr>
          <w:bCs/>
        </w:rPr>
        <w:t xml:space="preserve">at the discretion of a College or University or upon request from the system office. </w:t>
      </w:r>
    </w:p>
    <w:p w:rsidR="0010496D" w:rsidRDefault="0010496D" w:rsidP="0010496D">
      <w:pPr>
        <w:spacing w:line="276" w:lineRule="auto"/>
        <w:ind w:left="720"/>
        <w:jc w:val="both"/>
        <w:rPr>
          <w:bCs/>
        </w:rPr>
      </w:pPr>
    </w:p>
    <w:p w:rsidR="00F021BD" w:rsidRDefault="00FC029A" w:rsidP="00F021BD">
      <w:pPr>
        <w:numPr>
          <w:ilvl w:val="0"/>
          <w:numId w:val="8"/>
        </w:numPr>
        <w:spacing w:line="276" w:lineRule="auto"/>
        <w:jc w:val="both"/>
        <w:rPr>
          <w:bCs/>
        </w:rPr>
      </w:pPr>
      <w:r w:rsidRPr="00FC029A">
        <w:rPr>
          <w:b/>
          <w:bCs/>
        </w:rPr>
        <w:t xml:space="preserve">Vice Chancellor - Chief Financial Officer approval - </w:t>
      </w:r>
      <w:r w:rsidR="00F021BD" w:rsidRPr="00F021BD">
        <w:rPr>
          <w:bCs/>
        </w:rPr>
        <w:t xml:space="preserve">Required for all </w:t>
      </w:r>
      <w:r w:rsidR="00703A6D">
        <w:rPr>
          <w:bCs/>
        </w:rPr>
        <w:t>a</w:t>
      </w:r>
      <w:r w:rsidR="00F021BD" w:rsidRPr="00F021BD">
        <w:rPr>
          <w:bCs/>
        </w:rPr>
        <w:t xml:space="preserve">greements where the overall value is greater than $100,000 or is expected to last longer than five (5) </w:t>
      </w:r>
      <w:r w:rsidR="00F021BD" w:rsidRPr="00F021BD">
        <w:rPr>
          <w:bCs/>
        </w:rPr>
        <w:lastRenderedPageBreak/>
        <w:t>years</w:t>
      </w:r>
      <w:r w:rsidR="0010496D">
        <w:rPr>
          <w:bCs/>
        </w:rPr>
        <w:t>, i</w:t>
      </w:r>
      <w:r w:rsidR="00F021BD" w:rsidRPr="00F021BD">
        <w:rPr>
          <w:bCs/>
        </w:rPr>
        <w:t xml:space="preserve">ncluding all options to renew. The Vice-Chancellor - Chief Financial Officer signs all easements and licenses, or may delegate that authority as appropriate. </w:t>
      </w:r>
    </w:p>
    <w:p w:rsidR="0010496D" w:rsidRPr="00F021BD" w:rsidRDefault="0010496D" w:rsidP="0010496D">
      <w:pPr>
        <w:spacing w:line="276" w:lineRule="auto"/>
        <w:ind w:left="720"/>
        <w:jc w:val="both"/>
        <w:rPr>
          <w:bCs/>
        </w:rPr>
      </w:pPr>
    </w:p>
    <w:p w:rsidR="00FC029A" w:rsidRDefault="00FC029A" w:rsidP="00FC029A">
      <w:pPr>
        <w:numPr>
          <w:ilvl w:val="0"/>
          <w:numId w:val="8"/>
        </w:numPr>
        <w:spacing w:line="276" w:lineRule="auto"/>
        <w:jc w:val="both"/>
        <w:rPr>
          <w:bCs/>
        </w:rPr>
      </w:pPr>
      <w:r w:rsidRPr="00FC029A">
        <w:rPr>
          <w:b/>
          <w:bCs/>
        </w:rPr>
        <w:t>Board of Trustees approval</w:t>
      </w:r>
      <w:r w:rsidRPr="00BC0400">
        <w:rPr>
          <w:bCs/>
        </w:rPr>
        <w:t xml:space="preserve"> is required for all </w:t>
      </w:r>
      <w:r w:rsidR="00015FCC">
        <w:rPr>
          <w:bCs/>
        </w:rPr>
        <w:t>a</w:t>
      </w:r>
      <w:r w:rsidRPr="00BC0400">
        <w:rPr>
          <w:bCs/>
        </w:rPr>
        <w:t xml:space="preserve">greements where the overall value is greater than three million dollars ($3,000,000), including renewal of existing agreements. </w:t>
      </w:r>
    </w:p>
    <w:p w:rsidR="00FC029A" w:rsidRPr="00BC0400" w:rsidRDefault="00FC029A" w:rsidP="00BC0400">
      <w:pPr>
        <w:spacing w:line="276" w:lineRule="auto"/>
        <w:ind w:left="720"/>
        <w:jc w:val="both"/>
        <w:rPr>
          <w:bCs/>
        </w:rPr>
      </w:pPr>
    </w:p>
    <w:p w:rsidR="00160542" w:rsidRPr="00160542" w:rsidRDefault="00160542" w:rsidP="00160542">
      <w:pPr>
        <w:rPr>
          <w:b/>
        </w:rPr>
      </w:pPr>
      <w:r w:rsidRPr="00160542">
        <w:rPr>
          <w:b/>
        </w:rPr>
        <w:t>Special Notes:</w:t>
      </w:r>
    </w:p>
    <w:p w:rsidR="00160542" w:rsidRPr="00160542" w:rsidRDefault="00160542" w:rsidP="00160542">
      <w:pPr>
        <w:rPr>
          <w:i/>
        </w:rPr>
      </w:pPr>
    </w:p>
    <w:p w:rsidR="00160542" w:rsidRPr="00160542" w:rsidRDefault="00160542" w:rsidP="00160542">
      <w:pPr>
        <w:numPr>
          <w:ilvl w:val="0"/>
          <w:numId w:val="6"/>
        </w:numPr>
        <w:contextualSpacing/>
      </w:pPr>
      <w:r w:rsidRPr="00160542">
        <w:rPr>
          <w:u w:val="single"/>
        </w:rPr>
        <w:t>Not a Lease</w:t>
      </w:r>
      <w:r w:rsidRPr="00160542">
        <w:t xml:space="preserve">. The agreement is not a lease and is not designed to create a landlord – tenant relationship, and should not be used when a lease is more appropriate. </w:t>
      </w:r>
    </w:p>
    <w:p w:rsidR="00160542" w:rsidRDefault="00160542" w:rsidP="00160542">
      <w:pPr>
        <w:numPr>
          <w:ilvl w:val="0"/>
          <w:numId w:val="6"/>
        </w:numPr>
      </w:pPr>
      <w:r w:rsidRPr="00160542">
        <w:rPr>
          <w:u w:val="single"/>
        </w:rPr>
        <w:t>Insurance</w:t>
      </w:r>
      <w:r w:rsidRPr="00AB1524">
        <w:t xml:space="preserve">. </w:t>
      </w:r>
      <w:r w:rsidRPr="00160542">
        <w:t xml:space="preserve">Evidence of insurance is required before use of the Facilities is allowed. </w:t>
      </w:r>
    </w:p>
    <w:p w:rsidR="00AB1524" w:rsidRPr="00160542" w:rsidRDefault="00AB1524" w:rsidP="00160542">
      <w:pPr>
        <w:numPr>
          <w:ilvl w:val="0"/>
          <w:numId w:val="6"/>
        </w:numPr>
      </w:pPr>
      <w:r>
        <w:rPr>
          <w:u w:val="single"/>
        </w:rPr>
        <w:t>Encumbrance</w:t>
      </w:r>
      <w:r>
        <w:t xml:space="preserve">. In the rare event that a campus expends funds to prepare the space for a client, the campus must encumber the funds for that purpose.  </w:t>
      </w:r>
    </w:p>
    <w:p w:rsidR="00160542" w:rsidRPr="00160542" w:rsidRDefault="00160542" w:rsidP="00160542">
      <w:pPr>
        <w:numPr>
          <w:ilvl w:val="0"/>
          <w:numId w:val="6"/>
        </w:numPr>
      </w:pPr>
      <w:r w:rsidRPr="00160542">
        <w:rPr>
          <w:u w:val="single"/>
        </w:rPr>
        <w:t>Questions.</w:t>
      </w:r>
      <w:r w:rsidRPr="00160542">
        <w:t xml:space="preserve"> Users with questions about this agreement should contact </w:t>
      </w:r>
      <w:r w:rsidR="0010496D">
        <w:t>S</w:t>
      </w:r>
      <w:r w:rsidRPr="00160542">
        <w:t>ystem Office Real Estate Services, 651.201.1775 or 651-201.1911.</w:t>
      </w:r>
    </w:p>
    <w:p w:rsidR="00160542" w:rsidRPr="00160542" w:rsidRDefault="00160542" w:rsidP="00160542">
      <w:pPr>
        <w:ind w:left="720"/>
      </w:pPr>
    </w:p>
    <w:p w:rsidR="00160542" w:rsidRPr="00160542" w:rsidRDefault="00160542" w:rsidP="00160542">
      <w:pPr>
        <w:rPr>
          <w:b/>
          <w:u w:val="single"/>
        </w:rPr>
      </w:pPr>
      <w:r w:rsidRPr="00160542">
        <w:rPr>
          <w:b/>
          <w:u w:val="single"/>
        </w:rPr>
        <w:t xml:space="preserve">Instructions for Completion of MnSCU approved template: </w:t>
      </w:r>
    </w:p>
    <w:p w:rsidR="00160542" w:rsidRPr="00160542" w:rsidRDefault="00160542" w:rsidP="00160542">
      <w:pPr>
        <w:rPr>
          <w:b/>
          <w:u w:val="single"/>
        </w:rPr>
      </w:pPr>
    </w:p>
    <w:p w:rsidR="00160542" w:rsidRPr="00160542" w:rsidRDefault="00160542" w:rsidP="00160542">
      <w:pPr>
        <w:widowControl w:val="0"/>
        <w:numPr>
          <w:ilvl w:val="0"/>
          <w:numId w:val="6"/>
        </w:numPr>
        <w:autoSpaceDE w:val="0"/>
        <w:autoSpaceDN w:val="0"/>
        <w:adjustRightInd w:val="0"/>
        <w:contextualSpacing/>
        <w:jc w:val="both"/>
        <w:rPr>
          <w:sz w:val="20"/>
        </w:rPr>
      </w:pPr>
      <w:r w:rsidRPr="00160542">
        <w:rPr>
          <w:color w:val="FF0000"/>
        </w:rPr>
        <w:t xml:space="preserve">Instructions for completing this form are in italics and brackets. Please complete every field and delete all instructions, including the brackets. </w:t>
      </w:r>
    </w:p>
    <w:p w:rsidR="00160542" w:rsidRPr="00437FF3" w:rsidRDefault="00160542" w:rsidP="00160542">
      <w:pPr>
        <w:widowControl w:val="0"/>
        <w:numPr>
          <w:ilvl w:val="0"/>
          <w:numId w:val="6"/>
        </w:numPr>
        <w:autoSpaceDE w:val="0"/>
        <w:autoSpaceDN w:val="0"/>
        <w:adjustRightInd w:val="0"/>
        <w:contextualSpacing/>
        <w:jc w:val="both"/>
        <w:rPr>
          <w:sz w:val="20"/>
          <w:u w:val="single"/>
        </w:rPr>
      </w:pPr>
      <w:r w:rsidRPr="00160542">
        <w:t xml:space="preserve">Any modification of forms approved by the </w:t>
      </w:r>
      <w:r w:rsidR="00437FF3">
        <w:t>System O</w:t>
      </w:r>
      <w:r w:rsidRPr="00160542">
        <w:t xml:space="preserve">ffice or the use of a non- system office form requires review by </w:t>
      </w:r>
      <w:r w:rsidR="00437FF3">
        <w:t>Real E</w:t>
      </w:r>
      <w:r w:rsidRPr="00160542">
        <w:t xml:space="preserve">state </w:t>
      </w:r>
      <w:r w:rsidR="00437FF3">
        <w:t>S</w:t>
      </w:r>
      <w:r w:rsidRPr="00160542">
        <w:t xml:space="preserve">ervices and/or system legal counsel and approval of the </w:t>
      </w:r>
      <w:r w:rsidR="0010496D">
        <w:t>Vice C</w:t>
      </w:r>
      <w:r w:rsidRPr="00160542">
        <w:t>hancellor</w:t>
      </w:r>
      <w:r w:rsidR="0010496D">
        <w:t xml:space="preserve"> </w:t>
      </w:r>
      <w:r w:rsidRPr="00160542">
        <w:t>-</w:t>
      </w:r>
      <w:r w:rsidR="0010496D">
        <w:t xml:space="preserve"> C</w:t>
      </w:r>
      <w:r w:rsidRPr="00160542">
        <w:t xml:space="preserve">hief </w:t>
      </w:r>
      <w:r w:rsidR="0010496D">
        <w:t>F</w:t>
      </w:r>
      <w:r w:rsidRPr="00160542">
        <w:t xml:space="preserve">inancial </w:t>
      </w:r>
      <w:r w:rsidR="0010496D">
        <w:t>O</w:t>
      </w:r>
      <w:r w:rsidRPr="00160542">
        <w:t xml:space="preserve">fficer. System legal counsel includes either the Minnesota State Colleges and Universities General Counsel or the Minnesota Attorney General's Office.  </w:t>
      </w:r>
      <w:r w:rsidRPr="00437FF3">
        <w:rPr>
          <w:u w:val="single"/>
        </w:rPr>
        <w:t xml:space="preserve">Real Estate Services is located within Facilities in the </w:t>
      </w:r>
      <w:r w:rsidR="00437FF3" w:rsidRPr="00437FF3">
        <w:rPr>
          <w:u w:val="single"/>
        </w:rPr>
        <w:t xml:space="preserve">System Office - </w:t>
      </w:r>
      <w:r w:rsidRPr="00437FF3">
        <w:rPr>
          <w:u w:val="single"/>
        </w:rPr>
        <w:t xml:space="preserve">Finance </w:t>
      </w:r>
      <w:r w:rsidR="004B5C18" w:rsidRPr="00437FF3">
        <w:rPr>
          <w:u w:val="single"/>
        </w:rPr>
        <w:t>D</w:t>
      </w:r>
      <w:r w:rsidRPr="00437FF3">
        <w:rPr>
          <w:u w:val="single"/>
        </w:rPr>
        <w:t>ivision.</w:t>
      </w:r>
    </w:p>
    <w:p w:rsidR="00160542" w:rsidRDefault="00160542" w:rsidP="00610F1A">
      <w:pPr>
        <w:pStyle w:val="NormalWeb"/>
        <w:jc w:val="center"/>
        <w:rPr>
          <w:b/>
          <w:noProof/>
        </w:rPr>
      </w:pPr>
    </w:p>
    <w:p w:rsidR="00522A23" w:rsidRDefault="00522A23" w:rsidP="00610F1A">
      <w:pPr>
        <w:pStyle w:val="NormalWeb"/>
        <w:jc w:val="center"/>
        <w:rPr>
          <w:b/>
          <w:noProof/>
        </w:rPr>
        <w:sectPr w:rsidR="00522A23" w:rsidSect="00CB3399">
          <w:headerReference w:type="default" r:id="rId11"/>
          <w:footerReference w:type="even" r:id="rId12"/>
          <w:footerReference w:type="default" r:id="rId13"/>
          <w:footerReference w:type="first" r:id="rId14"/>
          <w:pgSz w:w="12240" w:h="15840"/>
          <w:pgMar w:top="1440" w:right="1440" w:bottom="1440" w:left="1440" w:header="720" w:footer="240" w:gutter="0"/>
          <w:pgBorders w:offsetFrom="page">
            <w:top w:val="single" w:sz="8" w:space="24" w:color="auto"/>
            <w:left w:val="single" w:sz="8" w:space="24" w:color="auto"/>
            <w:bottom w:val="single" w:sz="8" w:space="24" w:color="auto"/>
            <w:right w:val="single" w:sz="8" w:space="24" w:color="auto"/>
          </w:pgBorders>
          <w:pgNumType w:start="1"/>
          <w:cols w:space="720"/>
          <w:titlePg/>
          <w:docGrid w:linePitch="360"/>
        </w:sectPr>
      </w:pPr>
    </w:p>
    <w:p w:rsidR="00160542" w:rsidRDefault="00160542" w:rsidP="00610F1A">
      <w:pPr>
        <w:pStyle w:val="NormalWeb"/>
        <w:jc w:val="center"/>
        <w:rPr>
          <w:b/>
          <w:noProof/>
        </w:rPr>
      </w:pPr>
    </w:p>
    <w:p w:rsidR="00160542" w:rsidRDefault="00160542" w:rsidP="00610F1A">
      <w:pPr>
        <w:pStyle w:val="NormalWeb"/>
        <w:jc w:val="center"/>
        <w:rPr>
          <w:b/>
          <w:noProof/>
        </w:rPr>
      </w:pPr>
    </w:p>
    <w:p w:rsidR="00160542" w:rsidRDefault="00160542" w:rsidP="00610F1A">
      <w:pPr>
        <w:pStyle w:val="NormalWeb"/>
        <w:jc w:val="center"/>
        <w:rPr>
          <w:b/>
          <w:noProof/>
        </w:rPr>
      </w:pPr>
    </w:p>
    <w:p w:rsidR="00160542" w:rsidRDefault="00160542" w:rsidP="00610F1A">
      <w:pPr>
        <w:pStyle w:val="NormalWeb"/>
        <w:jc w:val="center"/>
        <w:rPr>
          <w:b/>
          <w:noProof/>
        </w:rPr>
      </w:pPr>
    </w:p>
    <w:p w:rsidR="00160542" w:rsidRDefault="00160542" w:rsidP="00610F1A">
      <w:pPr>
        <w:pStyle w:val="NormalWeb"/>
        <w:jc w:val="center"/>
        <w:rPr>
          <w:b/>
          <w:noProof/>
        </w:rPr>
      </w:pPr>
    </w:p>
    <w:p w:rsidR="00160542" w:rsidRDefault="00160542" w:rsidP="00610F1A">
      <w:pPr>
        <w:pStyle w:val="NormalWeb"/>
        <w:jc w:val="center"/>
        <w:rPr>
          <w:b/>
          <w:noProof/>
        </w:rPr>
      </w:pPr>
    </w:p>
    <w:p w:rsidR="00160542" w:rsidRDefault="00160542" w:rsidP="00610F1A">
      <w:pPr>
        <w:pStyle w:val="NormalWeb"/>
        <w:jc w:val="center"/>
        <w:rPr>
          <w:b/>
          <w:noProof/>
        </w:rPr>
      </w:pPr>
    </w:p>
    <w:p w:rsidR="00160542" w:rsidRDefault="00160542" w:rsidP="00610F1A">
      <w:pPr>
        <w:pStyle w:val="NormalWeb"/>
        <w:jc w:val="center"/>
        <w:rPr>
          <w:b/>
          <w:noProof/>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2"/>
        <w:gridCol w:w="1428"/>
        <w:gridCol w:w="312"/>
        <w:gridCol w:w="1308"/>
        <w:gridCol w:w="433"/>
        <w:gridCol w:w="1367"/>
        <w:gridCol w:w="375"/>
        <w:gridCol w:w="1425"/>
        <w:gridCol w:w="317"/>
        <w:gridCol w:w="1123"/>
      </w:tblGrid>
      <w:tr w:rsidR="00B234D8" w:rsidTr="00B234D8">
        <w:tc>
          <w:tcPr>
            <w:tcW w:w="1368" w:type="dxa"/>
            <w:tcBorders>
              <w:top w:val="nil"/>
              <w:left w:val="nil"/>
              <w:bottom w:val="single" w:sz="4" w:space="0" w:color="auto"/>
              <w:right w:val="nil"/>
            </w:tcBorders>
            <w:hideMark/>
          </w:tcPr>
          <w:p w:rsidR="00B234D8" w:rsidRDefault="00B234D8">
            <w:pPr>
              <w:pStyle w:val="NormalWeb"/>
              <w:jc w:val="center"/>
              <w:rPr>
                <w:sz w:val="20"/>
                <w:szCs w:val="20"/>
              </w:rPr>
            </w:pPr>
            <w:r>
              <w:rPr>
                <w:sz w:val="20"/>
                <w:szCs w:val="20"/>
              </w:rPr>
              <w:lastRenderedPageBreak/>
              <w:t>F.Y.</w:t>
            </w:r>
          </w:p>
        </w:tc>
        <w:tc>
          <w:tcPr>
            <w:tcW w:w="372" w:type="dxa"/>
            <w:tcBorders>
              <w:top w:val="nil"/>
              <w:left w:val="nil"/>
              <w:bottom w:val="nil"/>
              <w:right w:val="nil"/>
            </w:tcBorders>
          </w:tcPr>
          <w:p w:rsidR="00B234D8" w:rsidRDefault="00B234D8">
            <w:pPr>
              <w:pStyle w:val="NormalWeb"/>
              <w:jc w:val="center"/>
              <w:rPr>
                <w:sz w:val="20"/>
                <w:szCs w:val="20"/>
              </w:rPr>
            </w:pPr>
          </w:p>
        </w:tc>
        <w:tc>
          <w:tcPr>
            <w:tcW w:w="1428" w:type="dxa"/>
            <w:tcBorders>
              <w:top w:val="nil"/>
              <w:left w:val="nil"/>
              <w:bottom w:val="single" w:sz="4" w:space="0" w:color="auto"/>
              <w:right w:val="nil"/>
            </w:tcBorders>
            <w:hideMark/>
          </w:tcPr>
          <w:p w:rsidR="00B234D8" w:rsidRDefault="00B234D8">
            <w:pPr>
              <w:pStyle w:val="NormalWeb"/>
              <w:jc w:val="center"/>
              <w:rPr>
                <w:sz w:val="20"/>
                <w:szCs w:val="20"/>
              </w:rPr>
            </w:pPr>
            <w:r>
              <w:rPr>
                <w:sz w:val="20"/>
                <w:szCs w:val="20"/>
              </w:rPr>
              <w:t>Cost Center</w:t>
            </w:r>
          </w:p>
        </w:tc>
        <w:tc>
          <w:tcPr>
            <w:tcW w:w="312" w:type="dxa"/>
            <w:tcBorders>
              <w:top w:val="nil"/>
              <w:left w:val="nil"/>
              <w:bottom w:val="nil"/>
              <w:right w:val="nil"/>
            </w:tcBorders>
          </w:tcPr>
          <w:p w:rsidR="00B234D8" w:rsidRDefault="00B234D8">
            <w:pPr>
              <w:pStyle w:val="NormalWeb"/>
              <w:jc w:val="center"/>
              <w:rPr>
                <w:sz w:val="20"/>
                <w:szCs w:val="20"/>
              </w:rPr>
            </w:pPr>
          </w:p>
        </w:tc>
        <w:tc>
          <w:tcPr>
            <w:tcW w:w="1308" w:type="dxa"/>
            <w:tcBorders>
              <w:top w:val="nil"/>
              <w:left w:val="nil"/>
              <w:bottom w:val="single" w:sz="4" w:space="0" w:color="auto"/>
              <w:right w:val="nil"/>
            </w:tcBorders>
            <w:hideMark/>
          </w:tcPr>
          <w:p w:rsidR="00B234D8" w:rsidRDefault="00B234D8">
            <w:pPr>
              <w:pStyle w:val="NormalWeb"/>
              <w:jc w:val="center"/>
              <w:rPr>
                <w:sz w:val="20"/>
                <w:szCs w:val="20"/>
              </w:rPr>
            </w:pPr>
            <w:r>
              <w:rPr>
                <w:sz w:val="20"/>
                <w:szCs w:val="20"/>
              </w:rPr>
              <w:t>Obj. Code</w:t>
            </w:r>
          </w:p>
        </w:tc>
        <w:tc>
          <w:tcPr>
            <w:tcW w:w="433" w:type="dxa"/>
            <w:tcBorders>
              <w:top w:val="nil"/>
              <w:left w:val="nil"/>
              <w:bottom w:val="nil"/>
              <w:right w:val="nil"/>
            </w:tcBorders>
          </w:tcPr>
          <w:p w:rsidR="00B234D8" w:rsidRDefault="00B234D8">
            <w:pPr>
              <w:pStyle w:val="NormalWeb"/>
              <w:jc w:val="center"/>
              <w:rPr>
                <w:sz w:val="20"/>
                <w:szCs w:val="20"/>
              </w:rPr>
            </w:pPr>
          </w:p>
        </w:tc>
        <w:tc>
          <w:tcPr>
            <w:tcW w:w="1367" w:type="dxa"/>
            <w:tcBorders>
              <w:top w:val="nil"/>
              <w:left w:val="nil"/>
              <w:bottom w:val="single" w:sz="4" w:space="0" w:color="auto"/>
              <w:right w:val="nil"/>
            </w:tcBorders>
            <w:hideMark/>
          </w:tcPr>
          <w:p w:rsidR="00B234D8" w:rsidRDefault="00B234D8">
            <w:pPr>
              <w:pStyle w:val="NormalWeb"/>
              <w:jc w:val="center"/>
              <w:rPr>
                <w:sz w:val="20"/>
                <w:szCs w:val="20"/>
              </w:rPr>
            </w:pPr>
            <w:r>
              <w:rPr>
                <w:sz w:val="20"/>
                <w:szCs w:val="20"/>
              </w:rPr>
              <w:t>Amount</w:t>
            </w:r>
          </w:p>
        </w:tc>
        <w:tc>
          <w:tcPr>
            <w:tcW w:w="375" w:type="dxa"/>
            <w:tcBorders>
              <w:top w:val="nil"/>
              <w:left w:val="nil"/>
              <w:bottom w:val="nil"/>
              <w:right w:val="nil"/>
            </w:tcBorders>
          </w:tcPr>
          <w:p w:rsidR="00B234D8" w:rsidRDefault="00B234D8">
            <w:pPr>
              <w:pStyle w:val="NormalWeb"/>
              <w:jc w:val="center"/>
              <w:rPr>
                <w:sz w:val="20"/>
                <w:szCs w:val="20"/>
              </w:rPr>
            </w:pPr>
          </w:p>
        </w:tc>
        <w:tc>
          <w:tcPr>
            <w:tcW w:w="1425" w:type="dxa"/>
            <w:tcBorders>
              <w:top w:val="nil"/>
              <w:left w:val="nil"/>
              <w:bottom w:val="single" w:sz="4" w:space="0" w:color="auto"/>
              <w:right w:val="nil"/>
            </w:tcBorders>
            <w:hideMark/>
          </w:tcPr>
          <w:p w:rsidR="00B234D8" w:rsidRDefault="00B234D8">
            <w:pPr>
              <w:pStyle w:val="NormalWeb"/>
              <w:jc w:val="center"/>
              <w:rPr>
                <w:sz w:val="20"/>
                <w:szCs w:val="20"/>
              </w:rPr>
            </w:pPr>
            <w:r>
              <w:rPr>
                <w:sz w:val="20"/>
                <w:szCs w:val="20"/>
              </w:rPr>
              <w:t>Vendor #</w:t>
            </w:r>
          </w:p>
        </w:tc>
        <w:tc>
          <w:tcPr>
            <w:tcW w:w="317" w:type="dxa"/>
            <w:tcBorders>
              <w:top w:val="nil"/>
              <w:left w:val="nil"/>
              <w:bottom w:val="nil"/>
              <w:right w:val="nil"/>
            </w:tcBorders>
          </w:tcPr>
          <w:p w:rsidR="00B234D8" w:rsidRDefault="00B234D8">
            <w:pPr>
              <w:pStyle w:val="NormalWeb"/>
              <w:jc w:val="center"/>
              <w:rPr>
                <w:sz w:val="20"/>
                <w:szCs w:val="20"/>
              </w:rPr>
            </w:pPr>
          </w:p>
        </w:tc>
        <w:tc>
          <w:tcPr>
            <w:tcW w:w="1123" w:type="dxa"/>
            <w:tcBorders>
              <w:top w:val="nil"/>
              <w:left w:val="nil"/>
              <w:bottom w:val="single" w:sz="4" w:space="0" w:color="auto"/>
              <w:right w:val="nil"/>
            </w:tcBorders>
            <w:hideMark/>
          </w:tcPr>
          <w:p w:rsidR="00B234D8" w:rsidRDefault="00B234D8">
            <w:pPr>
              <w:pStyle w:val="NormalWeb"/>
              <w:jc w:val="center"/>
              <w:rPr>
                <w:sz w:val="20"/>
                <w:szCs w:val="20"/>
              </w:rPr>
            </w:pPr>
            <w:r>
              <w:rPr>
                <w:sz w:val="20"/>
                <w:szCs w:val="20"/>
              </w:rPr>
              <w:t>P.O. #</w:t>
            </w:r>
          </w:p>
        </w:tc>
      </w:tr>
      <w:tr w:rsidR="00B234D8" w:rsidTr="00B234D8">
        <w:tc>
          <w:tcPr>
            <w:tcW w:w="1368" w:type="dxa"/>
            <w:tcBorders>
              <w:top w:val="single" w:sz="4" w:space="0" w:color="auto"/>
              <w:left w:val="single" w:sz="4" w:space="0" w:color="auto"/>
              <w:bottom w:val="single" w:sz="4" w:space="0" w:color="auto"/>
              <w:right w:val="single" w:sz="4" w:space="0" w:color="auto"/>
            </w:tcBorders>
          </w:tcPr>
          <w:p w:rsidR="00B234D8" w:rsidRDefault="00B234D8">
            <w:pPr>
              <w:pStyle w:val="NormalWeb"/>
            </w:pPr>
          </w:p>
        </w:tc>
        <w:tc>
          <w:tcPr>
            <w:tcW w:w="372" w:type="dxa"/>
            <w:tcBorders>
              <w:top w:val="nil"/>
              <w:left w:val="single" w:sz="4" w:space="0" w:color="auto"/>
              <w:bottom w:val="nil"/>
              <w:right w:val="single" w:sz="4" w:space="0" w:color="auto"/>
            </w:tcBorders>
          </w:tcPr>
          <w:p w:rsidR="00B234D8" w:rsidRDefault="00B234D8">
            <w:pPr>
              <w:pStyle w:val="NormalWeb"/>
            </w:pPr>
          </w:p>
        </w:tc>
        <w:tc>
          <w:tcPr>
            <w:tcW w:w="1428" w:type="dxa"/>
            <w:tcBorders>
              <w:top w:val="single" w:sz="4" w:space="0" w:color="auto"/>
              <w:left w:val="single" w:sz="4" w:space="0" w:color="auto"/>
              <w:bottom w:val="single" w:sz="4" w:space="0" w:color="auto"/>
              <w:right w:val="single" w:sz="4" w:space="0" w:color="auto"/>
            </w:tcBorders>
          </w:tcPr>
          <w:p w:rsidR="00B234D8" w:rsidRDefault="00B234D8">
            <w:pPr>
              <w:pStyle w:val="NormalWeb"/>
            </w:pPr>
          </w:p>
        </w:tc>
        <w:tc>
          <w:tcPr>
            <w:tcW w:w="312" w:type="dxa"/>
            <w:tcBorders>
              <w:top w:val="nil"/>
              <w:left w:val="single" w:sz="4" w:space="0" w:color="auto"/>
              <w:bottom w:val="nil"/>
              <w:right w:val="single" w:sz="4" w:space="0" w:color="auto"/>
            </w:tcBorders>
          </w:tcPr>
          <w:p w:rsidR="00B234D8" w:rsidRDefault="00B234D8">
            <w:pPr>
              <w:pStyle w:val="NormalWeb"/>
            </w:pPr>
          </w:p>
        </w:tc>
        <w:tc>
          <w:tcPr>
            <w:tcW w:w="1308" w:type="dxa"/>
            <w:tcBorders>
              <w:top w:val="single" w:sz="4" w:space="0" w:color="auto"/>
              <w:left w:val="single" w:sz="4" w:space="0" w:color="auto"/>
              <w:bottom w:val="single" w:sz="4" w:space="0" w:color="auto"/>
              <w:right w:val="single" w:sz="4" w:space="0" w:color="auto"/>
            </w:tcBorders>
          </w:tcPr>
          <w:p w:rsidR="00B234D8" w:rsidRDefault="00B234D8">
            <w:pPr>
              <w:pStyle w:val="NormalWeb"/>
            </w:pPr>
          </w:p>
        </w:tc>
        <w:tc>
          <w:tcPr>
            <w:tcW w:w="433" w:type="dxa"/>
            <w:tcBorders>
              <w:top w:val="nil"/>
              <w:left w:val="single" w:sz="4" w:space="0" w:color="auto"/>
              <w:bottom w:val="nil"/>
              <w:right w:val="single" w:sz="4" w:space="0" w:color="auto"/>
            </w:tcBorders>
          </w:tcPr>
          <w:p w:rsidR="00B234D8" w:rsidRDefault="00B234D8">
            <w:pPr>
              <w:pStyle w:val="NormalWeb"/>
            </w:pPr>
          </w:p>
        </w:tc>
        <w:tc>
          <w:tcPr>
            <w:tcW w:w="1367" w:type="dxa"/>
            <w:tcBorders>
              <w:top w:val="single" w:sz="4" w:space="0" w:color="auto"/>
              <w:left w:val="single" w:sz="4" w:space="0" w:color="auto"/>
              <w:bottom w:val="single" w:sz="4" w:space="0" w:color="auto"/>
              <w:right w:val="single" w:sz="4" w:space="0" w:color="auto"/>
            </w:tcBorders>
          </w:tcPr>
          <w:p w:rsidR="00B234D8" w:rsidRDefault="00B234D8">
            <w:pPr>
              <w:pStyle w:val="NormalWeb"/>
            </w:pPr>
          </w:p>
        </w:tc>
        <w:tc>
          <w:tcPr>
            <w:tcW w:w="375" w:type="dxa"/>
            <w:tcBorders>
              <w:top w:val="nil"/>
              <w:left w:val="single" w:sz="4" w:space="0" w:color="auto"/>
              <w:bottom w:val="nil"/>
              <w:right w:val="single" w:sz="4" w:space="0" w:color="auto"/>
            </w:tcBorders>
          </w:tcPr>
          <w:p w:rsidR="00B234D8" w:rsidRDefault="00B234D8">
            <w:pPr>
              <w:pStyle w:val="NormalWeb"/>
            </w:pPr>
          </w:p>
        </w:tc>
        <w:tc>
          <w:tcPr>
            <w:tcW w:w="1425" w:type="dxa"/>
            <w:tcBorders>
              <w:top w:val="single" w:sz="4" w:space="0" w:color="auto"/>
              <w:left w:val="single" w:sz="4" w:space="0" w:color="auto"/>
              <w:bottom w:val="single" w:sz="4" w:space="0" w:color="auto"/>
              <w:right w:val="single" w:sz="4" w:space="0" w:color="auto"/>
            </w:tcBorders>
          </w:tcPr>
          <w:p w:rsidR="00B234D8" w:rsidRDefault="00B234D8">
            <w:pPr>
              <w:pStyle w:val="NormalWeb"/>
            </w:pPr>
          </w:p>
        </w:tc>
        <w:tc>
          <w:tcPr>
            <w:tcW w:w="317" w:type="dxa"/>
            <w:tcBorders>
              <w:top w:val="nil"/>
              <w:left w:val="single" w:sz="4" w:space="0" w:color="auto"/>
              <w:bottom w:val="nil"/>
              <w:right w:val="single" w:sz="4" w:space="0" w:color="auto"/>
            </w:tcBorders>
          </w:tcPr>
          <w:p w:rsidR="00B234D8" w:rsidRDefault="00B234D8">
            <w:pPr>
              <w:pStyle w:val="NormalWeb"/>
            </w:pPr>
          </w:p>
        </w:tc>
        <w:tc>
          <w:tcPr>
            <w:tcW w:w="1123" w:type="dxa"/>
            <w:tcBorders>
              <w:top w:val="single" w:sz="4" w:space="0" w:color="auto"/>
              <w:left w:val="single" w:sz="4" w:space="0" w:color="auto"/>
              <w:bottom w:val="single" w:sz="4" w:space="0" w:color="auto"/>
              <w:right w:val="single" w:sz="4" w:space="0" w:color="auto"/>
            </w:tcBorders>
          </w:tcPr>
          <w:p w:rsidR="00B234D8" w:rsidRDefault="00B234D8">
            <w:pPr>
              <w:pStyle w:val="NormalWeb"/>
            </w:pPr>
          </w:p>
        </w:tc>
      </w:tr>
    </w:tbl>
    <w:p w:rsidR="001F3265" w:rsidRPr="007919A2" w:rsidRDefault="00B6149D" w:rsidP="00610F1A">
      <w:pPr>
        <w:pStyle w:val="NormalWeb"/>
        <w:jc w:val="center"/>
        <w:rPr>
          <w:b/>
          <w:bCs/>
        </w:rPr>
      </w:pPr>
      <w:r>
        <w:rPr>
          <w:noProof/>
        </w:rPr>
        <w:pict>
          <v:shape id="_x0000_i1026" type="#_x0000_t75" style="width:1in;height:111pt;visibility:visible;mso-wrap-style:square">
            <v:imagedata r:id="rId15" o:title=""/>
          </v:shape>
        </w:pict>
      </w:r>
    </w:p>
    <w:p w:rsidR="001F3265" w:rsidRPr="007919A2" w:rsidRDefault="001F3265" w:rsidP="00610F1A">
      <w:pPr>
        <w:pStyle w:val="NormalWeb"/>
        <w:jc w:val="center"/>
        <w:rPr>
          <w:b/>
          <w:bCs/>
        </w:rPr>
      </w:pPr>
      <w:r w:rsidRPr="007919A2">
        <w:rPr>
          <w:b/>
          <w:bCs/>
        </w:rPr>
        <w:t xml:space="preserve">FACILITIES USE </w:t>
      </w:r>
      <w:r w:rsidRPr="00F34E8E">
        <w:rPr>
          <w:b/>
          <w:bCs/>
        </w:rPr>
        <w:t>AGREEMENT</w:t>
      </w:r>
      <w:r w:rsidRPr="007919A2">
        <w:rPr>
          <w:b/>
          <w:bCs/>
        </w:rPr>
        <w:t xml:space="preserve"> </w:t>
      </w:r>
      <w:r>
        <w:rPr>
          <w:b/>
          <w:bCs/>
        </w:rPr>
        <w:t>(MULTI-FACILITIES)</w:t>
      </w:r>
    </w:p>
    <w:p w:rsidR="001F3265" w:rsidRPr="007919A2" w:rsidRDefault="001F3265" w:rsidP="00610F1A">
      <w:pPr>
        <w:pStyle w:val="NormalWeb"/>
        <w:jc w:val="center"/>
        <w:rPr>
          <w:b/>
          <w:bCs/>
        </w:rPr>
      </w:pPr>
      <w:r>
        <w:rPr>
          <w:b/>
          <w:bCs/>
        </w:rPr>
        <w:t>ON-</w:t>
      </w:r>
      <w:r w:rsidRPr="007919A2">
        <w:rPr>
          <w:b/>
          <w:bCs/>
        </w:rPr>
        <w:t>CAMPUS ONLY</w:t>
      </w:r>
    </w:p>
    <w:p w:rsidR="001F3265" w:rsidRPr="007919A2" w:rsidRDefault="001F3265" w:rsidP="00610F1A">
      <w:pPr>
        <w:pStyle w:val="NormalWeb"/>
        <w:jc w:val="both"/>
      </w:pPr>
      <w:r w:rsidRPr="007919A2">
        <w:t xml:space="preserve">THIS </w:t>
      </w:r>
      <w:r w:rsidRPr="00F34E8E">
        <w:t>AGREEMENT</w:t>
      </w:r>
      <w:r w:rsidRPr="007919A2">
        <w:t xml:space="preserve"> is between the State of Minnesota, </w:t>
      </w:r>
      <w:r w:rsidR="001165B7" w:rsidRPr="001165B7">
        <w:t>by and through the Board of Trustees of Minnesota State Colleges and Universities</w:t>
      </w:r>
      <w:r w:rsidR="001165B7">
        <w:t>,</w:t>
      </w:r>
      <w:r w:rsidR="001165B7" w:rsidRPr="001165B7">
        <w:t xml:space="preserve"> on behalf of </w:t>
      </w:r>
      <w:r w:rsidR="001165B7">
        <w:t xml:space="preserve">[insert University or College - and campus, if applicable] </w:t>
      </w:r>
      <w:r>
        <w:t>(“</w:t>
      </w:r>
      <w:r w:rsidR="001165B7">
        <w:t>MnSCU</w:t>
      </w:r>
      <w:r>
        <w:t xml:space="preserve">”) </w:t>
      </w:r>
      <w:r w:rsidRPr="007919A2">
        <w:t>and</w:t>
      </w:r>
      <w:r>
        <w:t xml:space="preserve"> </w:t>
      </w:r>
      <w:r w:rsidRPr="00BB065B">
        <w:rPr>
          <w:rStyle w:val="PlaceholderText"/>
        </w:rPr>
        <w:t>Click here to enter text.</w:t>
      </w:r>
      <w:r>
        <w:t>("Client</w:t>
      </w:r>
      <w:r w:rsidRPr="007919A2">
        <w:t xml:space="preserve">"), located at </w:t>
      </w:r>
      <w:r w:rsidRPr="00BB065B">
        <w:rPr>
          <w:rStyle w:val="PlaceholderText"/>
        </w:rPr>
        <w:t>Click here to enter text.</w:t>
      </w:r>
      <w:r w:rsidR="001165B7">
        <w:rPr>
          <w:rStyle w:val="PlaceholderText"/>
        </w:rPr>
        <w:t>,</w:t>
      </w:r>
      <w:r>
        <w:t xml:space="preserve"> a</w:t>
      </w:r>
      <w:r w:rsidRPr="007919A2">
        <w:t>nd is governed by Minnesota law.</w:t>
      </w:r>
    </w:p>
    <w:p w:rsidR="001F3265" w:rsidRPr="007919A2" w:rsidRDefault="001F3265" w:rsidP="00610F1A">
      <w:pPr>
        <w:numPr>
          <w:ilvl w:val="0"/>
          <w:numId w:val="2"/>
        </w:numPr>
        <w:autoSpaceDE w:val="0"/>
        <w:autoSpaceDN w:val="0"/>
        <w:adjustRightInd w:val="0"/>
      </w:pPr>
      <w:r w:rsidRPr="009B36C1">
        <w:rPr>
          <w:b/>
          <w:u w:val="single"/>
        </w:rPr>
        <w:t>FACILITIES.</w:t>
      </w:r>
      <w:r w:rsidRPr="007919A2">
        <w:rPr>
          <w:b/>
        </w:rPr>
        <w:t xml:space="preserve">  </w:t>
      </w:r>
      <w:r w:rsidRPr="007919A2">
        <w:t xml:space="preserve">This </w:t>
      </w:r>
      <w:r w:rsidRPr="00F34E8E">
        <w:t>agreement</w:t>
      </w:r>
      <w:r>
        <w:rPr>
          <w:color w:val="C00000"/>
        </w:rPr>
        <w:t xml:space="preserve"> </w:t>
      </w:r>
      <w:r w:rsidRPr="007919A2">
        <w:t xml:space="preserve">may include more than one facility. For purposes of this </w:t>
      </w:r>
      <w:r w:rsidRPr="00F34E8E">
        <w:t>Agreement</w:t>
      </w:r>
      <w:r w:rsidRPr="007919A2">
        <w:t xml:space="preserve">, “Facilities” shall mean (check the applicable facility):  </w:t>
      </w:r>
    </w:p>
    <w:p w:rsidR="001F3265" w:rsidRPr="007919A2" w:rsidRDefault="001F3265" w:rsidP="00610F1A">
      <w:pPr>
        <w:autoSpaceDE w:val="0"/>
        <w:autoSpaceDN w:val="0"/>
        <w:adjustRightInd w:val="0"/>
        <w:ind w:left="720"/>
      </w:pPr>
    </w:p>
    <w:p w:rsidR="001F3265" w:rsidRPr="007919A2" w:rsidRDefault="00CB3399" w:rsidP="00610F1A">
      <w:pPr>
        <w:autoSpaceDE w:val="0"/>
        <w:autoSpaceDN w:val="0"/>
        <w:adjustRightInd w:val="0"/>
        <w:ind w:left="720"/>
      </w:pPr>
      <w:r>
        <w:t xml:space="preserve">     </w:t>
      </w:r>
      <w:r w:rsidR="000902CE">
        <w:t>MnSCU</w:t>
      </w:r>
      <w:r w:rsidR="001F3265" w:rsidRPr="007919A2">
        <w:t xml:space="preserve"> </w:t>
      </w:r>
    </w:p>
    <w:p w:rsidR="001F3265" w:rsidRPr="007919A2" w:rsidRDefault="001F3265" w:rsidP="00610F1A">
      <w:pPr>
        <w:autoSpaceDE w:val="0"/>
        <w:autoSpaceDN w:val="0"/>
        <w:adjustRightInd w:val="0"/>
        <w:ind w:left="720"/>
      </w:pPr>
    </w:p>
    <w:bookmarkStart w:id="0" w:name="Check1"/>
    <w:p w:rsidR="001F3265" w:rsidRPr="007919A2" w:rsidRDefault="001F3265" w:rsidP="00610F1A">
      <w:pPr>
        <w:autoSpaceDE w:val="0"/>
        <w:autoSpaceDN w:val="0"/>
        <w:adjustRightInd w:val="0"/>
        <w:ind w:left="1080"/>
        <w:jc w:val="both"/>
        <w:rPr>
          <w:b/>
          <w:color w:val="000000"/>
        </w:rPr>
      </w:pPr>
      <w:r>
        <w:rPr>
          <w:color w:val="000000"/>
        </w:rPr>
        <w:fldChar w:fldCharType="begin">
          <w:ffData>
            <w:name w:val="Check1"/>
            <w:enabled/>
            <w:calcOnExit w:val="0"/>
            <w:checkBox>
              <w:sizeAuto/>
              <w:default w:val="0"/>
              <w:checked w:val="0"/>
            </w:checkBox>
          </w:ffData>
        </w:fldChar>
      </w:r>
      <w:r>
        <w:rPr>
          <w:color w:val="000000"/>
        </w:rPr>
        <w:instrText xml:space="preserve"> FORMCHECKBOX </w:instrText>
      </w:r>
      <w:r>
        <w:rPr>
          <w:color w:val="000000"/>
        </w:rPr>
      </w:r>
      <w:r>
        <w:rPr>
          <w:color w:val="000000"/>
        </w:rPr>
        <w:fldChar w:fldCharType="end"/>
      </w:r>
      <w:bookmarkEnd w:id="0"/>
      <w:r w:rsidRPr="007919A2">
        <w:rPr>
          <w:color w:val="000000"/>
        </w:rPr>
        <w:t xml:space="preserve"> </w:t>
      </w:r>
      <w:r w:rsidRPr="007919A2">
        <w:rPr>
          <w:b/>
          <w:color w:val="000000"/>
        </w:rPr>
        <w:t>Meeting space (Confirmation #        See Addendum A)</w:t>
      </w:r>
      <w:r>
        <w:rPr>
          <w:b/>
          <w:color w:val="000000"/>
        </w:rPr>
        <w:t xml:space="preserve"> </w:t>
      </w:r>
      <w:r w:rsidRPr="007919A2">
        <w:rPr>
          <w:b/>
          <w:color w:val="000000"/>
        </w:rPr>
        <w:t xml:space="preserve"> </w:t>
      </w:r>
      <w:r w:rsidRPr="00D43490">
        <w:rPr>
          <w:rStyle w:val="PlaceholderText"/>
        </w:rPr>
        <w:t>Click here to enter text.</w:t>
      </w:r>
      <w:r w:rsidRPr="007919A2">
        <w:rPr>
          <w:b/>
          <w:color w:val="000000"/>
        </w:rPr>
        <w:tab/>
        <w:t xml:space="preserve"> </w:t>
      </w:r>
    </w:p>
    <w:p w:rsidR="001F3265" w:rsidRPr="007919A2" w:rsidRDefault="001F3265" w:rsidP="00610F1A">
      <w:pPr>
        <w:autoSpaceDE w:val="0"/>
        <w:autoSpaceDN w:val="0"/>
        <w:adjustRightInd w:val="0"/>
        <w:ind w:left="360"/>
        <w:jc w:val="both"/>
        <w:rPr>
          <w:b/>
          <w:color w:val="000000"/>
        </w:rPr>
      </w:pPr>
    </w:p>
    <w:bookmarkStart w:id="1" w:name="Check2"/>
    <w:p w:rsidR="001F3265" w:rsidRPr="007919A2" w:rsidRDefault="001F3265" w:rsidP="00610F1A">
      <w:pPr>
        <w:autoSpaceDE w:val="0"/>
        <w:autoSpaceDN w:val="0"/>
        <w:adjustRightInd w:val="0"/>
        <w:ind w:left="1080"/>
        <w:jc w:val="both"/>
        <w:rPr>
          <w:b/>
          <w:color w:val="000000"/>
        </w:rPr>
      </w:pPr>
      <w:r>
        <w:rPr>
          <w:b/>
          <w:color w:val="000000"/>
        </w:rPr>
        <w:fldChar w:fldCharType="begin">
          <w:ffData>
            <w:name w:val="Check2"/>
            <w:enabled/>
            <w:calcOnExit w:val="0"/>
            <w:checkBox>
              <w:sizeAuto/>
              <w:default w:val="0"/>
            </w:checkBox>
          </w:ffData>
        </w:fldChar>
      </w:r>
      <w:r>
        <w:rPr>
          <w:b/>
          <w:color w:val="000000"/>
        </w:rPr>
        <w:instrText xml:space="preserve"> FORMCHECKBOX </w:instrText>
      </w:r>
      <w:r>
        <w:rPr>
          <w:b/>
          <w:color w:val="000000"/>
        </w:rPr>
      </w:r>
      <w:r>
        <w:rPr>
          <w:b/>
          <w:color w:val="000000"/>
        </w:rPr>
        <w:fldChar w:fldCharType="end"/>
      </w:r>
      <w:bookmarkEnd w:id="1"/>
      <w:r w:rsidRPr="007919A2">
        <w:rPr>
          <w:b/>
          <w:color w:val="000000"/>
        </w:rPr>
        <w:tab/>
        <w:t xml:space="preserve">Residence Hall (Agreement #          </w:t>
      </w:r>
      <w:r>
        <w:rPr>
          <w:b/>
          <w:color w:val="000000"/>
        </w:rPr>
        <w:t xml:space="preserve"> </w:t>
      </w:r>
      <w:r w:rsidRPr="007919A2">
        <w:rPr>
          <w:b/>
          <w:color w:val="000000"/>
        </w:rPr>
        <w:t xml:space="preserve">See Addendum B) </w:t>
      </w:r>
      <w:r>
        <w:rPr>
          <w:b/>
          <w:color w:val="000000"/>
        </w:rPr>
        <w:t xml:space="preserve"> </w:t>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7919A2">
        <w:rPr>
          <w:b/>
          <w:color w:val="000000"/>
        </w:rPr>
        <w:softHyphen/>
      </w:r>
      <w:r w:rsidRPr="00D43490">
        <w:rPr>
          <w:rStyle w:val="PlaceholderText"/>
        </w:rPr>
        <w:t>Click here to enter text.</w:t>
      </w:r>
      <w:r w:rsidRPr="007919A2">
        <w:rPr>
          <w:b/>
          <w:color w:val="000000"/>
        </w:rPr>
        <w:tab/>
      </w:r>
    </w:p>
    <w:p w:rsidR="001F3265" w:rsidRPr="007919A2" w:rsidRDefault="001F3265" w:rsidP="00610F1A">
      <w:pPr>
        <w:autoSpaceDE w:val="0"/>
        <w:autoSpaceDN w:val="0"/>
        <w:adjustRightInd w:val="0"/>
        <w:ind w:left="360"/>
        <w:jc w:val="both"/>
        <w:rPr>
          <w:b/>
          <w:color w:val="000000"/>
        </w:rPr>
      </w:pPr>
    </w:p>
    <w:bookmarkStart w:id="2" w:name="Check3"/>
    <w:p w:rsidR="001F3265" w:rsidRPr="007919A2" w:rsidRDefault="001F3265" w:rsidP="00610F1A">
      <w:pPr>
        <w:autoSpaceDE w:val="0"/>
        <w:autoSpaceDN w:val="0"/>
        <w:adjustRightInd w:val="0"/>
        <w:ind w:left="1080"/>
        <w:jc w:val="both"/>
        <w:rPr>
          <w:color w:val="000000"/>
        </w:rPr>
      </w:pPr>
      <w:r>
        <w:rPr>
          <w:b/>
          <w:color w:val="000000"/>
        </w:rPr>
        <w:fldChar w:fldCharType="begin">
          <w:ffData>
            <w:name w:val="Check3"/>
            <w:enabled/>
            <w:calcOnExit w:val="0"/>
            <w:checkBox>
              <w:sizeAuto/>
              <w:default w:val="0"/>
            </w:checkBox>
          </w:ffData>
        </w:fldChar>
      </w:r>
      <w:r>
        <w:rPr>
          <w:b/>
          <w:color w:val="000000"/>
        </w:rPr>
        <w:instrText xml:space="preserve"> FORMCHECKBOX </w:instrText>
      </w:r>
      <w:r>
        <w:rPr>
          <w:b/>
          <w:color w:val="000000"/>
        </w:rPr>
      </w:r>
      <w:r>
        <w:rPr>
          <w:b/>
          <w:color w:val="000000"/>
        </w:rPr>
        <w:fldChar w:fldCharType="end"/>
      </w:r>
      <w:bookmarkEnd w:id="2"/>
      <w:r w:rsidRPr="007919A2">
        <w:rPr>
          <w:b/>
          <w:color w:val="000000"/>
        </w:rPr>
        <w:tab/>
        <w:t xml:space="preserve">Sports Facilities (Confirmation#      See Addendum C) </w:t>
      </w:r>
      <w:r w:rsidRPr="00D43490">
        <w:rPr>
          <w:rStyle w:val="PlaceholderText"/>
        </w:rPr>
        <w:t>Click here to enter text.</w:t>
      </w:r>
    </w:p>
    <w:p w:rsidR="001F3265" w:rsidRPr="007919A2" w:rsidRDefault="001F3265" w:rsidP="00610F1A">
      <w:pPr>
        <w:pStyle w:val="ListParagraph"/>
        <w:rPr>
          <w:b/>
          <w:color w:val="000000"/>
        </w:rPr>
      </w:pPr>
    </w:p>
    <w:p w:rsidR="001F3265" w:rsidRPr="007919A2" w:rsidRDefault="001F3265" w:rsidP="00610F1A">
      <w:pPr>
        <w:autoSpaceDE w:val="0"/>
        <w:autoSpaceDN w:val="0"/>
        <w:adjustRightInd w:val="0"/>
        <w:ind w:left="720"/>
        <w:jc w:val="both"/>
        <w:rPr>
          <w:b/>
          <w:color w:val="000000"/>
        </w:rPr>
      </w:pPr>
      <w:r w:rsidRPr="007919A2">
        <w:rPr>
          <w:b/>
          <w:color w:val="000000"/>
        </w:rPr>
        <w:t xml:space="preserve">     </w:t>
      </w:r>
      <w:bookmarkStart w:id="3" w:name="Check4"/>
      <w:r>
        <w:rPr>
          <w:b/>
          <w:color w:val="000000"/>
        </w:rPr>
        <w:t xml:space="preserve"> </w:t>
      </w:r>
      <w:r>
        <w:rPr>
          <w:b/>
          <w:color w:val="000000"/>
        </w:rPr>
        <w:fldChar w:fldCharType="begin">
          <w:ffData>
            <w:name w:val="Check4"/>
            <w:enabled/>
            <w:calcOnExit w:val="0"/>
            <w:checkBox>
              <w:sizeAuto/>
              <w:default w:val="0"/>
            </w:checkBox>
          </w:ffData>
        </w:fldChar>
      </w:r>
      <w:r>
        <w:rPr>
          <w:b/>
          <w:color w:val="000000"/>
        </w:rPr>
        <w:instrText xml:space="preserve"> FORMCHECKBOX </w:instrText>
      </w:r>
      <w:r>
        <w:rPr>
          <w:b/>
          <w:color w:val="000000"/>
        </w:rPr>
      </w:r>
      <w:r>
        <w:rPr>
          <w:b/>
          <w:color w:val="000000"/>
        </w:rPr>
        <w:fldChar w:fldCharType="end"/>
      </w:r>
      <w:bookmarkEnd w:id="3"/>
      <w:r w:rsidRPr="007919A2">
        <w:rPr>
          <w:b/>
          <w:color w:val="000000"/>
        </w:rPr>
        <w:t xml:space="preserve">   Dining (Catering Form #</w:t>
      </w:r>
      <w:r w:rsidRPr="007919A2">
        <w:rPr>
          <w:b/>
          <w:color w:val="000000"/>
        </w:rPr>
        <w:tab/>
      </w:r>
      <w:r w:rsidRPr="007919A2">
        <w:rPr>
          <w:b/>
          <w:color w:val="000000"/>
        </w:rPr>
        <w:tab/>
        <w:t xml:space="preserve"> See Addendum D</w:t>
      </w:r>
      <w:r w:rsidRPr="003433A2">
        <w:rPr>
          <w:b/>
          <w:color w:val="000000"/>
        </w:rPr>
        <w:t>)</w:t>
      </w:r>
      <w:bookmarkStart w:id="4" w:name="Check8"/>
      <w:r>
        <w:rPr>
          <w:b/>
          <w:color w:val="000000"/>
        </w:rPr>
        <w:t xml:space="preserve"> </w:t>
      </w:r>
      <w:bookmarkEnd w:id="4"/>
      <w:r w:rsidRPr="00D43490">
        <w:rPr>
          <w:rStyle w:val="PlaceholderText"/>
        </w:rPr>
        <w:t>Click here to enter text.</w:t>
      </w:r>
    </w:p>
    <w:p w:rsidR="001F3265" w:rsidRPr="007919A2" w:rsidRDefault="001F3265" w:rsidP="00610F1A">
      <w:pPr>
        <w:autoSpaceDE w:val="0"/>
        <w:autoSpaceDN w:val="0"/>
        <w:adjustRightInd w:val="0"/>
        <w:ind w:left="1080"/>
        <w:jc w:val="both"/>
        <w:rPr>
          <w:b/>
          <w:color w:val="000000"/>
        </w:rPr>
      </w:pPr>
      <w:r w:rsidRPr="007919A2">
        <w:rPr>
          <w:b/>
          <w:color w:val="000000"/>
        </w:rPr>
        <w:t xml:space="preserve">If </w:t>
      </w:r>
      <w:r w:rsidR="000902CE">
        <w:rPr>
          <w:b/>
          <w:color w:val="000000"/>
        </w:rPr>
        <w:t>MnSCU</w:t>
      </w:r>
      <w:r w:rsidRPr="007919A2">
        <w:rPr>
          <w:b/>
          <w:color w:val="000000"/>
        </w:rPr>
        <w:t xml:space="preserve"> is handling registration services for the event, please select: </w:t>
      </w:r>
    </w:p>
    <w:p w:rsidR="001F3265" w:rsidRPr="007919A2" w:rsidRDefault="001F3265" w:rsidP="00610F1A">
      <w:pPr>
        <w:pStyle w:val="ListParagraph"/>
        <w:rPr>
          <w:b/>
          <w:color w:val="000000"/>
        </w:rPr>
      </w:pPr>
    </w:p>
    <w:bookmarkStart w:id="5" w:name="Check9"/>
    <w:p w:rsidR="001F3265" w:rsidRPr="007919A2" w:rsidRDefault="001F3265" w:rsidP="00610F1A">
      <w:pPr>
        <w:autoSpaceDE w:val="0"/>
        <w:autoSpaceDN w:val="0"/>
        <w:adjustRightInd w:val="0"/>
        <w:ind w:left="1080"/>
        <w:jc w:val="both"/>
        <w:rPr>
          <w:color w:val="000000"/>
          <w:u w:val="single"/>
        </w:rPr>
      </w:pPr>
      <w:r>
        <w:rPr>
          <w:b/>
          <w:color w:val="000000"/>
        </w:rPr>
        <w:fldChar w:fldCharType="begin">
          <w:ffData>
            <w:name w:val="Check9"/>
            <w:enabled/>
            <w:calcOnExit w:val="0"/>
            <w:checkBox>
              <w:sizeAuto/>
              <w:default w:val="0"/>
            </w:checkBox>
          </w:ffData>
        </w:fldChar>
      </w:r>
      <w:r>
        <w:rPr>
          <w:b/>
          <w:color w:val="000000"/>
        </w:rPr>
        <w:instrText xml:space="preserve"> FORMCHECKBOX </w:instrText>
      </w:r>
      <w:r>
        <w:rPr>
          <w:b/>
          <w:color w:val="000000"/>
        </w:rPr>
      </w:r>
      <w:r>
        <w:rPr>
          <w:b/>
          <w:color w:val="000000"/>
        </w:rPr>
        <w:fldChar w:fldCharType="end"/>
      </w:r>
      <w:bookmarkEnd w:id="5"/>
      <w:r w:rsidRPr="007919A2">
        <w:rPr>
          <w:b/>
          <w:color w:val="000000"/>
        </w:rPr>
        <w:tab/>
        <w:t>Registration Services (CTCE) #       See Addendum E)</w:t>
      </w:r>
      <w:bookmarkStart w:id="6" w:name="Check10"/>
      <w:r>
        <w:rPr>
          <w:b/>
          <w:color w:val="000000"/>
        </w:rPr>
        <w:t xml:space="preserve"> </w:t>
      </w:r>
      <w:bookmarkEnd w:id="6"/>
      <w:r w:rsidRPr="00D43490">
        <w:rPr>
          <w:rStyle w:val="PlaceholderText"/>
        </w:rPr>
        <w:t>Click here to enter text.</w:t>
      </w:r>
    </w:p>
    <w:p w:rsidR="001F3265" w:rsidRPr="007919A2" w:rsidRDefault="001F3265" w:rsidP="00610F1A">
      <w:pPr>
        <w:autoSpaceDE w:val="0"/>
        <w:autoSpaceDN w:val="0"/>
        <w:adjustRightInd w:val="0"/>
        <w:ind w:left="1080"/>
        <w:jc w:val="both"/>
        <w:rPr>
          <w:b/>
          <w:color w:val="000000"/>
          <w:u w:val="single"/>
        </w:rPr>
      </w:pPr>
    </w:p>
    <w:p w:rsidR="001F3265" w:rsidRPr="007919A2" w:rsidRDefault="001165B7" w:rsidP="00610F1A">
      <w:pPr>
        <w:autoSpaceDE w:val="0"/>
        <w:autoSpaceDN w:val="0"/>
        <w:adjustRightInd w:val="0"/>
        <w:ind w:left="1080"/>
        <w:jc w:val="both"/>
      </w:pPr>
      <w:r>
        <w:t>MnSCU</w:t>
      </w:r>
      <w:r w:rsidR="001F3265" w:rsidRPr="007919A2">
        <w:t xml:space="preserve"> may attach a confirmation form describing the details of the use of the Facilities. Such confirmation form shall be added as an addendum to this Agreement, and shall be incorporated as part of the Agreement. </w:t>
      </w:r>
    </w:p>
    <w:p w:rsidR="001F3265" w:rsidRPr="007919A2" w:rsidRDefault="001F3265" w:rsidP="00610F1A">
      <w:pPr>
        <w:autoSpaceDE w:val="0"/>
        <w:autoSpaceDN w:val="0"/>
        <w:adjustRightInd w:val="0"/>
        <w:ind w:left="360" w:firstLine="360"/>
        <w:rPr>
          <w:b/>
        </w:rPr>
      </w:pPr>
    </w:p>
    <w:p w:rsidR="001F3265" w:rsidRPr="007919A2" w:rsidRDefault="001F3265" w:rsidP="00610F1A">
      <w:pPr>
        <w:autoSpaceDE w:val="0"/>
        <w:autoSpaceDN w:val="0"/>
        <w:adjustRightInd w:val="0"/>
        <w:ind w:left="1065"/>
      </w:pPr>
      <w:r>
        <w:t>A</w:t>
      </w:r>
      <w:r w:rsidRPr="007919A2">
        <w:t>ny</w:t>
      </w:r>
      <w:r>
        <w:t xml:space="preserve"> other </w:t>
      </w:r>
      <w:r w:rsidRPr="007919A2">
        <w:t>Facilities</w:t>
      </w:r>
      <w:r>
        <w:t xml:space="preserve">, such as land or areas where organized activities are taking place: </w:t>
      </w:r>
      <w:r w:rsidRPr="007919A2">
        <w:t xml:space="preserve"> </w:t>
      </w:r>
    </w:p>
    <w:p w:rsidR="001F3265" w:rsidRPr="007919A2" w:rsidRDefault="001F3265" w:rsidP="00610F1A">
      <w:pPr>
        <w:autoSpaceDE w:val="0"/>
        <w:autoSpaceDN w:val="0"/>
        <w:adjustRightInd w:val="0"/>
        <w:ind w:left="360" w:firstLine="360"/>
      </w:pPr>
    </w:p>
    <w:p w:rsidR="001F3265" w:rsidRPr="007919A2" w:rsidRDefault="001F3265" w:rsidP="00610F1A">
      <w:pPr>
        <w:autoSpaceDE w:val="0"/>
        <w:autoSpaceDN w:val="0"/>
        <w:adjustRightInd w:val="0"/>
      </w:pPr>
    </w:p>
    <w:p w:rsidR="001F3265" w:rsidRPr="007919A2" w:rsidRDefault="001F3265" w:rsidP="00610F1A">
      <w:pPr>
        <w:numPr>
          <w:ilvl w:val="0"/>
          <w:numId w:val="2"/>
        </w:numPr>
        <w:autoSpaceDE w:val="0"/>
        <w:autoSpaceDN w:val="0"/>
        <w:adjustRightInd w:val="0"/>
      </w:pPr>
      <w:r w:rsidRPr="009B36C1">
        <w:rPr>
          <w:b/>
          <w:u w:val="single"/>
        </w:rPr>
        <w:t>GRANT OF LICENSE</w:t>
      </w:r>
      <w:r w:rsidRPr="009B36C1">
        <w:t>.</w:t>
      </w:r>
      <w:r>
        <w:t xml:space="preserve"> </w:t>
      </w:r>
      <w:r w:rsidR="001165B7">
        <w:t>MnSCU</w:t>
      </w:r>
      <w:r w:rsidRPr="007919A2">
        <w:t xml:space="preserve"> grants to </w:t>
      </w:r>
      <w:r w:rsidRPr="00F34E8E">
        <w:t>Client</w:t>
      </w:r>
      <w:r w:rsidRPr="007919A2">
        <w:t xml:space="preserve"> a license to use the Facilities solely for the following purpose(s): </w:t>
      </w:r>
    </w:p>
    <w:p w:rsidR="001F3265" w:rsidRPr="004E20BF" w:rsidRDefault="004E20BF" w:rsidP="00A12DD0">
      <w:pPr>
        <w:pStyle w:val="NormalWeb"/>
        <w:ind w:left="360" w:firstLine="630"/>
        <w:jc w:val="both"/>
        <w:rPr>
          <w:i/>
          <w:iCs/>
          <w:color w:val="FF0000"/>
          <w:u w:val="single"/>
        </w:rPr>
      </w:pPr>
      <w:r>
        <w:rPr>
          <w:i/>
          <w:iCs/>
          <w:color w:val="FF0000"/>
          <w:u w:val="single"/>
        </w:rPr>
        <w:lastRenderedPageBreak/>
        <w:t>[</w:t>
      </w:r>
      <w:r w:rsidR="001F3265" w:rsidRPr="004E20BF">
        <w:rPr>
          <w:i/>
          <w:iCs/>
          <w:color w:val="FF0000"/>
          <w:u w:val="single"/>
        </w:rPr>
        <w:t xml:space="preserve">Insert specific description here, such as “For purposes of conducting a youth </w:t>
      </w:r>
      <w:r w:rsidR="00A12DD0">
        <w:rPr>
          <w:i/>
          <w:iCs/>
          <w:color w:val="FF0000"/>
          <w:u w:val="single"/>
        </w:rPr>
        <w:t xml:space="preserve">  </w:t>
      </w:r>
      <w:r w:rsidR="00A12DD0" w:rsidRPr="00A12DD0">
        <w:rPr>
          <w:i/>
          <w:iCs/>
          <w:color w:val="FF0000"/>
        </w:rPr>
        <w:tab/>
      </w:r>
      <w:r w:rsidR="001F3265" w:rsidRPr="004E20BF">
        <w:rPr>
          <w:i/>
          <w:iCs/>
          <w:color w:val="FF0000"/>
          <w:u w:val="single"/>
        </w:rPr>
        <w:t>residential hockey camp…For purposes of meeting space for use by the local rotary club</w:t>
      </w:r>
      <w:r>
        <w:rPr>
          <w:i/>
          <w:iCs/>
          <w:color w:val="FF0000"/>
          <w:u w:val="single"/>
        </w:rPr>
        <w:t>]</w:t>
      </w:r>
    </w:p>
    <w:p w:rsidR="001F3265" w:rsidRPr="007919A2" w:rsidRDefault="00A12DD0" w:rsidP="00A12DD0">
      <w:pPr>
        <w:pStyle w:val="BodyTextIndent"/>
      </w:pPr>
      <w:r>
        <w:t xml:space="preserve">    </w:t>
      </w:r>
      <w:r w:rsidR="001F3265" w:rsidRPr="007919A2">
        <w:t xml:space="preserve">The parties agree that this </w:t>
      </w:r>
      <w:r w:rsidR="001F3265" w:rsidRPr="00F34E8E">
        <w:t>agreement</w:t>
      </w:r>
      <w:r w:rsidR="001F3265" w:rsidRPr="007919A2">
        <w:t xml:space="preserve"> does not create a landlord-tenant relatio</w:t>
      </w:r>
      <w:r w:rsidR="001F3265">
        <w:t>nship.  Client</w:t>
      </w:r>
      <w:r w:rsidR="001F3265" w:rsidRPr="007919A2">
        <w:t xml:space="preserve"> is granted only a permit to occupy and use the Facilities for the purpose and during the period identified in this </w:t>
      </w:r>
      <w:r w:rsidR="001F3265" w:rsidRPr="00F34E8E">
        <w:t>Agreement.</w:t>
      </w:r>
      <w:r w:rsidR="001F3265" w:rsidRPr="007919A2">
        <w:t xml:space="preserve"> It is specifically understood that the permission to use the Space and the period</w:t>
      </w:r>
      <w:r w:rsidR="001F3265">
        <w:t xml:space="preserve"> of use are not exclusive to Client, and </w:t>
      </w:r>
      <w:r w:rsidR="001165B7">
        <w:t>MnSCU</w:t>
      </w:r>
      <w:r w:rsidR="001F3265" w:rsidRPr="007919A2">
        <w:t xml:space="preserve"> shall have the right to enter and use the Facilities at all reasonable times for purposes of inspecting the same or for such other purpose</w:t>
      </w:r>
      <w:r w:rsidR="001F3265">
        <w:t xml:space="preserve">s as may be required by </w:t>
      </w:r>
      <w:r w:rsidR="001165B7">
        <w:t>MNSCU</w:t>
      </w:r>
      <w:r w:rsidR="001F3265">
        <w:t>. Client</w:t>
      </w:r>
      <w:r w:rsidR="001F3265" w:rsidRPr="007919A2">
        <w:t xml:space="preserve"> shall use the Facilities in accordance with the terms and conditions of this </w:t>
      </w:r>
      <w:r w:rsidR="001F3265" w:rsidRPr="00F34E8E">
        <w:t>Agreement</w:t>
      </w:r>
      <w:r w:rsidR="001F3265" w:rsidRPr="007919A2">
        <w:t>, all Minnesota State Colleges and Universities policies and rules and all federal, state and local laws, ordinances, rules and regulations.</w:t>
      </w:r>
    </w:p>
    <w:p w:rsidR="001F3265" w:rsidRPr="007919A2" w:rsidRDefault="001F3265" w:rsidP="00610F1A">
      <w:pPr>
        <w:pStyle w:val="NormalWeb"/>
        <w:spacing w:before="0" w:beforeAutospacing="0" w:after="0" w:afterAutospacing="0"/>
        <w:jc w:val="both"/>
      </w:pPr>
    </w:p>
    <w:p w:rsidR="001F3265" w:rsidRDefault="001F3265" w:rsidP="00610F1A">
      <w:pPr>
        <w:pStyle w:val="NormalWeb"/>
        <w:numPr>
          <w:ilvl w:val="0"/>
          <w:numId w:val="2"/>
        </w:numPr>
        <w:jc w:val="both"/>
      </w:pPr>
      <w:r w:rsidRPr="007919A2">
        <w:rPr>
          <w:b/>
          <w:u w:val="single"/>
        </w:rPr>
        <w:t>TERM AND TIME OF USE</w:t>
      </w:r>
      <w:r>
        <w:t xml:space="preserve">. The term of this Agreement is </w:t>
      </w:r>
      <w:r w:rsidRPr="00EA61DC">
        <w:rPr>
          <w:i/>
        </w:rPr>
        <w:t>enter start date</w:t>
      </w:r>
      <w:r>
        <w:t xml:space="preserve"> and </w:t>
      </w:r>
      <w:r w:rsidRPr="00EA61DC">
        <w:rPr>
          <w:i/>
        </w:rPr>
        <w:t>enter end date</w:t>
      </w:r>
      <w:r>
        <w:rPr>
          <w:i/>
        </w:rPr>
        <w:t>.</w:t>
      </w:r>
      <w:r>
        <w:t xml:space="preserve"> </w:t>
      </w:r>
    </w:p>
    <w:p w:rsidR="001F3265" w:rsidDel="00FE3CD5" w:rsidRDefault="001F3265" w:rsidP="009F4D04">
      <w:pPr>
        <w:pStyle w:val="NormalWeb"/>
        <w:ind w:left="990"/>
        <w:jc w:val="both"/>
      </w:pPr>
    </w:p>
    <w:p w:rsidR="001F3265" w:rsidRPr="007919A2" w:rsidRDefault="001F3265" w:rsidP="009F4D04">
      <w:pPr>
        <w:pStyle w:val="NormalWeb"/>
        <w:numPr>
          <w:ilvl w:val="0"/>
          <w:numId w:val="2"/>
        </w:numPr>
        <w:jc w:val="both"/>
      </w:pPr>
      <w:r w:rsidRPr="009F4D04">
        <w:rPr>
          <w:b/>
          <w:u w:val="single"/>
        </w:rPr>
        <w:t>SPECIFIC DATES AND CHECK-IN AND CHECK OUT TIMES</w:t>
      </w:r>
      <w:r w:rsidRPr="007919A2">
        <w:t xml:space="preserve"> </w:t>
      </w:r>
      <w:r>
        <w:t xml:space="preserve">for the specific Facilities </w:t>
      </w:r>
      <w:r w:rsidRPr="007919A2">
        <w:t>are described in the attached Addendums.</w:t>
      </w:r>
    </w:p>
    <w:p w:rsidR="001F3265" w:rsidRPr="007919A2" w:rsidRDefault="00103605" w:rsidP="00A12DD0">
      <w:pPr>
        <w:pStyle w:val="NormalWeb"/>
        <w:ind w:left="990"/>
        <w:jc w:val="both"/>
      </w:pPr>
      <w:r>
        <w:t>MnSCU</w:t>
      </w:r>
      <w:r w:rsidR="001F3265" w:rsidRPr="007919A2">
        <w:t xml:space="preserve"> reserves t</w:t>
      </w:r>
      <w:r w:rsidR="001F3265">
        <w:t>he right to relocate the Client</w:t>
      </w:r>
      <w:r w:rsidR="001F3265" w:rsidRPr="007919A2">
        <w:t xml:space="preserve"> to alternative Facilities on campus</w:t>
      </w:r>
      <w:r w:rsidR="00A12DD0">
        <w:t xml:space="preserve">        </w:t>
      </w:r>
      <w:r w:rsidR="001F3265">
        <w:t xml:space="preserve">that will still meet Client’s space and time needs. </w:t>
      </w:r>
      <w:r>
        <w:t>MnS</w:t>
      </w:r>
      <w:r w:rsidR="000902CE">
        <w:t>CU</w:t>
      </w:r>
      <w:r w:rsidR="001F3265">
        <w:t xml:space="preserve"> shall give Client</w:t>
      </w:r>
      <w:r w:rsidR="001F3265" w:rsidRPr="007919A2">
        <w:t xml:space="preserve"> reasonable written notice of such a Facilities substitution, except for extraordinary circumstances where written notice is impractical.  </w:t>
      </w:r>
    </w:p>
    <w:p w:rsidR="001F3265" w:rsidRPr="007919A2" w:rsidRDefault="001F3265" w:rsidP="00610F1A">
      <w:pPr>
        <w:pStyle w:val="NormalWeb"/>
        <w:numPr>
          <w:ilvl w:val="0"/>
          <w:numId w:val="2"/>
        </w:numPr>
        <w:spacing w:before="0" w:beforeAutospacing="0" w:after="0" w:afterAutospacing="0"/>
        <w:jc w:val="both"/>
      </w:pPr>
      <w:r w:rsidRPr="007919A2">
        <w:rPr>
          <w:b/>
          <w:bCs/>
          <w:u w:val="single"/>
        </w:rPr>
        <w:t>DEPOSITS AND LICENSE FEE.</w:t>
      </w:r>
    </w:p>
    <w:p w:rsidR="001F3265" w:rsidRPr="007919A2" w:rsidRDefault="001F3265" w:rsidP="00610F1A">
      <w:pPr>
        <w:pStyle w:val="NormalWeb"/>
        <w:spacing w:before="0" w:beforeAutospacing="0" w:after="0" w:afterAutospacing="0"/>
        <w:ind w:left="720"/>
        <w:jc w:val="both"/>
      </w:pPr>
      <w:r w:rsidRPr="007919A2">
        <w:rPr>
          <w:b/>
          <w:bCs/>
        </w:rPr>
        <w:t xml:space="preserve">  </w:t>
      </w:r>
    </w:p>
    <w:p w:rsidR="001F3265" w:rsidRPr="007919A2" w:rsidRDefault="001F3265" w:rsidP="00610F1A">
      <w:pPr>
        <w:pStyle w:val="NormalWeb"/>
        <w:numPr>
          <w:ilvl w:val="1"/>
          <w:numId w:val="2"/>
        </w:numPr>
        <w:spacing w:before="0" w:beforeAutospacing="0" w:after="0" w:afterAutospacing="0"/>
        <w:jc w:val="both"/>
      </w:pPr>
      <w:r w:rsidRPr="007919A2">
        <w:t>DEPOSIT/PAYMENTS:</w:t>
      </w:r>
      <w:r w:rsidRPr="007919A2">
        <w:rPr>
          <w:b/>
        </w:rPr>
        <w:t xml:space="preserve"> </w:t>
      </w:r>
      <w:r>
        <w:t>Client</w:t>
      </w:r>
      <w:r w:rsidRPr="007919A2">
        <w:t xml:space="preserve"> will provide a total deposit of </w:t>
      </w:r>
      <w:r w:rsidRPr="009B36C1">
        <w:t>$</w:t>
      </w:r>
      <w:r w:rsidRPr="00EA61DC">
        <w:rPr>
          <w:i/>
        </w:rPr>
        <w:t>insert dollar amount in words and numbers</w:t>
      </w:r>
      <w:r>
        <w:t xml:space="preserve"> </w:t>
      </w:r>
      <w:r w:rsidRPr="009B36C1">
        <w:t xml:space="preserve">along with this </w:t>
      </w:r>
      <w:r w:rsidRPr="007919A2">
        <w:t xml:space="preserve">signed </w:t>
      </w:r>
      <w:r w:rsidRPr="00F34E8E">
        <w:t>agreement</w:t>
      </w:r>
      <w:r w:rsidRPr="007919A2">
        <w:t xml:space="preserve"> within 30 days from receipt of this contract. Deposits are non-ref</w:t>
      </w:r>
      <w:r>
        <w:t xml:space="preserve">undable (which are applied to the license fee). Make checks payable to </w:t>
      </w:r>
      <w:r w:rsidR="00103605">
        <w:t>[insert appropriate information]</w:t>
      </w:r>
      <w:r>
        <w:t xml:space="preserve"> </w:t>
      </w:r>
      <w:r w:rsidRPr="007919A2">
        <w:t>and include invoice number with any payments.</w:t>
      </w:r>
    </w:p>
    <w:p w:rsidR="001F3265" w:rsidRPr="007919A2" w:rsidRDefault="001F3265" w:rsidP="00610F1A">
      <w:pPr>
        <w:pStyle w:val="NormalWeb"/>
        <w:spacing w:before="0" w:beforeAutospacing="0" w:after="0" w:afterAutospacing="0"/>
        <w:ind w:left="1440"/>
        <w:jc w:val="both"/>
      </w:pPr>
    </w:p>
    <w:p w:rsidR="001F3265" w:rsidRPr="00A60A6F" w:rsidRDefault="001F3265" w:rsidP="00610F1A">
      <w:pPr>
        <w:pStyle w:val="NormalWeb"/>
        <w:numPr>
          <w:ilvl w:val="1"/>
          <w:numId w:val="2"/>
        </w:numPr>
        <w:spacing w:before="0" w:beforeAutospacing="0" w:after="0" w:afterAutospacing="0"/>
        <w:jc w:val="both"/>
      </w:pPr>
      <w:r w:rsidRPr="007919A2">
        <w:t>LICENSE FEE. For its</w:t>
      </w:r>
      <w:r>
        <w:t xml:space="preserve"> use of the Facilities, Client</w:t>
      </w:r>
      <w:r w:rsidRPr="007919A2">
        <w:t xml:space="preserve"> agrees to pay to </w:t>
      </w:r>
      <w:r w:rsidR="00103605">
        <w:t>MnSCU</w:t>
      </w:r>
      <w:r w:rsidRPr="007919A2">
        <w:t xml:space="preserve"> a total estimated fee </w:t>
      </w:r>
      <w:r>
        <w:t xml:space="preserve">for the Facilities </w:t>
      </w:r>
      <w:r w:rsidRPr="007919A2">
        <w:t>of $</w:t>
      </w:r>
      <w:r w:rsidRPr="00EA61DC">
        <w:rPr>
          <w:i/>
        </w:rPr>
        <w:t>enter estimated fee</w:t>
      </w:r>
      <w:r w:rsidRPr="007919A2">
        <w:t xml:space="preserve">, which amount shall be payable as described on the attached Addenda. Deposit amounts shall be applicable toward the License </w:t>
      </w:r>
      <w:r w:rsidRPr="00A60A6F">
        <w:t>fe</w:t>
      </w:r>
      <w:r w:rsidRPr="00F34E8E">
        <w:t>e.</w:t>
      </w:r>
    </w:p>
    <w:p w:rsidR="001F3265" w:rsidRPr="007919A2" w:rsidRDefault="001F3265" w:rsidP="00610F1A">
      <w:pPr>
        <w:pStyle w:val="NormalWeb"/>
        <w:spacing w:before="0" w:beforeAutospacing="0" w:after="0" w:afterAutospacing="0"/>
        <w:ind w:left="720"/>
        <w:jc w:val="both"/>
      </w:pPr>
    </w:p>
    <w:p w:rsidR="001F3265" w:rsidRPr="007919A2" w:rsidRDefault="001F3265" w:rsidP="00610F1A">
      <w:pPr>
        <w:pStyle w:val="NormalWeb"/>
        <w:numPr>
          <w:ilvl w:val="1"/>
          <w:numId w:val="2"/>
        </w:numPr>
        <w:spacing w:before="0" w:beforeAutospacing="0" w:after="0" w:afterAutospacing="0"/>
        <w:jc w:val="both"/>
        <w:rPr>
          <w:bCs/>
        </w:rPr>
      </w:pPr>
      <w:r w:rsidRPr="007919A2">
        <w:rPr>
          <w:bCs/>
        </w:rPr>
        <w:t xml:space="preserve">The total amount including all Facilities (deposit plus license fee) due is: </w:t>
      </w:r>
      <w:r>
        <w:rPr>
          <w:bCs/>
        </w:rPr>
        <w:t xml:space="preserve">             </w:t>
      </w:r>
      <w:r w:rsidRPr="007919A2">
        <w:rPr>
          <w:bCs/>
        </w:rPr>
        <w:t>$</w:t>
      </w:r>
      <w:r w:rsidRPr="001B5459">
        <w:rPr>
          <w:bCs/>
          <w:i/>
        </w:rPr>
        <w:t>enter total amount due</w:t>
      </w:r>
      <w:r w:rsidRPr="007919A2">
        <w:rPr>
          <w:bCs/>
        </w:rPr>
        <w:t xml:space="preserve">.  </w:t>
      </w:r>
      <w:r>
        <w:rPr>
          <w:bCs/>
        </w:rPr>
        <w:t xml:space="preserve">This is an estimate only. The final invoice will reflect the fees due. </w:t>
      </w:r>
    </w:p>
    <w:p w:rsidR="001F3265" w:rsidRPr="007919A2" w:rsidRDefault="001F3265" w:rsidP="00610F1A">
      <w:pPr>
        <w:pStyle w:val="NormalWeb"/>
        <w:spacing w:before="0" w:beforeAutospacing="0" w:after="0" w:afterAutospacing="0"/>
        <w:ind w:left="1440"/>
        <w:jc w:val="both"/>
        <w:rPr>
          <w:bCs/>
        </w:rPr>
      </w:pPr>
    </w:p>
    <w:p w:rsidR="001F3265" w:rsidRPr="007919A2" w:rsidRDefault="001F3265" w:rsidP="00610F1A">
      <w:pPr>
        <w:pStyle w:val="NormalWeb"/>
        <w:spacing w:before="0" w:beforeAutospacing="0" w:after="0" w:afterAutospacing="0"/>
        <w:rPr>
          <w:b/>
          <w:bCs/>
        </w:rPr>
      </w:pPr>
    </w:p>
    <w:p w:rsidR="001F3265" w:rsidRDefault="001F3265" w:rsidP="00610F1A">
      <w:pPr>
        <w:pStyle w:val="NormalWeb"/>
        <w:numPr>
          <w:ilvl w:val="0"/>
          <w:numId w:val="2"/>
        </w:numPr>
        <w:spacing w:before="0" w:beforeAutospacing="0" w:after="0" w:afterAutospacing="0"/>
        <w:rPr>
          <w:b/>
          <w:bCs/>
        </w:rPr>
      </w:pPr>
      <w:r w:rsidRPr="007919A2">
        <w:rPr>
          <w:b/>
          <w:bCs/>
          <w:u w:val="single"/>
        </w:rPr>
        <w:t>NOTICE AND ADMINISTRATION</w:t>
      </w:r>
      <w:r w:rsidRPr="007919A2">
        <w:rPr>
          <w:b/>
          <w:bCs/>
        </w:rPr>
        <w:t>.</w:t>
      </w:r>
    </w:p>
    <w:p w:rsidR="001F3265" w:rsidRDefault="004E20BF" w:rsidP="00CB3399">
      <w:pPr>
        <w:pStyle w:val="ListParagraph"/>
        <w:tabs>
          <w:tab w:val="left" w:pos="990"/>
        </w:tabs>
        <w:ind w:firstLine="90"/>
        <w:jc w:val="both"/>
      </w:pPr>
      <w:r>
        <w:lastRenderedPageBreak/>
        <w:tab/>
      </w:r>
      <w:r w:rsidR="001F3265">
        <w:t xml:space="preserve">All notices, requests, and other communications between Client and </w:t>
      </w:r>
      <w:r w:rsidR="00103605">
        <w:t>MnSCU</w:t>
      </w:r>
      <w:r w:rsidR="001F3265">
        <w:t xml:space="preserve"> that are </w:t>
      </w:r>
      <w:r w:rsidR="00CB3399">
        <w:tab/>
      </w:r>
      <w:r w:rsidR="001F3265">
        <w:t xml:space="preserve">required or that Client or </w:t>
      </w:r>
      <w:r w:rsidR="00103605">
        <w:t>MnSCU</w:t>
      </w:r>
      <w:r w:rsidR="001F3265">
        <w:t xml:space="preserve"> elect to deliver shall be deemed sufficiently </w:t>
      </w:r>
      <w:r>
        <w:tab/>
      </w:r>
      <w:r w:rsidR="001F3265">
        <w:t xml:space="preserve">given </w:t>
      </w:r>
      <w:r w:rsidR="00CB3399">
        <w:tab/>
      </w:r>
      <w:r w:rsidR="001F3265">
        <w:t xml:space="preserve">or rendered if in writing and delivered to either party personally, by a recognized </w:t>
      </w:r>
      <w:r w:rsidR="00CB3399">
        <w:tab/>
      </w:r>
      <w:r w:rsidR="001F3265">
        <w:t xml:space="preserve">overnight courier service or by United States mail, first-class, certified or registered, </w:t>
      </w:r>
      <w:r w:rsidR="00CB3399">
        <w:tab/>
      </w:r>
      <w:r w:rsidR="001F3265">
        <w:t xml:space="preserve">postage prepaid, (return receipt required) addressed as follows: </w:t>
      </w:r>
    </w:p>
    <w:p w:rsidR="001F3265" w:rsidRPr="007919A2" w:rsidRDefault="001F3265" w:rsidP="00CB3399">
      <w:pPr>
        <w:pStyle w:val="NormalWeb"/>
        <w:spacing w:before="0" w:beforeAutospacing="0" w:after="0" w:afterAutospacing="0"/>
        <w:ind w:left="360" w:firstLine="360"/>
        <w:jc w:val="both"/>
      </w:pPr>
    </w:p>
    <w:p w:rsidR="001F3265" w:rsidRPr="007919A2" w:rsidRDefault="004E20BF" w:rsidP="00610F1A">
      <w:pPr>
        <w:pStyle w:val="NormalWeb"/>
        <w:spacing w:before="0" w:beforeAutospacing="0" w:after="0" w:afterAutospacing="0"/>
        <w:ind w:left="360" w:firstLine="360"/>
        <w:rPr>
          <w:u w:val="single"/>
        </w:rPr>
      </w:pPr>
      <w:r>
        <w:tab/>
        <w:t>MnSCU:</w:t>
      </w:r>
      <w:r w:rsidR="001F3265" w:rsidRPr="007919A2">
        <w:t xml:space="preserve"> </w:t>
      </w:r>
    </w:p>
    <w:p w:rsidR="001F3265" w:rsidRPr="007919A2" w:rsidRDefault="004E20BF" w:rsidP="00610F1A">
      <w:pPr>
        <w:pStyle w:val="NormalWeb"/>
        <w:spacing w:before="0" w:beforeAutospacing="0" w:after="0" w:afterAutospacing="0"/>
        <w:ind w:left="360" w:firstLine="360"/>
        <w:rPr>
          <w:u w:val="single"/>
        </w:rPr>
      </w:pPr>
      <w:r>
        <w:tab/>
      </w:r>
      <w:r w:rsidR="001F3265" w:rsidRPr="007919A2">
        <w:t xml:space="preserve">Contact: </w:t>
      </w:r>
      <w:r w:rsidR="001F3265" w:rsidRPr="00BB065B">
        <w:rPr>
          <w:rStyle w:val="PlaceholderText"/>
        </w:rPr>
        <w:t>Click here to enter text.</w:t>
      </w:r>
    </w:p>
    <w:p w:rsidR="001F3265" w:rsidRPr="007919A2" w:rsidRDefault="004E20BF" w:rsidP="00EA61DC">
      <w:pPr>
        <w:pStyle w:val="NormalWeb"/>
        <w:spacing w:before="0" w:beforeAutospacing="0" w:after="0" w:afterAutospacing="0"/>
        <w:ind w:left="360" w:firstLine="360"/>
        <w:rPr>
          <w:u w:val="single"/>
        </w:rPr>
      </w:pPr>
      <w:r>
        <w:tab/>
      </w:r>
      <w:r w:rsidR="001F3265" w:rsidRPr="007919A2">
        <w:t xml:space="preserve">Address: </w:t>
      </w:r>
      <w:r w:rsidR="001F3265" w:rsidRPr="00BB065B">
        <w:rPr>
          <w:rStyle w:val="PlaceholderText"/>
        </w:rPr>
        <w:t>Click here to enter text.</w:t>
      </w:r>
    </w:p>
    <w:p w:rsidR="001F3265" w:rsidRPr="007919A2" w:rsidRDefault="001F3265" w:rsidP="00610F1A">
      <w:pPr>
        <w:pStyle w:val="NormalWeb"/>
        <w:spacing w:before="0" w:beforeAutospacing="0" w:after="0" w:afterAutospacing="0"/>
        <w:ind w:left="360" w:firstLine="360"/>
      </w:pPr>
      <w:r w:rsidRPr="007919A2">
        <w:tab/>
      </w:r>
    </w:p>
    <w:p w:rsidR="001F3265" w:rsidRPr="007919A2" w:rsidRDefault="004E20BF" w:rsidP="00610F1A">
      <w:pPr>
        <w:pStyle w:val="NormalWeb"/>
        <w:spacing w:before="0" w:beforeAutospacing="0" w:after="0" w:afterAutospacing="0"/>
        <w:ind w:left="360" w:firstLine="360"/>
      </w:pPr>
      <w:r>
        <w:tab/>
      </w:r>
      <w:r w:rsidR="001F3265">
        <w:t>Client</w:t>
      </w:r>
      <w:r w:rsidR="001F3265" w:rsidRPr="007919A2">
        <w:t xml:space="preserve">: </w:t>
      </w:r>
      <w:r w:rsidR="001F3265" w:rsidRPr="00BB065B">
        <w:rPr>
          <w:rStyle w:val="PlaceholderText"/>
        </w:rPr>
        <w:t>Click here to enter text.</w:t>
      </w:r>
    </w:p>
    <w:p w:rsidR="001F3265" w:rsidRDefault="004E20BF" w:rsidP="00610F1A">
      <w:pPr>
        <w:pStyle w:val="NormalWeb"/>
        <w:spacing w:before="0" w:beforeAutospacing="0" w:after="0" w:afterAutospacing="0"/>
        <w:ind w:left="360" w:firstLine="360"/>
      </w:pPr>
      <w:r>
        <w:tab/>
      </w:r>
      <w:r w:rsidR="001F3265" w:rsidRPr="007919A2">
        <w:t xml:space="preserve">Contact: </w:t>
      </w:r>
      <w:r w:rsidR="001F3265" w:rsidRPr="00BB065B">
        <w:rPr>
          <w:rStyle w:val="PlaceholderText"/>
        </w:rPr>
        <w:t>Click here to enter text.</w:t>
      </w:r>
    </w:p>
    <w:p w:rsidR="001F3265" w:rsidRPr="007919A2" w:rsidRDefault="004E20BF" w:rsidP="00610F1A">
      <w:pPr>
        <w:pStyle w:val="NormalWeb"/>
        <w:spacing w:before="0" w:beforeAutospacing="0" w:after="0" w:afterAutospacing="0"/>
        <w:ind w:left="360" w:firstLine="360"/>
        <w:rPr>
          <w:u w:val="single"/>
        </w:rPr>
      </w:pPr>
      <w:r>
        <w:tab/>
      </w:r>
      <w:r w:rsidR="001F3265" w:rsidRPr="007919A2">
        <w:t xml:space="preserve">Address: </w:t>
      </w:r>
      <w:r w:rsidR="001F3265" w:rsidRPr="00BB065B">
        <w:rPr>
          <w:rStyle w:val="PlaceholderText"/>
        </w:rPr>
        <w:t>Click here to enter text.</w:t>
      </w:r>
    </w:p>
    <w:p w:rsidR="001F3265" w:rsidRPr="007919A2" w:rsidRDefault="001F3265" w:rsidP="00610F1A">
      <w:pPr>
        <w:pStyle w:val="NormalWeb"/>
        <w:spacing w:before="0" w:beforeAutospacing="0" w:after="0" w:afterAutospacing="0"/>
        <w:ind w:left="360" w:firstLine="360"/>
      </w:pPr>
      <w:r w:rsidRPr="007919A2">
        <w:tab/>
      </w:r>
    </w:p>
    <w:p w:rsidR="001F3265" w:rsidRPr="007919A2" w:rsidRDefault="004E20BF" w:rsidP="004E20BF">
      <w:pPr>
        <w:pStyle w:val="NormalWeb"/>
        <w:numPr>
          <w:ilvl w:val="0"/>
          <w:numId w:val="2"/>
        </w:numPr>
        <w:tabs>
          <w:tab w:val="left" w:pos="630"/>
        </w:tabs>
        <w:spacing w:before="0" w:beforeAutospacing="0" w:after="0" w:afterAutospacing="0"/>
        <w:jc w:val="both"/>
      </w:pPr>
      <w:r w:rsidRPr="004E20BF">
        <w:rPr>
          <w:b/>
          <w:bCs/>
          <w:u w:val="single"/>
        </w:rPr>
        <w:t xml:space="preserve"> </w:t>
      </w:r>
      <w:r w:rsidR="001F3265" w:rsidRPr="007919A2">
        <w:rPr>
          <w:b/>
          <w:bCs/>
          <w:u w:val="single"/>
        </w:rPr>
        <w:t>MAINTENANCE OF FACILITIES</w:t>
      </w:r>
      <w:r w:rsidR="001F3265" w:rsidRPr="007919A2">
        <w:rPr>
          <w:b/>
          <w:bCs/>
        </w:rPr>
        <w:t xml:space="preserve">.  </w:t>
      </w:r>
      <w:r w:rsidR="001F3265">
        <w:t>Client</w:t>
      </w:r>
      <w:r w:rsidR="001F3265" w:rsidRPr="007919A2">
        <w:t xml:space="preserve"> agrees to maintain the Facilities in a reasonably clean and sa</w:t>
      </w:r>
      <w:r w:rsidR="001F3265">
        <w:t xml:space="preserve">nitary condition.  After Client </w:t>
      </w:r>
      <w:r w:rsidR="001F3265" w:rsidRPr="007919A2">
        <w:t>has completed its use and occup</w:t>
      </w:r>
      <w:r w:rsidR="001F3265">
        <w:t xml:space="preserve">ancy of the Facilities, </w:t>
      </w:r>
      <w:r w:rsidR="00103605">
        <w:t>MnSCU</w:t>
      </w:r>
      <w:r w:rsidR="001F3265" w:rsidRPr="007919A2">
        <w:t xml:space="preserve"> will inspect the Facilities for damaged, missing or destroyed items, including fixtures, equipment and machinery. With respect to such damaged, miss</w:t>
      </w:r>
      <w:r w:rsidR="001F3265">
        <w:t xml:space="preserve">ing or destroyed items, </w:t>
      </w:r>
      <w:r w:rsidR="00103605">
        <w:t>MnSCU</w:t>
      </w:r>
      <w:r w:rsidR="001F3265" w:rsidRPr="007919A2">
        <w:t xml:space="preserve"> shall have the right, in its sole discretion, to either (a) repair, restore, or replace such items at its own cost, and submit an </w:t>
      </w:r>
      <w:r w:rsidR="001F3265">
        <w:t>invoice for the same to Client, which Client</w:t>
      </w:r>
      <w:r w:rsidR="001F3265" w:rsidRPr="007919A2">
        <w:t xml:space="preserve"> agrees to pay within thirty (30) days there</w:t>
      </w:r>
      <w:r w:rsidR="001F3265">
        <w:t>after, or (b) to require Client</w:t>
      </w:r>
      <w:r w:rsidR="001F3265" w:rsidRPr="007919A2">
        <w:t xml:space="preserve"> to repair, restore, or replace all damaged, missing or destroyed items</w:t>
      </w:r>
      <w:r w:rsidR="001F3265">
        <w:t xml:space="preserve"> to the satisfaction of </w:t>
      </w:r>
      <w:r w:rsidR="000902CE">
        <w:t>MnSCU</w:t>
      </w:r>
      <w:r w:rsidR="001F3265">
        <w:t xml:space="preserve"> all at Client’s</w:t>
      </w:r>
      <w:r w:rsidR="001F3265" w:rsidRPr="007919A2">
        <w:t xml:space="preserve"> cost.</w:t>
      </w:r>
    </w:p>
    <w:p w:rsidR="001F3265" w:rsidRPr="007919A2" w:rsidRDefault="001F3265" w:rsidP="00610F1A">
      <w:pPr>
        <w:pStyle w:val="NormalWeb"/>
        <w:spacing w:before="0" w:beforeAutospacing="0" w:after="0" w:afterAutospacing="0"/>
        <w:ind w:left="720" w:hanging="720"/>
        <w:jc w:val="both"/>
        <w:rPr>
          <w:b/>
          <w:bCs/>
          <w:u w:val="single"/>
        </w:rPr>
      </w:pPr>
    </w:p>
    <w:p w:rsidR="001F3265" w:rsidRDefault="001F3265" w:rsidP="004E20BF">
      <w:pPr>
        <w:pStyle w:val="NormalWeb"/>
        <w:numPr>
          <w:ilvl w:val="0"/>
          <w:numId w:val="2"/>
        </w:numPr>
        <w:spacing w:before="0" w:beforeAutospacing="0" w:after="0" w:afterAutospacing="0"/>
        <w:jc w:val="both"/>
      </w:pPr>
      <w:r w:rsidRPr="00C75161">
        <w:rPr>
          <w:b/>
          <w:bCs/>
          <w:u w:val="single"/>
        </w:rPr>
        <w:t xml:space="preserve">RULES AND REGULATIONS. </w:t>
      </w:r>
      <w:r w:rsidRPr="00C75161">
        <w:rPr>
          <w:b/>
          <w:bCs/>
        </w:rPr>
        <w:t xml:space="preserve"> </w:t>
      </w:r>
      <w:r w:rsidRPr="00C75161">
        <w:rPr>
          <w:bCs/>
        </w:rPr>
        <w:t>Client</w:t>
      </w:r>
      <w:r w:rsidRPr="007919A2">
        <w:t xml:space="preserve"> agrees to honor and abide by all rules and regulations set forth by </w:t>
      </w:r>
      <w:r w:rsidR="000902CE">
        <w:t>MnSCU</w:t>
      </w:r>
      <w:r w:rsidRPr="007919A2">
        <w:t xml:space="preserve"> during its occupancy of the Facilities.</w:t>
      </w:r>
      <w:r>
        <w:t xml:space="preserve"> </w:t>
      </w:r>
      <w:r w:rsidR="00103605">
        <w:t>MnSCU</w:t>
      </w:r>
      <w:r>
        <w:t xml:space="preserve"> is a tobacco and alcohol free campus. </w:t>
      </w:r>
    </w:p>
    <w:p w:rsidR="001F3265" w:rsidRPr="007919A2" w:rsidRDefault="001F3265" w:rsidP="00C75161">
      <w:pPr>
        <w:pStyle w:val="NormalWeb"/>
        <w:spacing w:before="0" w:beforeAutospacing="0" w:after="0" w:afterAutospacing="0"/>
        <w:ind w:left="720"/>
        <w:jc w:val="both"/>
      </w:pPr>
    </w:p>
    <w:p w:rsidR="001F3265" w:rsidRPr="007919A2" w:rsidRDefault="001F3265" w:rsidP="00610F1A">
      <w:pPr>
        <w:pStyle w:val="NormalWeb"/>
        <w:numPr>
          <w:ilvl w:val="0"/>
          <w:numId w:val="2"/>
        </w:numPr>
        <w:spacing w:before="0" w:beforeAutospacing="0" w:after="0" w:afterAutospacing="0"/>
        <w:jc w:val="both"/>
      </w:pPr>
      <w:r w:rsidRPr="009B36C1">
        <w:rPr>
          <w:b/>
          <w:u w:val="single"/>
        </w:rPr>
        <w:t>TERMINATION.</w:t>
      </w:r>
      <w:r>
        <w:t xml:space="preserve"> </w:t>
      </w:r>
      <w:r w:rsidR="00103605">
        <w:t>MnSCU</w:t>
      </w:r>
      <w:r w:rsidRPr="007919A2">
        <w:t xml:space="preserve"> may terminate this agreeme</w:t>
      </w:r>
      <w:r>
        <w:t>nt at any time during Client’s</w:t>
      </w:r>
      <w:r w:rsidRPr="007919A2">
        <w:t xml:space="preserve"> use</w:t>
      </w:r>
      <w:r>
        <w:t xml:space="preserve"> of the Facilities if Client</w:t>
      </w:r>
      <w:r w:rsidRPr="007919A2">
        <w:t xml:space="preserve"> use presents an immediate threat to the health, safety or welfare of the Fa</w:t>
      </w:r>
      <w:r>
        <w:t xml:space="preserve">cilities occupants or </w:t>
      </w:r>
      <w:r w:rsidR="00103605">
        <w:t>MnSCU</w:t>
      </w:r>
      <w:r>
        <w:t>,</w:t>
      </w:r>
      <w:r w:rsidRPr="007919A2">
        <w:t xml:space="preserve"> students, staff or faculty.   </w:t>
      </w:r>
      <w:r>
        <w:rPr>
          <w:color w:val="FF0000"/>
          <w:u w:val="single"/>
        </w:rPr>
        <w:t xml:space="preserve"> </w:t>
      </w:r>
    </w:p>
    <w:p w:rsidR="001F3265" w:rsidRPr="007919A2" w:rsidRDefault="001F3265" w:rsidP="00610F1A">
      <w:pPr>
        <w:pStyle w:val="NormalWeb"/>
        <w:spacing w:before="0" w:beforeAutospacing="0" w:after="0" w:afterAutospacing="0"/>
        <w:ind w:left="360"/>
        <w:jc w:val="both"/>
      </w:pPr>
    </w:p>
    <w:p w:rsidR="001F3265" w:rsidRPr="007919A2" w:rsidRDefault="001F3265" w:rsidP="00610F1A">
      <w:pPr>
        <w:pStyle w:val="NormalWeb"/>
        <w:numPr>
          <w:ilvl w:val="0"/>
          <w:numId w:val="2"/>
        </w:numPr>
        <w:spacing w:before="0" w:beforeAutospacing="0" w:after="0" w:afterAutospacing="0"/>
        <w:jc w:val="both"/>
      </w:pPr>
      <w:r w:rsidRPr="00F34E8E">
        <w:rPr>
          <w:b/>
          <w:bCs/>
          <w:u w:val="single"/>
        </w:rPr>
        <w:t>CLIENT’S</w:t>
      </w:r>
      <w:r w:rsidRPr="007919A2">
        <w:rPr>
          <w:b/>
          <w:bCs/>
          <w:u w:val="single"/>
        </w:rPr>
        <w:t xml:space="preserve"> INSURANCE</w:t>
      </w:r>
      <w:r w:rsidRPr="007919A2">
        <w:rPr>
          <w:b/>
          <w:bCs/>
        </w:rPr>
        <w:t>.</w:t>
      </w:r>
      <w:r>
        <w:rPr>
          <w:bCs/>
        </w:rPr>
        <w:t xml:space="preserve">  </w:t>
      </w:r>
      <w:r w:rsidR="00713430" w:rsidRPr="00637760">
        <w:rPr>
          <w:bCs/>
        </w:rPr>
        <w:t xml:space="preserve">Client shall not occupy the Space under this </w:t>
      </w:r>
      <w:r w:rsidR="00211251" w:rsidRPr="000E7C62">
        <w:rPr>
          <w:bCs/>
        </w:rPr>
        <w:t>A</w:t>
      </w:r>
      <w:r w:rsidR="00713430" w:rsidRPr="000E7C62">
        <w:rPr>
          <w:bCs/>
        </w:rPr>
        <w:t>greement until Client has obtained</w:t>
      </w:r>
      <w:r w:rsidR="00211251" w:rsidRPr="00637760">
        <w:rPr>
          <w:bCs/>
        </w:rPr>
        <w:t xml:space="preserve">, at its sole </w:t>
      </w:r>
      <w:r w:rsidR="00BD20EE" w:rsidRPr="00637760">
        <w:rPr>
          <w:bCs/>
        </w:rPr>
        <w:t>expense</w:t>
      </w:r>
      <w:r w:rsidR="00211251" w:rsidRPr="00637760">
        <w:rPr>
          <w:bCs/>
        </w:rPr>
        <w:t>,</w:t>
      </w:r>
      <w:r w:rsidR="00713430" w:rsidRPr="00637760">
        <w:rPr>
          <w:bCs/>
        </w:rPr>
        <w:t xml:space="preserve"> general </w:t>
      </w:r>
      <w:r w:rsidR="00211251" w:rsidRPr="00637760">
        <w:rPr>
          <w:bCs/>
        </w:rPr>
        <w:t xml:space="preserve">liability and property damage </w:t>
      </w:r>
      <w:r w:rsidR="00713430" w:rsidRPr="00637760">
        <w:rPr>
          <w:bCs/>
        </w:rPr>
        <w:t xml:space="preserve">insurance requirements </w:t>
      </w:r>
      <w:r w:rsidR="00637760">
        <w:rPr>
          <w:bCs/>
        </w:rPr>
        <w:t xml:space="preserve">as described below and </w:t>
      </w:r>
      <w:r w:rsidR="00BD20EE" w:rsidRPr="00637760">
        <w:rPr>
          <w:bCs/>
        </w:rPr>
        <w:t xml:space="preserve">naming both Minnesota State Colleges and Universities and </w:t>
      </w:r>
      <w:r w:rsidR="00BD20EE" w:rsidRPr="00094F77">
        <w:rPr>
          <w:bCs/>
          <w:i/>
          <w:color w:val="FF0000"/>
        </w:rPr>
        <w:t>[insert university or college name and address]</w:t>
      </w:r>
      <w:r w:rsidR="00BD20EE" w:rsidRPr="00637760">
        <w:rPr>
          <w:bCs/>
        </w:rPr>
        <w:t xml:space="preserve"> as additional </w:t>
      </w:r>
      <w:r w:rsidR="00637760">
        <w:rPr>
          <w:bCs/>
        </w:rPr>
        <w:t xml:space="preserve">insured, </w:t>
      </w:r>
      <w:r w:rsidR="00BD20EE" w:rsidRPr="00637760">
        <w:rPr>
          <w:bCs/>
        </w:rPr>
        <w:t>and has</w:t>
      </w:r>
      <w:r w:rsidR="00211251" w:rsidRPr="00637760">
        <w:rPr>
          <w:bCs/>
        </w:rPr>
        <w:t xml:space="preserve"> provided a certificate of insurance to MnSCU</w:t>
      </w:r>
      <w:r w:rsidR="00BD20EE" w:rsidRPr="00637760">
        <w:rPr>
          <w:bCs/>
        </w:rPr>
        <w:t xml:space="preserve"> and said insurance has been approved by </w:t>
      </w:r>
      <w:r w:rsidR="00713430" w:rsidRPr="00637760">
        <w:rPr>
          <w:bCs/>
        </w:rPr>
        <w:t xml:space="preserve">MnSCU/State of Minnesota. All policies shall remain in force and effect throughout the term of this agreement. </w:t>
      </w:r>
      <w:r w:rsidRPr="00637760">
        <w:t>.</w:t>
      </w:r>
      <w:r w:rsidRPr="007919A2">
        <w:t xml:space="preserve"> If this</w:t>
      </w:r>
      <w:r>
        <w:t xml:space="preserve"> </w:t>
      </w:r>
      <w:r w:rsidRPr="00F34E8E">
        <w:t>Agreement</w:t>
      </w:r>
      <w:r>
        <w:t xml:space="preserve"> is signed by Client</w:t>
      </w:r>
      <w:r w:rsidRPr="007919A2">
        <w:t xml:space="preserve"> less than thirty (30) d</w:t>
      </w:r>
      <w:r>
        <w:t>ays prior to the Event, Client</w:t>
      </w:r>
      <w:r w:rsidRPr="007919A2">
        <w:t xml:space="preserve"> shall submit such evidence of insurance upon the signing of this </w:t>
      </w:r>
      <w:r w:rsidRPr="00F34E8E">
        <w:t>Agreement.</w:t>
      </w:r>
      <w:r w:rsidRPr="007919A2">
        <w:t xml:space="preserve"> </w:t>
      </w:r>
      <w:r w:rsidRPr="007919A2">
        <w:rPr>
          <w:b/>
          <w:u w:val="single"/>
        </w:rPr>
        <w:t xml:space="preserve">No occupancy or use may take place </w:t>
      </w:r>
      <w:r w:rsidR="00941E71">
        <w:rPr>
          <w:b/>
          <w:u w:val="single"/>
        </w:rPr>
        <w:t xml:space="preserve">by Client </w:t>
      </w:r>
      <w:r w:rsidRPr="007919A2">
        <w:rPr>
          <w:b/>
          <w:u w:val="single"/>
        </w:rPr>
        <w:t xml:space="preserve">until satisfactory evidence of insurance coverage is provided to </w:t>
      </w:r>
      <w:r w:rsidR="00103605">
        <w:rPr>
          <w:b/>
          <w:u w:val="single"/>
        </w:rPr>
        <w:t>MnSCU</w:t>
      </w:r>
      <w:r w:rsidRPr="00F34E8E">
        <w:rPr>
          <w:b/>
          <w:u w:val="single"/>
        </w:rPr>
        <w:t>.</w:t>
      </w:r>
      <w:r w:rsidRPr="007919A2">
        <w:rPr>
          <w:b/>
        </w:rPr>
        <w:t xml:space="preserve">  </w:t>
      </w:r>
    </w:p>
    <w:p w:rsidR="001F3265" w:rsidRDefault="001F3265" w:rsidP="00610F1A">
      <w:pPr>
        <w:pStyle w:val="NormalWeb"/>
        <w:spacing w:before="0" w:beforeAutospacing="0" w:after="0" w:afterAutospacing="0"/>
        <w:jc w:val="both"/>
      </w:pPr>
    </w:p>
    <w:p w:rsidR="00F16A21" w:rsidRPr="007919A2" w:rsidRDefault="00F16A21" w:rsidP="00610F1A">
      <w:pPr>
        <w:pStyle w:val="NormalWeb"/>
        <w:spacing w:before="0" w:beforeAutospacing="0" w:after="0" w:afterAutospacing="0"/>
        <w:jc w:val="both"/>
      </w:pPr>
    </w:p>
    <w:p w:rsidR="00A12DD0" w:rsidRDefault="00A12DD0" w:rsidP="00F16A21">
      <w:pPr>
        <w:autoSpaceDE w:val="0"/>
        <w:autoSpaceDN w:val="0"/>
        <w:adjustRightInd w:val="0"/>
        <w:ind w:left="2160"/>
        <w:rPr>
          <w:b/>
          <w:bCs/>
          <w:color w:val="000000"/>
        </w:rPr>
      </w:pPr>
    </w:p>
    <w:p w:rsidR="00F16A21" w:rsidRPr="00F16A21" w:rsidRDefault="00F16A21" w:rsidP="00F16A21">
      <w:pPr>
        <w:autoSpaceDE w:val="0"/>
        <w:autoSpaceDN w:val="0"/>
        <w:adjustRightInd w:val="0"/>
        <w:ind w:left="2160"/>
        <w:rPr>
          <w:b/>
          <w:bCs/>
          <w:color w:val="000000"/>
        </w:rPr>
      </w:pPr>
      <w:r w:rsidRPr="00F16A21">
        <w:rPr>
          <w:b/>
          <w:bCs/>
          <w:color w:val="000000"/>
        </w:rPr>
        <w:lastRenderedPageBreak/>
        <w:t xml:space="preserve">GENERAL INSURANCE REQUIREMENTS </w:t>
      </w:r>
    </w:p>
    <w:p w:rsidR="00F16A21" w:rsidRPr="00F16A21" w:rsidRDefault="00F16A21" w:rsidP="00F16A21">
      <w:pPr>
        <w:autoSpaceDE w:val="0"/>
        <w:autoSpaceDN w:val="0"/>
        <w:adjustRightInd w:val="0"/>
        <w:rPr>
          <w:color w:val="000000"/>
        </w:rPr>
      </w:pPr>
    </w:p>
    <w:p w:rsidR="00F16A21" w:rsidRPr="00F16A21" w:rsidRDefault="00F16A21" w:rsidP="00F16A21">
      <w:pPr>
        <w:autoSpaceDE w:val="0"/>
        <w:autoSpaceDN w:val="0"/>
        <w:adjustRightInd w:val="0"/>
        <w:jc w:val="both"/>
      </w:pPr>
      <w:r w:rsidRPr="00F16A21">
        <w:rPr>
          <w:b/>
          <w:bCs/>
          <w:color w:val="000000"/>
        </w:rPr>
        <w:tab/>
      </w:r>
      <w:r w:rsidRPr="00F16A21">
        <w:rPr>
          <w:bCs/>
        </w:rPr>
        <w:t xml:space="preserve">POLICY REQUIREMENTS </w:t>
      </w:r>
    </w:p>
    <w:p w:rsidR="00F16A21" w:rsidRPr="00F16A21" w:rsidRDefault="00F16A21" w:rsidP="00F16A21">
      <w:pPr>
        <w:autoSpaceDE w:val="0"/>
        <w:autoSpaceDN w:val="0"/>
        <w:adjustRightInd w:val="0"/>
        <w:rPr>
          <w:color w:val="000000"/>
        </w:rPr>
      </w:pPr>
      <w:r w:rsidRPr="00F16A21">
        <w:rPr>
          <w:bCs/>
          <w:color w:val="000000"/>
        </w:rPr>
        <w:tab/>
        <w:t xml:space="preserve">1. </w:t>
      </w:r>
      <w:r w:rsidRPr="00F16A21">
        <w:rPr>
          <w:bCs/>
          <w:color w:val="000000"/>
          <w:u w:val="single"/>
        </w:rPr>
        <w:t xml:space="preserve">Workers’ Compensation Insurance </w:t>
      </w:r>
    </w:p>
    <w:p w:rsidR="00F16A21" w:rsidRPr="00F16A21" w:rsidRDefault="00F16A21" w:rsidP="00F16A21">
      <w:pPr>
        <w:autoSpaceDE w:val="0"/>
        <w:autoSpaceDN w:val="0"/>
        <w:adjustRightInd w:val="0"/>
        <w:ind w:left="1860" w:hanging="360"/>
        <w:rPr>
          <w:color w:val="000000"/>
        </w:rPr>
      </w:pPr>
      <w:r w:rsidRPr="00F16A21">
        <w:rPr>
          <w:bCs/>
          <w:color w:val="000000"/>
        </w:rPr>
        <w:t xml:space="preserve">A. Statutory Compensation Coverage </w:t>
      </w:r>
    </w:p>
    <w:p w:rsidR="00F16A21" w:rsidRPr="00F16A21" w:rsidRDefault="00F16A21" w:rsidP="00F16A21">
      <w:pPr>
        <w:autoSpaceDE w:val="0"/>
        <w:autoSpaceDN w:val="0"/>
        <w:adjustRightInd w:val="0"/>
        <w:ind w:left="1860" w:hanging="360"/>
        <w:rPr>
          <w:color w:val="000000"/>
        </w:rPr>
      </w:pPr>
      <w:r w:rsidRPr="00F16A21">
        <w:rPr>
          <w:bCs/>
          <w:color w:val="000000"/>
        </w:rPr>
        <w:t xml:space="preserve">B. Coverage B – Employers Liability with limits of not less than: </w:t>
      </w:r>
    </w:p>
    <w:p w:rsidR="00F16A21" w:rsidRPr="00F16A21" w:rsidRDefault="00F16A21" w:rsidP="00F16A21">
      <w:pPr>
        <w:autoSpaceDE w:val="0"/>
        <w:autoSpaceDN w:val="0"/>
        <w:adjustRightInd w:val="0"/>
        <w:ind w:left="1800"/>
        <w:rPr>
          <w:color w:val="000000"/>
        </w:rPr>
      </w:pPr>
      <w:r w:rsidRPr="00F16A21">
        <w:rPr>
          <w:bCs/>
          <w:color w:val="000000"/>
        </w:rPr>
        <w:t xml:space="preserve">$100,000 Bodily Injury by Disease per Employee </w:t>
      </w:r>
    </w:p>
    <w:p w:rsidR="00F16A21" w:rsidRPr="00F16A21" w:rsidRDefault="00F16A21" w:rsidP="00F16A21">
      <w:pPr>
        <w:autoSpaceDE w:val="0"/>
        <w:autoSpaceDN w:val="0"/>
        <w:adjustRightInd w:val="0"/>
        <w:ind w:left="1800"/>
        <w:rPr>
          <w:color w:val="000000"/>
        </w:rPr>
      </w:pPr>
      <w:r w:rsidRPr="00F16A21">
        <w:rPr>
          <w:bCs/>
          <w:color w:val="000000"/>
        </w:rPr>
        <w:t xml:space="preserve">$500,000 Bodily Injury by Disease Aggregate </w:t>
      </w:r>
    </w:p>
    <w:p w:rsidR="00F16A21" w:rsidRPr="00F16A21" w:rsidRDefault="00F16A21" w:rsidP="00F16A21">
      <w:pPr>
        <w:autoSpaceDE w:val="0"/>
        <w:autoSpaceDN w:val="0"/>
        <w:adjustRightInd w:val="0"/>
        <w:ind w:left="1800"/>
        <w:rPr>
          <w:color w:val="000000"/>
        </w:rPr>
      </w:pPr>
      <w:r w:rsidRPr="00F16A21">
        <w:rPr>
          <w:bCs/>
          <w:color w:val="000000"/>
        </w:rPr>
        <w:t xml:space="preserve">$100,000 Bodily Injury by Accident </w:t>
      </w:r>
    </w:p>
    <w:p w:rsidR="00F16A21" w:rsidRPr="00F16A21" w:rsidRDefault="00F16A21" w:rsidP="00F16A21">
      <w:pPr>
        <w:autoSpaceDE w:val="0"/>
        <w:autoSpaceDN w:val="0"/>
        <w:adjustRightInd w:val="0"/>
        <w:rPr>
          <w:color w:val="000000"/>
        </w:rPr>
      </w:pPr>
      <w:r w:rsidRPr="00F16A21">
        <w:rPr>
          <w:bCs/>
          <w:color w:val="000000"/>
        </w:rPr>
        <w:tab/>
        <w:t xml:space="preserve">2. </w:t>
      </w:r>
      <w:r w:rsidRPr="00F16A21">
        <w:rPr>
          <w:bCs/>
          <w:color w:val="000000"/>
          <w:u w:val="single"/>
        </w:rPr>
        <w:t xml:space="preserve">General Liability Insurance </w:t>
      </w:r>
    </w:p>
    <w:p w:rsidR="00F16A21" w:rsidRPr="00F16A21" w:rsidRDefault="00F16A21" w:rsidP="00F16A21">
      <w:pPr>
        <w:autoSpaceDE w:val="0"/>
        <w:autoSpaceDN w:val="0"/>
        <w:adjustRightInd w:val="0"/>
        <w:ind w:left="1620"/>
        <w:rPr>
          <w:color w:val="000000"/>
        </w:rPr>
      </w:pPr>
      <w:r w:rsidRPr="00F16A21">
        <w:rPr>
          <w:bCs/>
          <w:color w:val="000000"/>
        </w:rPr>
        <w:t xml:space="preserve">A. Minimum Limits of Liability: </w:t>
      </w:r>
    </w:p>
    <w:p w:rsidR="00F16A21" w:rsidRPr="00F16A21" w:rsidRDefault="00F16A21" w:rsidP="00F16A21">
      <w:pPr>
        <w:autoSpaceDE w:val="0"/>
        <w:autoSpaceDN w:val="0"/>
        <w:adjustRightInd w:val="0"/>
        <w:ind w:left="1980"/>
        <w:rPr>
          <w:color w:val="000000"/>
        </w:rPr>
      </w:pPr>
      <w:r w:rsidRPr="00F16A21">
        <w:rPr>
          <w:bCs/>
          <w:color w:val="000000"/>
        </w:rPr>
        <w:t xml:space="preserve">$2,000,000 – Per Occurrence </w:t>
      </w:r>
    </w:p>
    <w:p w:rsidR="00F16A21" w:rsidRPr="00F16A21" w:rsidRDefault="00F16A21" w:rsidP="00F16A21">
      <w:pPr>
        <w:autoSpaceDE w:val="0"/>
        <w:autoSpaceDN w:val="0"/>
        <w:adjustRightInd w:val="0"/>
        <w:ind w:left="1980"/>
        <w:rPr>
          <w:color w:val="000000"/>
        </w:rPr>
      </w:pPr>
      <w:r w:rsidRPr="00F16A21">
        <w:rPr>
          <w:bCs/>
          <w:color w:val="000000"/>
        </w:rPr>
        <w:t xml:space="preserve">$2,000,000 – Annual Aggregate </w:t>
      </w:r>
    </w:p>
    <w:p w:rsidR="00F16A21" w:rsidRPr="00F16A21" w:rsidRDefault="00F16A21" w:rsidP="00F16A21">
      <w:pPr>
        <w:autoSpaceDE w:val="0"/>
        <w:autoSpaceDN w:val="0"/>
        <w:adjustRightInd w:val="0"/>
        <w:ind w:left="1980"/>
        <w:rPr>
          <w:color w:val="000000"/>
        </w:rPr>
      </w:pPr>
      <w:r w:rsidRPr="00F16A21">
        <w:rPr>
          <w:bCs/>
          <w:color w:val="000000"/>
        </w:rPr>
        <w:t xml:space="preserve">$2,000,000 – Annual Aggregate applying to Products/Completed Operations </w:t>
      </w:r>
    </w:p>
    <w:p w:rsidR="00F16A21" w:rsidRPr="00F16A21" w:rsidRDefault="00F16A21" w:rsidP="00F16A21">
      <w:pPr>
        <w:autoSpaceDE w:val="0"/>
        <w:autoSpaceDN w:val="0"/>
        <w:adjustRightInd w:val="0"/>
        <w:ind w:left="1620"/>
        <w:rPr>
          <w:color w:val="000000"/>
        </w:rPr>
      </w:pPr>
      <w:r w:rsidRPr="00F16A21">
        <w:rPr>
          <w:bCs/>
          <w:color w:val="000000"/>
        </w:rPr>
        <w:t xml:space="preserve">B. Coverages: </w:t>
      </w:r>
    </w:p>
    <w:p w:rsidR="00F16A21" w:rsidRPr="00F16A21" w:rsidRDefault="00F16A21" w:rsidP="00F16A21">
      <w:pPr>
        <w:autoSpaceDE w:val="0"/>
        <w:autoSpaceDN w:val="0"/>
        <w:adjustRightInd w:val="0"/>
        <w:ind w:firstLine="1800"/>
        <w:rPr>
          <w:color w:val="000000"/>
        </w:rPr>
      </w:pPr>
      <w:r w:rsidRPr="00F16A21">
        <w:rPr>
          <w:bCs/>
          <w:color w:val="000000"/>
          <w:u w:val="single"/>
        </w:rPr>
        <w:t xml:space="preserve">X </w:t>
      </w:r>
      <w:r w:rsidRPr="00F16A21">
        <w:rPr>
          <w:bCs/>
          <w:color w:val="000000"/>
        </w:rPr>
        <w:t xml:space="preserve">Premises and Operations Bodily Injury and Property Damage </w:t>
      </w:r>
    </w:p>
    <w:p w:rsidR="00F16A21" w:rsidRPr="00F16A21" w:rsidRDefault="00F16A21" w:rsidP="00F16A21">
      <w:pPr>
        <w:autoSpaceDE w:val="0"/>
        <w:autoSpaceDN w:val="0"/>
        <w:adjustRightInd w:val="0"/>
        <w:ind w:firstLine="1800"/>
        <w:rPr>
          <w:color w:val="000000"/>
        </w:rPr>
      </w:pPr>
      <w:r w:rsidRPr="00F16A21">
        <w:rPr>
          <w:bCs/>
          <w:color w:val="000000"/>
          <w:u w:val="single"/>
        </w:rPr>
        <w:t xml:space="preserve">X </w:t>
      </w:r>
      <w:r w:rsidRPr="00F16A21">
        <w:rPr>
          <w:bCs/>
          <w:color w:val="000000"/>
        </w:rPr>
        <w:t xml:space="preserve">Personal &amp; Advertising Injury </w:t>
      </w:r>
    </w:p>
    <w:p w:rsidR="00F16A21" w:rsidRPr="00F16A21" w:rsidRDefault="00F16A21" w:rsidP="00F16A21">
      <w:pPr>
        <w:autoSpaceDE w:val="0"/>
        <w:autoSpaceDN w:val="0"/>
        <w:adjustRightInd w:val="0"/>
        <w:ind w:firstLine="1800"/>
        <w:rPr>
          <w:color w:val="000000"/>
        </w:rPr>
      </w:pPr>
      <w:r w:rsidRPr="00F16A21">
        <w:rPr>
          <w:bCs/>
          <w:color w:val="000000"/>
          <w:u w:val="single"/>
        </w:rPr>
        <w:t xml:space="preserve">X </w:t>
      </w:r>
      <w:r w:rsidRPr="00F16A21">
        <w:rPr>
          <w:bCs/>
          <w:color w:val="000000"/>
        </w:rPr>
        <w:t xml:space="preserve">Blanket Contractual </w:t>
      </w:r>
    </w:p>
    <w:p w:rsidR="00F16A21" w:rsidRPr="00F16A21" w:rsidRDefault="00F16A21" w:rsidP="00F16A21">
      <w:pPr>
        <w:autoSpaceDE w:val="0"/>
        <w:autoSpaceDN w:val="0"/>
        <w:adjustRightInd w:val="0"/>
        <w:ind w:firstLine="1800"/>
        <w:rPr>
          <w:color w:val="000000"/>
        </w:rPr>
      </w:pPr>
      <w:r w:rsidRPr="00F16A21">
        <w:rPr>
          <w:bCs/>
          <w:color w:val="000000"/>
          <w:u w:val="single"/>
        </w:rPr>
        <w:t xml:space="preserve">X </w:t>
      </w:r>
      <w:r w:rsidRPr="00F16A21">
        <w:rPr>
          <w:bCs/>
          <w:color w:val="000000"/>
        </w:rPr>
        <w:t xml:space="preserve">Products and Completed Operations </w:t>
      </w:r>
    </w:p>
    <w:p w:rsidR="00F16A21" w:rsidRPr="00F16A21" w:rsidRDefault="00F16A21" w:rsidP="00F16A21">
      <w:pPr>
        <w:autoSpaceDE w:val="0"/>
        <w:autoSpaceDN w:val="0"/>
        <w:adjustRightInd w:val="0"/>
        <w:ind w:left="1800"/>
        <w:rPr>
          <w:color w:val="000000"/>
        </w:rPr>
      </w:pPr>
      <w:r w:rsidRPr="00F16A21">
        <w:rPr>
          <w:bCs/>
          <w:color w:val="000000"/>
          <w:u w:val="single"/>
        </w:rPr>
        <w:t xml:space="preserve">X </w:t>
      </w:r>
      <w:r w:rsidRPr="00F16A21">
        <w:rPr>
          <w:bCs/>
          <w:color w:val="000000"/>
        </w:rPr>
        <w:t xml:space="preserve">Other; if applicable, please list___________________________________ </w:t>
      </w:r>
    </w:p>
    <w:p w:rsidR="00F16A21" w:rsidRPr="00F16A21" w:rsidRDefault="00F16A21" w:rsidP="00F16A21">
      <w:pPr>
        <w:autoSpaceDE w:val="0"/>
        <w:autoSpaceDN w:val="0"/>
        <w:adjustRightInd w:val="0"/>
        <w:ind w:left="1800"/>
        <w:rPr>
          <w:bCs/>
          <w:color w:val="000000"/>
        </w:rPr>
      </w:pPr>
      <w:r w:rsidRPr="00F16A21">
        <w:rPr>
          <w:bCs/>
          <w:color w:val="000000"/>
          <w:u w:val="single"/>
        </w:rPr>
        <w:t xml:space="preserve">X </w:t>
      </w:r>
      <w:r w:rsidRPr="00F16A21">
        <w:rPr>
          <w:bCs/>
          <w:color w:val="000000"/>
        </w:rPr>
        <w:t xml:space="preserve">State of Minnesota or Minnesota State Colleges and Universities named as Additional Insured </w:t>
      </w:r>
    </w:p>
    <w:p w:rsidR="00F16A21" w:rsidRPr="00F16A21" w:rsidRDefault="00F16A21" w:rsidP="00F16A21">
      <w:pPr>
        <w:autoSpaceDE w:val="0"/>
        <w:autoSpaceDN w:val="0"/>
        <w:adjustRightInd w:val="0"/>
        <w:rPr>
          <w:color w:val="000000"/>
        </w:rPr>
      </w:pPr>
    </w:p>
    <w:p w:rsidR="00F16A21" w:rsidRPr="00F16A21" w:rsidRDefault="00F16A21" w:rsidP="00F16A21">
      <w:pPr>
        <w:autoSpaceDE w:val="0"/>
        <w:autoSpaceDN w:val="0"/>
        <w:adjustRightInd w:val="0"/>
        <w:ind w:left="450"/>
      </w:pPr>
      <w:r w:rsidRPr="00F16A21">
        <w:rPr>
          <w:bCs/>
          <w:u w:val="single"/>
        </w:rPr>
        <w:t xml:space="preserve">Additional Insurance Conditions </w:t>
      </w:r>
    </w:p>
    <w:p w:rsidR="00F16A21" w:rsidRPr="00F16A21" w:rsidRDefault="00F16A21" w:rsidP="00F16A21">
      <w:pPr>
        <w:autoSpaceDE w:val="0"/>
        <w:autoSpaceDN w:val="0"/>
        <w:adjustRightInd w:val="0"/>
        <w:ind w:left="720" w:hanging="360"/>
      </w:pPr>
      <w:r w:rsidRPr="00F16A21">
        <w:tab/>
        <w:t>•</w:t>
      </w:r>
      <w:r>
        <w:t xml:space="preserve"> Client’s</w:t>
      </w:r>
      <w:r w:rsidRPr="00F16A21">
        <w:rPr>
          <w:bCs/>
        </w:rPr>
        <w:t xml:space="preserve"> policy(ies) shall be primary insurance to any other valid and collectible insurance available to the State of Minnesota with respect to any claim arising out of the </w:t>
      </w:r>
      <w:r>
        <w:rPr>
          <w:bCs/>
        </w:rPr>
        <w:t>Client’s</w:t>
      </w:r>
      <w:r w:rsidRPr="00F16A21">
        <w:rPr>
          <w:bCs/>
        </w:rPr>
        <w:t xml:space="preserve"> performance under this Agreement. </w:t>
      </w:r>
    </w:p>
    <w:p w:rsidR="00F16A21" w:rsidRPr="00F16A21" w:rsidRDefault="00F16A21" w:rsidP="00F16A21">
      <w:pPr>
        <w:autoSpaceDE w:val="0"/>
        <w:autoSpaceDN w:val="0"/>
        <w:adjustRightInd w:val="0"/>
        <w:ind w:left="720" w:hanging="360"/>
      </w:pPr>
      <w:r w:rsidRPr="00F16A21">
        <w:tab/>
        <w:t xml:space="preserve">• </w:t>
      </w:r>
      <w:r>
        <w:t>Client</w:t>
      </w:r>
      <w:r w:rsidRPr="00F16A21">
        <w:rPr>
          <w:bCs/>
        </w:rPr>
        <w:t xml:space="preserve"> agrees to notify the State of Minnesota within five (5) business days with a copy of the cancellation notice, unless</w:t>
      </w:r>
      <w:r>
        <w:rPr>
          <w:bCs/>
        </w:rPr>
        <w:t xml:space="preserve"> Client’s </w:t>
      </w:r>
      <w:r w:rsidRPr="00F16A21">
        <w:rPr>
          <w:bCs/>
        </w:rPr>
        <w:t>policy(ies) contain a provision that coverage afforded under the policy(ies) will not be cancelled without at least thirty (30) days advance written notice to the State of Minnesota</w:t>
      </w:r>
    </w:p>
    <w:p w:rsidR="00F16A21" w:rsidRPr="00F16A21" w:rsidRDefault="00F16A21" w:rsidP="00F16A21">
      <w:pPr>
        <w:autoSpaceDE w:val="0"/>
        <w:autoSpaceDN w:val="0"/>
        <w:adjustRightInd w:val="0"/>
        <w:ind w:left="720" w:hanging="360"/>
      </w:pPr>
      <w:r w:rsidRPr="00F16A21">
        <w:tab/>
        <w:t xml:space="preserve">• </w:t>
      </w:r>
      <w:r>
        <w:t>Client</w:t>
      </w:r>
      <w:r w:rsidRPr="00F16A21">
        <w:t xml:space="preserve"> </w:t>
      </w:r>
      <w:r w:rsidRPr="00F16A21">
        <w:rPr>
          <w:bCs/>
        </w:rPr>
        <w:t xml:space="preserve">is responsible for payment of Agreement related insurance premiums and deductibles. </w:t>
      </w:r>
    </w:p>
    <w:p w:rsidR="00F16A21" w:rsidRPr="00F16A21" w:rsidRDefault="00F16A21" w:rsidP="00F16A21">
      <w:pPr>
        <w:autoSpaceDE w:val="0"/>
        <w:autoSpaceDN w:val="0"/>
        <w:adjustRightInd w:val="0"/>
        <w:ind w:left="720" w:hanging="360"/>
      </w:pPr>
      <w:r w:rsidRPr="00F16A21">
        <w:tab/>
        <w:t xml:space="preserve">• </w:t>
      </w:r>
      <w:r w:rsidRPr="00F16A21">
        <w:rPr>
          <w:bCs/>
        </w:rPr>
        <w:t xml:space="preserve">If </w:t>
      </w:r>
      <w:r>
        <w:rPr>
          <w:bCs/>
        </w:rPr>
        <w:t xml:space="preserve">Client </w:t>
      </w:r>
      <w:r w:rsidRPr="00F16A21">
        <w:rPr>
          <w:bCs/>
        </w:rPr>
        <w:t xml:space="preserve">is self-insured, a Certification of Self-Insurance must be attached. </w:t>
      </w:r>
    </w:p>
    <w:p w:rsidR="00F16A21" w:rsidRPr="00F16A21" w:rsidRDefault="00F16A21" w:rsidP="00F16A21">
      <w:pPr>
        <w:autoSpaceDE w:val="0"/>
        <w:autoSpaceDN w:val="0"/>
        <w:adjustRightInd w:val="0"/>
        <w:ind w:left="720" w:hanging="360"/>
      </w:pPr>
      <w:r w:rsidRPr="00F16A21">
        <w:rPr>
          <w:b/>
          <w:bCs/>
        </w:rPr>
        <w:tab/>
      </w:r>
      <w:r w:rsidRPr="00BC0400">
        <w:rPr>
          <w:bCs/>
        </w:rPr>
        <w:t>• Client</w:t>
      </w:r>
      <w:r w:rsidRPr="00F16A21">
        <w:rPr>
          <w:bCs/>
        </w:rPr>
        <w:t>’s policy(ies) shall include legal defense fees in addition to the liability policy limits</w:t>
      </w:r>
      <w:r w:rsidR="00890E93">
        <w:rPr>
          <w:bCs/>
        </w:rPr>
        <w:t>.</w:t>
      </w:r>
      <w:bookmarkStart w:id="7" w:name="_GoBack"/>
      <w:bookmarkEnd w:id="7"/>
      <w:r w:rsidRPr="00F16A21">
        <w:rPr>
          <w:bCs/>
        </w:rPr>
        <w:t xml:space="preserve"> </w:t>
      </w:r>
    </w:p>
    <w:p w:rsidR="00F16A21" w:rsidRPr="00F16A21" w:rsidRDefault="00F16A21" w:rsidP="00F16A21">
      <w:pPr>
        <w:autoSpaceDE w:val="0"/>
        <w:autoSpaceDN w:val="0"/>
        <w:adjustRightInd w:val="0"/>
        <w:ind w:left="720" w:hanging="360"/>
      </w:pPr>
      <w:r w:rsidRPr="00F16A21">
        <w:rPr>
          <w:b/>
          <w:bCs/>
        </w:rPr>
        <w:tab/>
      </w:r>
      <w:r w:rsidRPr="00F16A21">
        <w:rPr>
          <w:bCs/>
        </w:rPr>
        <w:t xml:space="preserve">• </w:t>
      </w:r>
      <w:r>
        <w:rPr>
          <w:bCs/>
        </w:rPr>
        <w:t>Client</w:t>
      </w:r>
      <w:r w:rsidRPr="00F16A21">
        <w:rPr>
          <w:bCs/>
        </w:rPr>
        <w:t xml:space="preserve"> shall obtain insurance policy(ies) from insurance company(ies) having an “AM Best” rating of A- (minus), Financial Size Category of VII or better, and authorized to do business in the State of Minnesota. </w:t>
      </w:r>
    </w:p>
    <w:p w:rsidR="00F16A21" w:rsidRPr="00F16A21" w:rsidRDefault="00F16A21" w:rsidP="00F16A21">
      <w:pPr>
        <w:ind w:left="360"/>
      </w:pPr>
      <w:r w:rsidRPr="00F16A21">
        <w:rPr>
          <w:bCs/>
        </w:rPr>
        <w:tab/>
        <w:t xml:space="preserve">• An Umbrella or Excess Liability insurance policy may be used to supplement the </w:t>
      </w:r>
      <w:r w:rsidRPr="00F16A21">
        <w:rPr>
          <w:bCs/>
        </w:rPr>
        <w:tab/>
      </w:r>
      <w:r>
        <w:rPr>
          <w:bCs/>
        </w:rPr>
        <w:t>Client’s</w:t>
      </w:r>
      <w:r w:rsidRPr="00F16A21">
        <w:rPr>
          <w:bCs/>
        </w:rPr>
        <w:t xml:space="preserve"> policy limits to satisfy the full policy limits required by the Agreement.</w:t>
      </w:r>
    </w:p>
    <w:p w:rsidR="001F3265" w:rsidRPr="007919A2" w:rsidRDefault="001F3265" w:rsidP="00610F1A">
      <w:pPr>
        <w:autoSpaceDE w:val="0"/>
        <w:autoSpaceDN w:val="0"/>
        <w:adjustRightInd w:val="0"/>
        <w:ind w:left="1440"/>
      </w:pPr>
    </w:p>
    <w:p w:rsidR="001F3265" w:rsidRPr="007919A2" w:rsidRDefault="001F3265" w:rsidP="00610F1A">
      <w:pPr>
        <w:pStyle w:val="NormalWeb"/>
        <w:numPr>
          <w:ilvl w:val="0"/>
          <w:numId w:val="2"/>
        </w:numPr>
        <w:spacing w:before="0" w:beforeAutospacing="0" w:after="0" w:afterAutospacing="0"/>
        <w:jc w:val="both"/>
      </w:pPr>
      <w:r>
        <w:rPr>
          <w:b/>
          <w:bCs/>
          <w:u w:val="single"/>
        </w:rPr>
        <w:t xml:space="preserve">HOLD HARMLESS AND </w:t>
      </w:r>
      <w:r w:rsidRPr="009B36C1">
        <w:rPr>
          <w:b/>
          <w:bCs/>
          <w:u w:val="single"/>
        </w:rPr>
        <w:t>INDEMNIFICATION</w:t>
      </w:r>
      <w:r w:rsidRPr="00E5287F">
        <w:rPr>
          <w:b/>
          <w:bCs/>
        </w:rPr>
        <w:t xml:space="preserve">. </w:t>
      </w:r>
      <w:r>
        <w:t>Client</w:t>
      </w:r>
      <w:r w:rsidRPr="009B36C1">
        <w:t xml:space="preserve"> shall indemnify and hold </w:t>
      </w:r>
      <w:r>
        <w:t xml:space="preserve">the State </w:t>
      </w:r>
      <w:r w:rsidRPr="00F34E8E">
        <w:t>and</w:t>
      </w:r>
      <w:r>
        <w:t xml:space="preserve"> </w:t>
      </w:r>
      <w:r w:rsidR="00103605">
        <w:t>MnSCU</w:t>
      </w:r>
      <w:r>
        <w:t xml:space="preserve"> </w:t>
      </w:r>
      <w:r w:rsidRPr="009B36C1">
        <w:t>harmless for any suits, actions or claims, whether formal or informal, direct</w:t>
      </w:r>
      <w:r w:rsidRPr="007919A2">
        <w:t xml:space="preserve"> or indirect, for injury, death, property damage or loss, including loss as a result of theft or misappropriation, made by or on behalf of any person or persons, </w:t>
      </w:r>
      <w:r w:rsidRPr="007919A2">
        <w:lastRenderedPageBreak/>
        <w:t>firm or corporation arising out of or relating to the conduct, management or u</w:t>
      </w:r>
      <w:r>
        <w:t>se of the Facilities by Client</w:t>
      </w:r>
      <w:r w:rsidRPr="007919A2">
        <w:t xml:space="preserve"> or arising out of any work or thing done in or about the Facilities or structures or equipment in the Facilities when such has b</w:t>
      </w:r>
      <w:r>
        <w:t>een authorized by Client</w:t>
      </w:r>
      <w:r w:rsidRPr="007919A2">
        <w:t>, except as such injury, death or property damage or loss is attributa</w:t>
      </w:r>
      <w:r>
        <w:t xml:space="preserve">ble solely to </w:t>
      </w:r>
      <w:r w:rsidR="00103605">
        <w:t>MnSCU</w:t>
      </w:r>
      <w:r w:rsidRPr="007919A2">
        <w:t>'s negligence as determ</w:t>
      </w:r>
      <w:r>
        <w:t>ined by a court of law. This provision shall survive the termination of this Agreement.</w:t>
      </w:r>
    </w:p>
    <w:p w:rsidR="001F3265" w:rsidRPr="007919A2" w:rsidRDefault="001F3265" w:rsidP="004E20BF">
      <w:pPr>
        <w:pStyle w:val="NormalWeb"/>
        <w:spacing w:before="0" w:beforeAutospacing="0" w:after="0" w:afterAutospacing="0"/>
        <w:jc w:val="both"/>
      </w:pPr>
    </w:p>
    <w:p w:rsidR="001F3265" w:rsidRPr="007919A2" w:rsidRDefault="001F3265" w:rsidP="00610F1A">
      <w:pPr>
        <w:pStyle w:val="NormalWeb"/>
        <w:numPr>
          <w:ilvl w:val="0"/>
          <w:numId w:val="2"/>
        </w:numPr>
        <w:spacing w:before="0" w:beforeAutospacing="0" w:after="0" w:afterAutospacing="0"/>
        <w:jc w:val="both"/>
      </w:pPr>
      <w:r w:rsidRPr="007919A2">
        <w:rPr>
          <w:b/>
          <w:bCs/>
          <w:u w:val="single"/>
        </w:rPr>
        <w:t>MINNESOTA DATA PRACTICES ACT</w:t>
      </w:r>
      <w:r w:rsidRPr="007919A2">
        <w:rPr>
          <w:b/>
          <w:bCs/>
        </w:rPr>
        <w:t xml:space="preserve">. </w:t>
      </w:r>
      <w:r>
        <w:t>Client</w:t>
      </w:r>
      <w:r w:rsidRPr="007919A2">
        <w:t xml:space="preserve"> agrees to comply with the terms of the Minnesota Data Practices Act, Minnesota Statutes, Chapter 13, in handling all data related to this </w:t>
      </w:r>
      <w:r w:rsidRPr="00F34E8E">
        <w:t>Agreement.</w:t>
      </w:r>
      <w:r w:rsidRPr="009B36C1">
        <w:t xml:space="preserve"> </w:t>
      </w:r>
      <w:r>
        <w:t>In the event the Client</w:t>
      </w:r>
      <w:r w:rsidRPr="00FD7E2A">
        <w:t xml:space="preserve"> receives a request to release data referred</w:t>
      </w:r>
      <w:r>
        <w:t xml:space="preserve"> to in this clause, the Client</w:t>
      </w:r>
      <w:r w:rsidRPr="00FD7E2A">
        <w:t xml:space="preserve"> </w:t>
      </w:r>
      <w:r>
        <w:t xml:space="preserve">must immediately notify </w:t>
      </w:r>
      <w:r w:rsidR="00103605">
        <w:t>MnSCU</w:t>
      </w:r>
      <w:r>
        <w:t xml:space="preserve">.  </w:t>
      </w:r>
      <w:r w:rsidR="00103605">
        <w:t>MnSCU</w:t>
      </w:r>
      <w:r>
        <w:t xml:space="preserve"> will give the Client</w:t>
      </w:r>
      <w:r w:rsidRPr="00FD7E2A">
        <w:t xml:space="preserve"> instructions concerning the release of the data to the requesting party before the data is released.</w:t>
      </w:r>
      <w:r>
        <w:rPr>
          <w:color w:val="FF0000"/>
          <w:u w:val="single"/>
        </w:rPr>
        <w:t xml:space="preserve"> </w:t>
      </w:r>
    </w:p>
    <w:p w:rsidR="001F3265" w:rsidRPr="007919A2" w:rsidRDefault="001F3265" w:rsidP="00610F1A">
      <w:pPr>
        <w:pStyle w:val="NormalWeb"/>
        <w:spacing w:before="0" w:beforeAutospacing="0" w:after="0" w:afterAutospacing="0"/>
        <w:ind w:left="360"/>
        <w:jc w:val="both"/>
      </w:pPr>
    </w:p>
    <w:p w:rsidR="001F3265" w:rsidRPr="007919A2" w:rsidRDefault="001F3265" w:rsidP="00610F1A">
      <w:pPr>
        <w:pStyle w:val="NormalWeb"/>
        <w:numPr>
          <w:ilvl w:val="0"/>
          <w:numId w:val="2"/>
        </w:numPr>
        <w:spacing w:before="0" w:beforeAutospacing="0" w:after="0" w:afterAutospacing="0"/>
        <w:jc w:val="both"/>
      </w:pPr>
      <w:r w:rsidRPr="007919A2">
        <w:rPr>
          <w:b/>
          <w:bCs/>
          <w:u w:val="single"/>
        </w:rPr>
        <w:t>AMERICANS WITH DISABILITIES ACT (ADA) COMPLIANCE</w:t>
      </w:r>
      <w:r w:rsidRPr="007919A2">
        <w:rPr>
          <w:b/>
          <w:bCs/>
        </w:rPr>
        <w:t xml:space="preserve">. </w:t>
      </w:r>
      <w:r>
        <w:t>Client</w:t>
      </w:r>
      <w:r w:rsidRPr="007919A2">
        <w:t xml:space="preserve"> agrees that in occupying the Facilities, it is responsible for complying with the Americans wit</w:t>
      </w:r>
      <w:r>
        <w:t xml:space="preserve">h Disabilities Act, 42 U.S.C. </w:t>
      </w:r>
      <w:r w:rsidRPr="007919A2">
        <w:t>sectio</w:t>
      </w:r>
      <w:r>
        <w:t>n</w:t>
      </w:r>
      <w:r w:rsidRPr="007919A2">
        <w:t xml:space="preserve"> 12101, et seq., and any regulations promulgated pursuant to the Act.  </w:t>
      </w:r>
      <w:r w:rsidR="00103605">
        <w:t>MnSCU</w:t>
      </w:r>
      <w:r w:rsidRPr="007919A2">
        <w:t xml:space="preserve"> IS NOT responsible for issues or challenges related to compliance with the ADA beyond its own routine use of facilities, services, or other areas covered by the ADA.</w:t>
      </w:r>
    </w:p>
    <w:p w:rsidR="001F3265" w:rsidRPr="007919A2" w:rsidRDefault="001F3265" w:rsidP="00610F1A">
      <w:pPr>
        <w:pStyle w:val="NormalWeb"/>
        <w:spacing w:before="0" w:beforeAutospacing="0" w:after="0" w:afterAutospacing="0"/>
        <w:ind w:left="360"/>
        <w:jc w:val="both"/>
      </w:pPr>
    </w:p>
    <w:p w:rsidR="001F3265" w:rsidRPr="007919A2" w:rsidRDefault="001F3265" w:rsidP="00610F1A">
      <w:pPr>
        <w:pStyle w:val="NormalWeb"/>
        <w:numPr>
          <w:ilvl w:val="0"/>
          <w:numId w:val="2"/>
        </w:numPr>
        <w:spacing w:before="0" w:beforeAutospacing="0" w:after="0" w:afterAutospacing="0"/>
        <w:jc w:val="both"/>
      </w:pPr>
      <w:r w:rsidRPr="007919A2">
        <w:rPr>
          <w:b/>
          <w:u w:val="single"/>
        </w:rPr>
        <w:t xml:space="preserve">USE OF </w:t>
      </w:r>
      <w:r w:rsidRPr="00F34E8E">
        <w:rPr>
          <w:b/>
          <w:u w:val="single"/>
        </w:rPr>
        <w:t>UNIVERSITY’S</w:t>
      </w:r>
      <w:r w:rsidRPr="007919A2">
        <w:rPr>
          <w:b/>
          <w:u w:val="single"/>
        </w:rPr>
        <w:t xml:space="preserve"> TRADEMARKS AND NAME</w:t>
      </w:r>
      <w:r>
        <w:t xml:space="preserve">. The Client shall not use </w:t>
      </w:r>
      <w:r w:rsidR="00103605">
        <w:t>MnSCU</w:t>
      </w:r>
      <w:r>
        <w:t>’s</w:t>
      </w:r>
      <w:r w:rsidRPr="007919A2">
        <w:t xml:space="preserve"> trademarks to advertise the event, unless otherwise provided for in this </w:t>
      </w:r>
      <w:r w:rsidRPr="00F34E8E">
        <w:t>Agreement</w:t>
      </w:r>
      <w:r w:rsidRPr="007919A2">
        <w:t xml:space="preserve">. This </w:t>
      </w:r>
      <w:r w:rsidRPr="00F34E8E">
        <w:t>Agreement</w:t>
      </w:r>
      <w:r w:rsidRPr="007919A2">
        <w:t xml:space="preserve"> shall not be deemed to </w:t>
      </w:r>
      <w:r>
        <w:t xml:space="preserve">imply or represent that </w:t>
      </w:r>
      <w:r w:rsidR="00103605">
        <w:t>MnSCU</w:t>
      </w:r>
      <w:r w:rsidRPr="007919A2">
        <w:t xml:space="preserve"> sponsors or supports any </w:t>
      </w:r>
      <w:r>
        <w:t>activities conducted by Client</w:t>
      </w:r>
      <w:r w:rsidRPr="007919A2">
        <w:t xml:space="preserve"> on the Facilities</w:t>
      </w:r>
      <w:r>
        <w:rPr>
          <w:color w:val="FF0000"/>
        </w:rPr>
        <w:t xml:space="preserve"> </w:t>
      </w:r>
      <w:r w:rsidRPr="007919A2">
        <w:t xml:space="preserve">or elsewhere.  All posters, banners, etc., will be subject to approval by </w:t>
      </w:r>
      <w:r>
        <w:t>the Director of Communications and Marketing and/or designee.</w:t>
      </w:r>
    </w:p>
    <w:p w:rsidR="001F3265" w:rsidRPr="007919A2" w:rsidRDefault="001F3265" w:rsidP="00610F1A">
      <w:pPr>
        <w:pStyle w:val="NormalWeb"/>
        <w:spacing w:before="0" w:beforeAutospacing="0" w:after="0" w:afterAutospacing="0"/>
        <w:ind w:left="720"/>
        <w:jc w:val="both"/>
      </w:pPr>
    </w:p>
    <w:p w:rsidR="001F3265" w:rsidRPr="007919A2" w:rsidRDefault="001F3265" w:rsidP="00610F1A">
      <w:pPr>
        <w:pStyle w:val="NormalWeb"/>
        <w:numPr>
          <w:ilvl w:val="0"/>
          <w:numId w:val="2"/>
        </w:numPr>
        <w:spacing w:before="0" w:beforeAutospacing="0" w:after="0" w:afterAutospacing="0"/>
        <w:jc w:val="both"/>
      </w:pPr>
      <w:r w:rsidRPr="007919A2">
        <w:rPr>
          <w:b/>
          <w:bCs/>
          <w:u w:val="single"/>
        </w:rPr>
        <w:t>NO ASSIGNMENT; AMENDMENTS</w:t>
      </w:r>
      <w:r w:rsidRPr="007919A2">
        <w:rPr>
          <w:b/>
          <w:bCs/>
        </w:rPr>
        <w:t xml:space="preserve">. </w:t>
      </w:r>
      <w:r>
        <w:t>Client</w:t>
      </w:r>
      <w:r w:rsidRPr="007919A2">
        <w:t xml:space="preserve"> shall neither assign nor transfer any rights or obligations under this </w:t>
      </w:r>
      <w:r w:rsidRPr="00F34E8E">
        <w:t>agreement</w:t>
      </w:r>
      <w:r w:rsidRPr="007919A2">
        <w:t xml:space="preserve"> without the prior written consent of </w:t>
      </w:r>
      <w:r w:rsidR="00103605">
        <w:t>MnSCU</w:t>
      </w:r>
      <w:r w:rsidRPr="00FD7E2A">
        <w:t>.</w:t>
      </w:r>
      <w:r w:rsidRPr="007919A2">
        <w:t xml:space="preserve"> All amendments to this </w:t>
      </w:r>
      <w:r w:rsidRPr="00F34E8E">
        <w:t>agreement</w:t>
      </w:r>
      <w:r>
        <w:rPr>
          <w:color w:val="C00000"/>
        </w:rPr>
        <w:t xml:space="preserve"> </w:t>
      </w:r>
      <w:r w:rsidRPr="007919A2">
        <w:t xml:space="preserve">shall be in writing and executed by a duly authorized representative of each party. </w:t>
      </w:r>
      <w:r>
        <w:t xml:space="preserve"> </w:t>
      </w:r>
    </w:p>
    <w:p w:rsidR="001F3265" w:rsidRPr="007919A2" w:rsidRDefault="001F3265" w:rsidP="00610F1A">
      <w:pPr>
        <w:pStyle w:val="NormalWeb"/>
        <w:spacing w:before="0" w:beforeAutospacing="0" w:after="0" w:afterAutospacing="0"/>
        <w:ind w:left="720" w:hanging="720"/>
        <w:jc w:val="both"/>
      </w:pPr>
    </w:p>
    <w:p w:rsidR="001F3265" w:rsidRPr="007919A2" w:rsidRDefault="001F3265" w:rsidP="00610F1A">
      <w:pPr>
        <w:pStyle w:val="NormalWeb"/>
        <w:numPr>
          <w:ilvl w:val="0"/>
          <w:numId w:val="2"/>
        </w:numPr>
        <w:spacing w:before="0" w:beforeAutospacing="0" w:after="0" w:afterAutospacing="0"/>
        <w:jc w:val="both"/>
      </w:pPr>
      <w:r w:rsidRPr="007919A2">
        <w:rPr>
          <w:b/>
          <w:bCs/>
          <w:u w:val="single"/>
        </w:rPr>
        <w:t>CANCELLATION.</w:t>
      </w:r>
      <w:r w:rsidRPr="007919A2">
        <w:rPr>
          <w:b/>
          <w:bCs/>
        </w:rPr>
        <w:t xml:space="preserve"> </w:t>
      </w:r>
      <w:r w:rsidRPr="007919A2">
        <w:t xml:space="preserve">This agreement may be canceled by either party at any time, for any reason, upon </w:t>
      </w:r>
      <w:r>
        <w:t xml:space="preserve">thirty </w:t>
      </w:r>
      <w:r w:rsidRPr="007919A2">
        <w:t>(3</w:t>
      </w:r>
      <w:r>
        <w:t>0</w:t>
      </w:r>
      <w:r w:rsidRPr="007919A2">
        <w:t>) days written notice to the other party.</w:t>
      </w:r>
      <w:r>
        <w:t xml:space="preserve"> </w:t>
      </w:r>
      <w:r>
        <w:rPr>
          <w:color w:val="FF0000"/>
          <w:u w:val="single"/>
        </w:rPr>
        <w:t xml:space="preserve"> </w:t>
      </w:r>
    </w:p>
    <w:p w:rsidR="001F3265" w:rsidRPr="007919A2" w:rsidRDefault="001F3265" w:rsidP="00610F1A">
      <w:pPr>
        <w:pStyle w:val="NormalWeb"/>
        <w:spacing w:before="0" w:beforeAutospacing="0" w:after="0" w:afterAutospacing="0"/>
        <w:ind w:left="360"/>
        <w:jc w:val="both"/>
      </w:pPr>
    </w:p>
    <w:p w:rsidR="001F3265" w:rsidRPr="007919A2" w:rsidRDefault="001F3265" w:rsidP="00610F1A">
      <w:pPr>
        <w:pStyle w:val="NormalWeb"/>
        <w:numPr>
          <w:ilvl w:val="0"/>
          <w:numId w:val="2"/>
        </w:numPr>
        <w:spacing w:before="0" w:beforeAutospacing="0" w:after="0" w:afterAutospacing="0"/>
        <w:jc w:val="both"/>
      </w:pPr>
      <w:r w:rsidRPr="007919A2">
        <w:rPr>
          <w:b/>
          <w:u w:val="single"/>
        </w:rPr>
        <w:t>NON-WAIVER</w:t>
      </w:r>
      <w:r w:rsidRPr="007919A2">
        <w:t>. No waiver by any party of a default or non-performance by the other party shall be deemed a waiver of any subsequent default or non-performance.</w:t>
      </w:r>
    </w:p>
    <w:p w:rsidR="001F3265" w:rsidRPr="007919A2" w:rsidRDefault="001F3265" w:rsidP="00610F1A">
      <w:pPr>
        <w:pStyle w:val="NormalWeb"/>
        <w:spacing w:before="0" w:beforeAutospacing="0" w:after="0" w:afterAutospacing="0"/>
        <w:ind w:left="360"/>
        <w:jc w:val="both"/>
      </w:pPr>
    </w:p>
    <w:p w:rsidR="001F3265" w:rsidRPr="007919A2" w:rsidRDefault="001F3265" w:rsidP="00610F1A">
      <w:pPr>
        <w:pStyle w:val="ListParagraph"/>
        <w:numPr>
          <w:ilvl w:val="0"/>
          <w:numId w:val="2"/>
        </w:numPr>
        <w:jc w:val="both"/>
      </w:pPr>
      <w:r w:rsidRPr="007919A2">
        <w:rPr>
          <w:b/>
          <w:u w:val="single"/>
        </w:rPr>
        <w:t>JURISDICTION AND VENUE</w:t>
      </w:r>
      <w:r w:rsidRPr="007919A2">
        <w:t xml:space="preserve">.  This </w:t>
      </w:r>
      <w:r>
        <w:t>agreement</w:t>
      </w:r>
      <w:r w:rsidRPr="007919A2">
        <w:t xml:space="preserve">, and amendments and supplements thereto, shall be governed by the laws of the State of Minnesota.  Venue for all legal proceedings arising out of this </w:t>
      </w:r>
      <w:r>
        <w:t>agreement</w:t>
      </w:r>
      <w:r w:rsidRPr="007919A2">
        <w:t>, or breach thereof, shall be in the state or federal court with competent jurisdiction in Ramsey County, Minnesota.</w:t>
      </w:r>
    </w:p>
    <w:p w:rsidR="001F3265" w:rsidRPr="007919A2" w:rsidRDefault="001F3265" w:rsidP="00610F1A">
      <w:pPr>
        <w:pStyle w:val="ListParagraph"/>
        <w:ind w:left="990"/>
        <w:jc w:val="both"/>
      </w:pPr>
    </w:p>
    <w:p w:rsidR="001F3265" w:rsidRPr="007919A2" w:rsidRDefault="001F3265" w:rsidP="00610F1A">
      <w:pPr>
        <w:pStyle w:val="ListParagraph"/>
        <w:numPr>
          <w:ilvl w:val="0"/>
          <w:numId w:val="2"/>
        </w:numPr>
        <w:jc w:val="both"/>
      </w:pPr>
      <w:r w:rsidRPr="007919A2">
        <w:rPr>
          <w:b/>
          <w:u w:val="single"/>
        </w:rPr>
        <w:t xml:space="preserve"> STATE AUDITS</w:t>
      </w:r>
      <w:r w:rsidRPr="007919A2">
        <w:t xml:space="preserve">.  The books, records, documents, and accounting procedures and practices of the </w:t>
      </w:r>
      <w:r>
        <w:t xml:space="preserve">Client </w:t>
      </w:r>
      <w:r w:rsidRPr="007919A2">
        <w:t xml:space="preserve">relevant to this </w:t>
      </w:r>
      <w:r>
        <w:t>agreement</w:t>
      </w:r>
      <w:r w:rsidRPr="007919A2">
        <w:t xml:space="preserve"> shall be subject to examination by </w:t>
      </w:r>
      <w:r w:rsidRPr="007919A2">
        <w:lastRenderedPageBreak/>
        <w:t xml:space="preserve">MnSCU and the Legislative Auditor for a minimum of </w:t>
      </w:r>
      <w:r w:rsidRPr="00E24278">
        <w:t>six (6)</w:t>
      </w:r>
      <w:r w:rsidRPr="007919A2">
        <w:t xml:space="preserve"> years from the end of the </w:t>
      </w:r>
      <w:r>
        <w:t>agreement</w:t>
      </w:r>
      <w:r w:rsidRPr="007919A2">
        <w:t>.</w:t>
      </w:r>
    </w:p>
    <w:p w:rsidR="001F3265" w:rsidRPr="007919A2" w:rsidRDefault="001F3265" w:rsidP="00610F1A">
      <w:pPr>
        <w:pStyle w:val="NormalWeb"/>
        <w:spacing w:before="0" w:beforeAutospacing="0" w:after="0" w:afterAutospacing="0"/>
        <w:ind w:left="990"/>
        <w:jc w:val="both"/>
      </w:pPr>
    </w:p>
    <w:p w:rsidR="001F3265" w:rsidRPr="007919A2" w:rsidRDefault="001F3265" w:rsidP="00610F1A">
      <w:pPr>
        <w:pStyle w:val="NormalWeb"/>
        <w:numPr>
          <w:ilvl w:val="0"/>
          <w:numId w:val="2"/>
        </w:numPr>
        <w:spacing w:before="0" w:beforeAutospacing="0" w:after="0" w:afterAutospacing="0"/>
        <w:ind w:left="994"/>
        <w:jc w:val="both"/>
      </w:pPr>
      <w:r w:rsidRPr="007919A2">
        <w:rPr>
          <w:b/>
          <w:u w:val="single"/>
        </w:rPr>
        <w:t xml:space="preserve">ENTIRE </w:t>
      </w:r>
      <w:r>
        <w:rPr>
          <w:b/>
          <w:u w:val="single"/>
        </w:rPr>
        <w:t>AGREEMENT</w:t>
      </w:r>
      <w:r w:rsidRPr="007919A2">
        <w:rPr>
          <w:b/>
          <w:u w:val="single"/>
        </w:rPr>
        <w:t>.</w:t>
      </w:r>
      <w:r w:rsidRPr="007919A2">
        <w:t xml:space="preserve"> This </w:t>
      </w:r>
      <w:r w:rsidRPr="00F34E8E">
        <w:t>Agreement</w:t>
      </w:r>
      <w:r w:rsidRPr="007919A2">
        <w:t xml:space="preserve"> (including all exhibits, if any) is intended by the parties as the final and binding expression of their agreement and as the complete and exclusive statement of its terms. This </w:t>
      </w:r>
      <w:r w:rsidRPr="00F34E8E">
        <w:t>Agreement</w:t>
      </w:r>
      <w:r>
        <w:rPr>
          <w:color w:val="C00000"/>
        </w:rPr>
        <w:t xml:space="preserve"> </w:t>
      </w:r>
      <w:r w:rsidRPr="007919A2">
        <w:t xml:space="preserve">supersedes all prior negotiations, representations and agreements between the parties, whether oral or written, relating to the subject matter of this </w:t>
      </w:r>
      <w:r w:rsidRPr="00F34E8E">
        <w:t>Agreement</w:t>
      </w:r>
      <w:r w:rsidRPr="007919A2">
        <w:t>.</w:t>
      </w:r>
    </w:p>
    <w:p w:rsidR="001F3265" w:rsidRPr="007919A2" w:rsidRDefault="001F3265" w:rsidP="00610F1A">
      <w:pPr>
        <w:pStyle w:val="ListParagraph"/>
        <w:ind w:left="994"/>
        <w:jc w:val="both"/>
        <w:outlineLvl w:val="2"/>
        <w:rPr>
          <w:b/>
          <w:bCs/>
          <w:u w:val="single"/>
        </w:rPr>
      </w:pPr>
    </w:p>
    <w:p w:rsidR="001F3265" w:rsidRDefault="001F3265" w:rsidP="00610F1A">
      <w:pPr>
        <w:pStyle w:val="NormalWeb"/>
        <w:numPr>
          <w:ilvl w:val="0"/>
          <w:numId w:val="2"/>
        </w:numPr>
        <w:spacing w:before="0" w:beforeAutospacing="0" w:after="0" w:afterAutospacing="0"/>
        <w:jc w:val="both"/>
      </w:pPr>
      <w:r w:rsidRPr="007919A2">
        <w:rPr>
          <w:b/>
          <w:u w:val="single"/>
        </w:rPr>
        <w:t>ADDENDUM.</w:t>
      </w:r>
      <w:r w:rsidRPr="007919A2">
        <w:t xml:space="preserve"> The terms and conditions of Addendums and attached to this </w:t>
      </w:r>
      <w:r w:rsidRPr="00F34E8E">
        <w:t>Agreement</w:t>
      </w:r>
      <w:r w:rsidRPr="007919A2">
        <w:t xml:space="preserve"> are made a part of this </w:t>
      </w:r>
      <w:r w:rsidRPr="00F34E8E">
        <w:t>Agreement</w:t>
      </w:r>
      <w:r w:rsidRPr="007919A2">
        <w:t xml:space="preserve"> as if fully set forth in this </w:t>
      </w:r>
      <w:r w:rsidRPr="00F34E8E">
        <w:t>Agreement.</w:t>
      </w:r>
      <w:r w:rsidRPr="007919A2">
        <w:t xml:space="preserve"> To the extent that any of the terms and conditions of this </w:t>
      </w:r>
      <w:r w:rsidRPr="00F34E8E">
        <w:t>Agreement</w:t>
      </w:r>
      <w:r w:rsidRPr="007919A2">
        <w:t xml:space="preserve"> conflict with any of the terms and conditions of the attached Addendums, the terms and conditions of the Addendum(s) shall control as to specific facilities, fees, dates, and campus rules and regulations. All capitalized terms in any Addendum(s) that are not specifically defined in such Addendum(s) shall have the meanings given them in this </w:t>
      </w:r>
      <w:r w:rsidRPr="00F34E8E">
        <w:t>Agreement.</w:t>
      </w:r>
    </w:p>
    <w:p w:rsidR="001F3265" w:rsidRDefault="001F3265" w:rsidP="004E20BF">
      <w:pPr>
        <w:pStyle w:val="NormalWeb"/>
        <w:spacing w:before="0" w:beforeAutospacing="0" w:after="0" w:afterAutospacing="0"/>
        <w:ind w:left="630"/>
        <w:jc w:val="both"/>
      </w:pPr>
    </w:p>
    <w:p w:rsidR="001F3265" w:rsidRDefault="001F3265" w:rsidP="00610F1A">
      <w:pPr>
        <w:pStyle w:val="NormalWeb"/>
        <w:numPr>
          <w:ilvl w:val="0"/>
          <w:numId w:val="2"/>
        </w:numPr>
        <w:spacing w:before="0" w:beforeAutospacing="0" w:after="0" w:afterAutospacing="0"/>
        <w:jc w:val="both"/>
      </w:pPr>
      <w:r>
        <w:rPr>
          <w:b/>
          <w:u w:val="single"/>
        </w:rPr>
        <w:t>DEFAULT.</w:t>
      </w:r>
      <w:r>
        <w:t xml:space="preserve">  In the event of any default by Client under the terms of this Agreement,  </w:t>
      </w:r>
      <w:r w:rsidR="008D772C">
        <w:t>MnSCU</w:t>
      </w:r>
      <w:r>
        <w:t xml:space="preserve"> may immediately terminate this Agreement and retain the license fee, in addition to any other remedies at law or in equity to which </w:t>
      </w:r>
      <w:r w:rsidR="008D772C">
        <w:t>MnSCU</w:t>
      </w:r>
      <w:r>
        <w:t xml:space="preserve"> may be entitled.  The parties agree that the amount of damages in the event of a breach are uncertain, and the license fee is a reasonable estimate of such damages.</w:t>
      </w:r>
    </w:p>
    <w:p w:rsidR="001F3265" w:rsidRDefault="001F3265" w:rsidP="004E20BF">
      <w:pPr>
        <w:pStyle w:val="NormalWeb"/>
        <w:spacing w:before="0" w:beforeAutospacing="0" w:after="0" w:afterAutospacing="0"/>
        <w:ind w:left="630"/>
        <w:jc w:val="both"/>
      </w:pPr>
    </w:p>
    <w:p w:rsidR="001F3265" w:rsidRPr="007919A2" w:rsidRDefault="001F3265" w:rsidP="00610F1A">
      <w:pPr>
        <w:pStyle w:val="NormalWeb"/>
        <w:numPr>
          <w:ilvl w:val="0"/>
          <w:numId w:val="2"/>
        </w:numPr>
        <w:spacing w:before="0" w:beforeAutospacing="0" w:after="0" w:afterAutospacing="0"/>
        <w:jc w:val="both"/>
      </w:pPr>
      <w:r w:rsidRPr="00A12DD0">
        <w:rPr>
          <w:b/>
          <w:u w:val="single"/>
        </w:rPr>
        <w:t>SECURITY.</w:t>
      </w:r>
      <w:r>
        <w:rPr>
          <w:b/>
        </w:rPr>
        <w:t xml:space="preserve">  </w:t>
      </w:r>
      <w:r>
        <w:t>Client</w:t>
      </w:r>
      <w:r w:rsidRPr="007919A2">
        <w:t xml:space="preserve"> hereby assumes all responsibility for security throughout its occupancy and use of the Facilities</w:t>
      </w:r>
      <w:r>
        <w:t xml:space="preserve">, unless otherwise </w:t>
      </w:r>
      <w:r w:rsidRPr="009B36C1">
        <w:t>provided in attached addendum</w:t>
      </w:r>
      <w:r>
        <w:rPr>
          <w:color w:val="FF0000"/>
        </w:rPr>
        <w:t>.</w:t>
      </w:r>
    </w:p>
    <w:p w:rsidR="001F3265" w:rsidRDefault="001F3265" w:rsidP="00610F1A">
      <w:pPr>
        <w:spacing w:after="200" w:line="276" w:lineRule="auto"/>
      </w:pPr>
    </w:p>
    <w:p w:rsidR="001F3265" w:rsidRDefault="001F3265" w:rsidP="004E20BF">
      <w:pPr>
        <w:spacing w:after="200" w:line="276" w:lineRule="auto"/>
        <w:jc w:val="center"/>
        <w:rPr>
          <w:b/>
          <w:bCs/>
          <w:i/>
        </w:rPr>
      </w:pPr>
      <w:r>
        <w:rPr>
          <w:i/>
        </w:rPr>
        <w:t>SIGNATURE BLOCK IS ON NEXT PAGE</w:t>
      </w:r>
      <w:r>
        <w:br w:type="page"/>
      </w:r>
      <w:r>
        <w:rPr>
          <w:b/>
          <w:bCs/>
          <w:i/>
        </w:rPr>
        <w:lastRenderedPageBreak/>
        <w:t xml:space="preserve">Signature Page for </w:t>
      </w:r>
      <w:r w:rsidRPr="007919A2">
        <w:rPr>
          <w:b/>
          <w:bCs/>
          <w:i/>
        </w:rPr>
        <w:t xml:space="preserve">Facilities Use </w:t>
      </w:r>
      <w:r w:rsidRPr="00F34E8E">
        <w:rPr>
          <w:b/>
          <w:bCs/>
          <w:i/>
        </w:rPr>
        <w:t>Agreement</w:t>
      </w:r>
      <w:r w:rsidRPr="007919A2">
        <w:rPr>
          <w:b/>
          <w:bCs/>
          <w:i/>
        </w:rPr>
        <w:t xml:space="preserve"> (Multi-Facilities)</w:t>
      </w:r>
      <w:r>
        <w:rPr>
          <w:b/>
          <w:bCs/>
          <w:i/>
        </w:rPr>
        <w:t xml:space="preserve"> - </w:t>
      </w:r>
      <w:r w:rsidRPr="007919A2">
        <w:rPr>
          <w:b/>
          <w:bCs/>
          <w:i/>
        </w:rPr>
        <w:t>On Campus Facilities Only</w:t>
      </w:r>
    </w:p>
    <w:p w:rsidR="008317BA" w:rsidRPr="00C52D8C" w:rsidRDefault="008317BA" w:rsidP="008317BA">
      <w:r w:rsidRPr="00C52D8C">
        <w:t xml:space="preserve">IN WITNESS WHEREOF, the parties have caused this </w:t>
      </w:r>
      <w:r>
        <w:t xml:space="preserve">agreement </w:t>
      </w:r>
      <w:r w:rsidRPr="00C52D8C">
        <w:t>to be duly executed intending to be bound thereby.</w:t>
      </w:r>
    </w:p>
    <w:p w:rsidR="008317BA" w:rsidRDefault="008317BA" w:rsidP="00610F1A">
      <w:pPr>
        <w:pStyle w:val="NormalWeb"/>
        <w:spacing w:before="0" w:beforeAutospacing="0" w:after="0" w:afterAutospacing="0"/>
        <w:rPr>
          <w:b/>
          <w:bCs/>
        </w:rPr>
      </w:pPr>
    </w:p>
    <w:p w:rsidR="001F3265" w:rsidRPr="007919A2" w:rsidRDefault="001F3265" w:rsidP="00610F1A">
      <w:pPr>
        <w:pStyle w:val="NormalWeb"/>
        <w:spacing w:before="0" w:beforeAutospacing="0" w:after="0" w:afterAutospacing="0"/>
        <w:rPr>
          <w:b/>
          <w:bCs/>
        </w:rPr>
      </w:pPr>
      <w:r w:rsidRPr="007919A2">
        <w:rPr>
          <w:b/>
          <w:bCs/>
        </w:rPr>
        <w:t xml:space="preserve">APPROVED: </w:t>
      </w:r>
    </w:p>
    <w:p w:rsidR="001F3265" w:rsidRPr="007919A2" w:rsidRDefault="001F3265" w:rsidP="00610F1A">
      <w:pPr>
        <w:pStyle w:val="NormalWeb"/>
        <w:spacing w:before="0" w:beforeAutospacing="0" w:after="0" w:afterAutospacing="0"/>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4752"/>
      </w:tblGrid>
      <w:tr w:rsidR="00414FB1" w:rsidRPr="007919A2" w:rsidTr="009F4D04">
        <w:tc>
          <w:tcPr>
            <w:tcW w:w="4878" w:type="dxa"/>
            <w:tcBorders>
              <w:top w:val="nil"/>
              <w:left w:val="nil"/>
              <w:bottom w:val="nil"/>
              <w:right w:val="nil"/>
            </w:tcBorders>
          </w:tcPr>
          <w:p w:rsidR="001F3265" w:rsidRDefault="001F3265" w:rsidP="009F4D04">
            <w:pPr>
              <w:pStyle w:val="NormalWeb"/>
              <w:spacing w:before="0" w:beforeAutospacing="0" w:after="0" w:afterAutospacing="0"/>
              <w:ind w:left="360"/>
              <w:jc w:val="both"/>
              <w:rPr>
                <w:b/>
                <w:bCs/>
              </w:rPr>
            </w:pPr>
            <w:r w:rsidRPr="00E91585">
              <w:rPr>
                <w:b/>
                <w:bCs/>
              </w:rPr>
              <w:t xml:space="preserve">1. </w:t>
            </w:r>
            <w:r w:rsidR="00CB3399" w:rsidRPr="00F34E8E">
              <w:rPr>
                <w:b/>
                <w:bCs/>
              </w:rPr>
              <w:t>CLIENT</w:t>
            </w:r>
            <w:r w:rsidR="00CB3399" w:rsidRPr="00E91585">
              <w:rPr>
                <w:b/>
                <w:bCs/>
              </w:rPr>
              <w:t xml:space="preserve">: </w:t>
            </w:r>
            <w:r w:rsidR="00CB3399">
              <w:rPr>
                <w:b/>
                <w:bCs/>
              </w:rPr>
              <w:t xml:space="preserve"> </w:t>
            </w:r>
            <w:r w:rsidR="00CB3399" w:rsidRPr="00D43490">
              <w:rPr>
                <w:rStyle w:val="PlaceholderText"/>
              </w:rPr>
              <w:t>Click here to enter text</w:t>
            </w:r>
            <w:r w:rsidR="00CB3399">
              <w:rPr>
                <w:b/>
                <w:bCs/>
              </w:rPr>
              <w:t xml:space="preserve"> </w:t>
            </w:r>
          </w:p>
          <w:p w:rsidR="00437FF3" w:rsidRPr="00437FF3" w:rsidRDefault="00437FF3" w:rsidP="00437FF3">
            <w:pPr>
              <w:pStyle w:val="BodyTextIndent2"/>
            </w:pPr>
            <w:r>
              <w:t>Client</w:t>
            </w:r>
            <w:r w:rsidRPr="00437FF3">
              <w:t xml:space="preserve"> certifies that the appropriate person(s) have executed the Agreement on behalf of </w:t>
            </w:r>
            <w:r>
              <w:t>Client</w:t>
            </w:r>
            <w:r w:rsidRPr="00437FF3">
              <w:t xml:space="preserve"> as required by applicable articles, bylaws, resolutions, or ordinances. </w:t>
            </w:r>
          </w:p>
          <w:p w:rsidR="00CB3399" w:rsidRDefault="00CB3399" w:rsidP="009F4D04">
            <w:pPr>
              <w:pStyle w:val="NormalWeb"/>
              <w:spacing w:before="0" w:beforeAutospacing="0" w:after="0" w:afterAutospacing="0"/>
              <w:ind w:left="360"/>
              <w:jc w:val="both"/>
              <w:rPr>
                <w:b/>
                <w:bCs/>
              </w:rPr>
            </w:pPr>
          </w:p>
          <w:p w:rsidR="00414FB1" w:rsidRDefault="00414FB1" w:rsidP="009F4D04">
            <w:pPr>
              <w:pStyle w:val="NormalWeb"/>
              <w:spacing w:before="0" w:beforeAutospacing="0" w:after="0" w:afterAutospacing="0"/>
              <w:ind w:left="360"/>
              <w:jc w:val="both"/>
              <w:rPr>
                <w:b/>
                <w:bCs/>
              </w:rPr>
            </w:pPr>
          </w:p>
          <w:p w:rsidR="001F3265" w:rsidRPr="007919A2" w:rsidRDefault="001F3265" w:rsidP="009F4D04">
            <w:pPr>
              <w:pStyle w:val="NormalWeb"/>
              <w:spacing w:before="0" w:beforeAutospacing="0" w:after="0" w:afterAutospacing="0"/>
              <w:ind w:left="360" w:hanging="360"/>
            </w:pPr>
          </w:p>
          <w:tbl>
            <w:tblPr>
              <w:tblW w:w="0" w:type="auto"/>
              <w:tblInd w:w="334" w:type="dxa"/>
              <w:tblCellMar>
                <w:left w:w="84" w:type="dxa"/>
                <w:right w:w="84" w:type="dxa"/>
              </w:tblCellMar>
              <w:tblLook w:val="0000" w:firstRow="0" w:lastRow="0" w:firstColumn="0" w:lastColumn="0" w:noHBand="0" w:noVBand="0"/>
            </w:tblPr>
            <w:tblGrid>
              <w:gridCol w:w="4202"/>
            </w:tblGrid>
            <w:tr w:rsidR="001F3265" w:rsidRPr="007919A2" w:rsidTr="001B5459">
              <w:trPr>
                <w:cantSplit/>
                <w:trHeight w:val="402"/>
              </w:trPr>
              <w:tc>
                <w:tcPr>
                  <w:tcW w:w="4202" w:type="dxa"/>
                  <w:tcBorders>
                    <w:top w:val="single" w:sz="6" w:space="0" w:color="000000"/>
                    <w:left w:val="single" w:sz="6" w:space="0" w:color="000000"/>
                    <w:right w:val="single" w:sz="6" w:space="0" w:color="000000"/>
                  </w:tcBorders>
                </w:tcPr>
                <w:p w:rsidR="001F3265" w:rsidRPr="007919A2" w:rsidRDefault="001F3265" w:rsidP="00CB3399">
                  <w:pPr>
                    <w:jc w:val="center"/>
                  </w:pPr>
                  <w:r w:rsidRPr="007919A2">
                    <w:t>By (authorized signature)</w:t>
                  </w:r>
                </w:p>
                <w:p w:rsidR="001F3265" w:rsidRDefault="001F3265" w:rsidP="00CB3399">
                  <w:pPr>
                    <w:jc w:val="center"/>
                    <w:rPr>
                      <w:noProof/>
                    </w:rPr>
                  </w:pPr>
                </w:p>
                <w:p w:rsidR="001F3265" w:rsidRDefault="001F3265" w:rsidP="00CB3399">
                  <w:pPr>
                    <w:jc w:val="center"/>
                    <w:rPr>
                      <w:noProof/>
                    </w:rPr>
                  </w:pPr>
                </w:p>
                <w:p w:rsidR="001F3265" w:rsidRDefault="001F3265" w:rsidP="00CB3399">
                  <w:pPr>
                    <w:jc w:val="center"/>
                    <w:rPr>
                      <w:noProof/>
                    </w:rPr>
                  </w:pPr>
                </w:p>
                <w:p w:rsidR="001F3265" w:rsidRDefault="001F3265" w:rsidP="00CB3399">
                  <w:pPr>
                    <w:jc w:val="center"/>
                    <w:rPr>
                      <w:noProof/>
                    </w:rPr>
                  </w:pPr>
                </w:p>
                <w:p w:rsidR="001F3265" w:rsidRPr="007919A2" w:rsidRDefault="001F3265" w:rsidP="00CB3399">
                  <w:pPr>
                    <w:jc w:val="center"/>
                  </w:pPr>
                </w:p>
              </w:tc>
            </w:tr>
            <w:tr w:rsidR="001F3265" w:rsidRPr="007919A2" w:rsidTr="001B5459">
              <w:trPr>
                <w:cantSplit/>
                <w:trHeight w:val="402"/>
              </w:trPr>
              <w:tc>
                <w:tcPr>
                  <w:tcW w:w="4202" w:type="dxa"/>
                  <w:tcBorders>
                    <w:top w:val="single" w:sz="6" w:space="0" w:color="000000"/>
                    <w:left w:val="single" w:sz="6" w:space="0" w:color="000000"/>
                    <w:right w:val="single" w:sz="6" w:space="0" w:color="000000"/>
                  </w:tcBorders>
                </w:tcPr>
                <w:p w:rsidR="001F3265" w:rsidRPr="007919A2" w:rsidRDefault="001F3265" w:rsidP="001B5459">
                  <w:r w:rsidRPr="007919A2">
                    <w:t>Title</w:t>
                  </w:r>
                </w:p>
              </w:tc>
            </w:tr>
            <w:tr w:rsidR="001F3265" w:rsidRPr="007919A2" w:rsidTr="001B5459">
              <w:trPr>
                <w:cantSplit/>
                <w:trHeight w:val="402"/>
              </w:trPr>
              <w:tc>
                <w:tcPr>
                  <w:tcW w:w="4202" w:type="dxa"/>
                  <w:tcBorders>
                    <w:top w:val="single" w:sz="6" w:space="0" w:color="000000"/>
                    <w:left w:val="single" w:sz="6" w:space="0" w:color="000000"/>
                    <w:bottom w:val="single" w:sz="6" w:space="0" w:color="000000"/>
                    <w:right w:val="single" w:sz="6" w:space="0" w:color="000000"/>
                  </w:tcBorders>
                </w:tcPr>
                <w:p w:rsidR="001F3265" w:rsidRPr="007919A2" w:rsidRDefault="001F3265" w:rsidP="001B5459">
                  <w:r w:rsidRPr="007919A2">
                    <w:t>Date</w:t>
                  </w:r>
                </w:p>
              </w:tc>
            </w:tr>
          </w:tbl>
          <w:p w:rsidR="00AB1524" w:rsidRDefault="00AB1524" w:rsidP="009F4D04">
            <w:pPr>
              <w:pStyle w:val="NormalWeb"/>
              <w:spacing w:before="0" w:beforeAutospacing="0" w:after="0" w:afterAutospacing="0"/>
            </w:pPr>
          </w:p>
          <w:p w:rsidR="00AB1524" w:rsidRDefault="00AB1524" w:rsidP="009F4D04">
            <w:pPr>
              <w:pStyle w:val="NormalWeb"/>
              <w:spacing w:before="0" w:beforeAutospacing="0" w:after="0" w:afterAutospacing="0"/>
            </w:pPr>
          </w:p>
          <w:p w:rsidR="00414FB1" w:rsidRPr="00414FB1" w:rsidRDefault="00414FB1" w:rsidP="00437FF3">
            <w:pPr>
              <w:pStyle w:val="NormalWeb"/>
              <w:numPr>
                <w:ilvl w:val="0"/>
                <w:numId w:val="9"/>
              </w:numPr>
              <w:jc w:val="both"/>
              <w:rPr>
                <w:b/>
                <w:bCs/>
              </w:rPr>
            </w:pPr>
            <w:r w:rsidRPr="00414FB1">
              <w:rPr>
                <w:b/>
                <w:bCs/>
              </w:rPr>
              <w:t>MNSCU: STATE OF MINNESOTA, BY AND THROUGH THE BOARD OF TRUSTEES OF MINNESOTA STATE COLLEGES AND UNIVERSITIES ON BEHALF OF</w:t>
            </w:r>
            <w:r>
              <w:rPr>
                <w:b/>
                <w:bCs/>
              </w:rPr>
              <w:t xml:space="preserve"> </w:t>
            </w:r>
            <w:r w:rsidRPr="00414FB1">
              <w:rPr>
                <w:b/>
                <w:bCs/>
              </w:rPr>
              <w:t>[Insert University/College name and campus, if applicable]</w:t>
            </w:r>
          </w:p>
          <w:p w:rsidR="006C3719" w:rsidRPr="00E91585" w:rsidRDefault="006C3719" w:rsidP="006C3719">
            <w:pPr>
              <w:pStyle w:val="NormalWeb"/>
              <w:ind w:left="720"/>
              <w:rPr>
                <w:b/>
                <w:bCs/>
              </w:rPr>
            </w:pPr>
          </w:p>
          <w:tbl>
            <w:tblPr>
              <w:tblW w:w="0" w:type="auto"/>
              <w:tblInd w:w="334" w:type="dxa"/>
              <w:tblCellMar>
                <w:left w:w="84" w:type="dxa"/>
                <w:right w:w="84" w:type="dxa"/>
              </w:tblCellMar>
              <w:tblLook w:val="0000" w:firstRow="0" w:lastRow="0" w:firstColumn="0" w:lastColumn="0" w:noHBand="0" w:noVBand="0"/>
            </w:tblPr>
            <w:tblGrid>
              <w:gridCol w:w="4183"/>
            </w:tblGrid>
            <w:tr w:rsidR="006C3719" w:rsidRPr="007919A2" w:rsidTr="006C3719">
              <w:trPr>
                <w:cantSplit/>
                <w:trHeight w:val="402"/>
              </w:trPr>
              <w:tc>
                <w:tcPr>
                  <w:tcW w:w="4183" w:type="dxa"/>
                  <w:tcBorders>
                    <w:top w:val="single" w:sz="6" w:space="0" w:color="000000"/>
                    <w:left w:val="single" w:sz="6" w:space="0" w:color="000000"/>
                    <w:right w:val="single" w:sz="6" w:space="0" w:color="000000"/>
                  </w:tcBorders>
                </w:tcPr>
                <w:p w:rsidR="006C3719" w:rsidRPr="007919A2" w:rsidRDefault="006C3719" w:rsidP="006C3719">
                  <w:r w:rsidRPr="007919A2">
                    <w:t>By (authorized signature)</w:t>
                  </w:r>
                </w:p>
                <w:p w:rsidR="006C3719" w:rsidRPr="007919A2" w:rsidRDefault="006C3719" w:rsidP="006C3719"/>
                <w:p w:rsidR="006C3719" w:rsidRDefault="006C3719" w:rsidP="006C3719"/>
                <w:p w:rsidR="006C3719" w:rsidRDefault="006C3719" w:rsidP="006C3719"/>
                <w:p w:rsidR="006C3719" w:rsidRDefault="006C3719" w:rsidP="006C3719"/>
                <w:p w:rsidR="006C3719" w:rsidRPr="007919A2" w:rsidRDefault="006C3719" w:rsidP="006C3719"/>
              </w:tc>
            </w:tr>
            <w:tr w:rsidR="006C3719" w:rsidRPr="007919A2" w:rsidTr="006C3719">
              <w:trPr>
                <w:cantSplit/>
                <w:trHeight w:val="402"/>
              </w:trPr>
              <w:tc>
                <w:tcPr>
                  <w:tcW w:w="4183" w:type="dxa"/>
                  <w:tcBorders>
                    <w:top w:val="single" w:sz="6" w:space="0" w:color="000000"/>
                    <w:left w:val="single" w:sz="6" w:space="0" w:color="000000"/>
                    <w:right w:val="single" w:sz="6" w:space="0" w:color="000000"/>
                  </w:tcBorders>
                </w:tcPr>
                <w:p w:rsidR="006C3719" w:rsidRPr="007919A2" w:rsidRDefault="006C3719" w:rsidP="006C3719">
                  <w:r w:rsidRPr="007919A2">
                    <w:t>Title</w:t>
                  </w:r>
                </w:p>
              </w:tc>
            </w:tr>
            <w:tr w:rsidR="006C3719" w:rsidRPr="007919A2" w:rsidTr="006C3719">
              <w:trPr>
                <w:cantSplit/>
                <w:trHeight w:val="402"/>
              </w:trPr>
              <w:tc>
                <w:tcPr>
                  <w:tcW w:w="4183" w:type="dxa"/>
                  <w:tcBorders>
                    <w:top w:val="single" w:sz="6" w:space="0" w:color="000000"/>
                    <w:left w:val="single" w:sz="6" w:space="0" w:color="000000"/>
                    <w:bottom w:val="single" w:sz="6" w:space="0" w:color="000000"/>
                    <w:right w:val="single" w:sz="6" w:space="0" w:color="000000"/>
                  </w:tcBorders>
                </w:tcPr>
                <w:p w:rsidR="006C3719" w:rsidRPr="007919A2" w:rsidRDefault="006C3719" w:rsidP="006C3719">
                  <w:r w:rsidRPr="007919A2">
                    <w:t>Date</w:t>
                  </w:r>
                </w:p>
              </w:tc>
            </w:tr>
          </w:tbl>
          <w:p w:rsidR="001F3265" w:rsidRPr="007919A2" w:rsidRDefault="00890E93" w:rsidP="009F4D04">
            <w:pPr>
              <w:pStyle w:val="NormalWeb"/>
              <w:spacing w:before="0" w:beforeAutospacing="0" w:after="0" w:afterAutospacing="0"/>
            </w:pPr>
            <w:r>
              <w:rPr>
                <w:noProof/>
              </w:rPr>
              <w:pict>
                <v:shapetype id="_x0000_t202" coordsize="21600,21600" o:spt="202" path="m,l,21600r21600,l21600,xe">
                  <v:stroke joinstyle="miter"/>
                  <v:path gradientshapeok="t" o:connecttype="rect"/>
                </v:shapetype>
                <v:shape id="Text Box 6" o:spid="_x0000_s1026" type="#_x0000_t202" style="position:absolute;margin-left:37.5pt;margin-top:44.2pt;width:182.25pt;height:17.25pt;z-index:-251658752;visibility:visible;mso-position-horizontal-relative:text;mso-position-vertical-relative:text"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kUswIAALk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" filled="f" stroked="f">
                  <v:textbox style="mso-next-textbox:#Text Box 6">
                    <w:txbxContent>
                      <w:p w:rsidR="00437FF3" w:rsidRDefault="00437FF3"/>
                    </w:txbxContent>
                  </v:textbox>
                  <w10:wrap type="through"/>
                </v:shape>
              </w:pict>
            </w:r>
          </w:p>
        </w:tc>
        <w:tc>
          <w:tcPr>
            <w:tcW w:w="4878" w:type="dxa"/>
            <w:tcBorders>
              <w:top w:val="nil"/>
              <w:left w:val="nil"/>
              <w:bottom w:val="nil"/>
              <w:right w:val="nil"/>
            </w:tcBorders>
          </w:tcPr>
          <w:p w:rsidR="00AB1524" w:rsidRDefault="00414FB1" w:rsidP="00414FB1">
            <w:pPr>
              <w:pStyle w:val="NormalWeb"/>
              <w:numPr>
                <w:ilvl w:val="0"/>
                <w:numId w:val="10"/>
              </w:numPr>
              <w:rPr>
                <w:b/>
                <w:bCs/>
              </w:rPr>
            </w:pPr>
            <w:r>
              <w:rPr>
                <w:b/>
                <w:bCs/>
              </w:rPr>
              <w:t>VERIFIED AS TO ENCUMBRANCE (if applicable)</w:t>
            </w:r>
          </w:p>
          <w:p w:rsidR="00AB1524" w:rsidRDefault="00AB1524" w:rsidP="00AB1524">
            <w:pPr>
              <w:pStyle w:val="NormalWeb"/>
              <w:rPr>
                <w:b/>
                <w:bCs/>
              </w:rPr>
            </w:pPr>
          </w:p>
          <w:p w:rsidR="00AB1524" w:rsidRDefault="00AB1524" w:rsidP="00AB1524">
            <w:pPr>
              <w:pStyle w:val="NormalWeb"/>
              <w:ind w:left="720"/>
              <w:rPr>
                <w:b/>
                <w:bCs/>
              </w:rPr>
            </w:pPr>
          </w:p>
          <w:tbl>
            <w:tblPr>
              <w:tblW w:w="0" w:type="auto"/>
              <w:tblInd w:w="334" w:type="dxa"/>
              <w:tblCellMar>
                <w:left w:w="84" w:type="dxa"/>
                <w:right w:w="84" w:type="dxa"/>
              </w:tblCellMar>
              <w:tblLook w:val="0000" w:firstRow="0" w:lastRow="0" w:firstColumn="0" w:lastColumn="0" w:noHBand="0" w:noVBand="0"/>
            </w:tblPr>
            <w:tblGrid>
              <w:gridCol w:w="4183"/>
            </w:tblGrid>
            <w:tr w:rsidR="00AB1524" w:rsidRPr="007919A2" w:rsidTr="00AB1524">
              <w:trPr>
                <w:cantSplit/>
                <w:trHeight w:val="402"/>
              </w:trPr>
              <w:tc>
                <w:tcPr>
                  <w:tcW w:w="4183" w:type="dxa"/>
                  <w:tcBorders>
                    <w:top w:val="single" w:sz="6" w:space="0" w:color="000000"/>
                    <w:left w:val="single" w:sz="6" w:space="0" w:color="000000"/>
                    <w:right w:val="single" w:sz="6" w:space="0" w:color="000000"/>
                  </w:tcBorders>
                </w:tcPr>
                <w:p w:rsidR="00AB1524" w:rsidRPr="007919A2" w:rsidRDefault="00AB1524" w:rsidP="00AB1524">
                  <w:r w:rsidRPr="007919A2">
                    <w:t>By (authorized signature)</w:t>
                  </w:r>
                </w:p>
                <w:p w:rsidR="00AB1524" w:rsidRPr="007919A2" w:rsidRDefault="00AB1524" w:rsidP="00AB1524"/>
                <w:p w:rsidR="00AB1524" w:rsidRDefault="00AB1524" w:rsidP="00AB1524"/>
                <w:p w:rsidR="00AB1524" w:rsidRDefault="00AB1524" w:rsidP="00AB1524"/>
                <w:p w:rsidR="00AB1524" w:rsidRDefault="00AB1524" w:rsidP="00AB1524"/>
                <w:p w:rsidR="00AB1524" w:rsidRPr="007919A2" w:rsidRDefault="00AB1524" w:rsidP="00AB1524"/>
              </w:tc>
            </w:tr>
            <w:tr w:rsidR="00AB1524" w:rsidRPr="007919A2" w:rsidTr="00AB1524">
              <w:trPr>
                <w:cantSplit/>
                <w:trHeight w:val="402"/>
              </w:trPr>
              <w:tc>
                <w:tcPr>
                  <w:tcW w:w="4183" w:type="dxa"/>
                  <w:tcBorders>
                    <w:top w:val="single" w:sz="6" w:space="0" w:color="000000"/>
                    <w:left w:val="single" w:sz="6" w:space="0" w:color="000000"/>
                    <w:right w:val="single" w:sz="6" w:space="0" w:color="000000"/>
                  </w:tcBorders>
                </w:tcPr>
                <w:p w:rsidR="00AB1524" w:rsidRPr="007919A2" w:rsidRDefault="00AB1524" w:rsidP="00AB1524">
                  <w:r w:rsidRPr="007919A2">
                    <w:t>Title</w:t>
                  </w:r>
                </w:p>
              </w:tc>
            </w:tr>
            <w:tr w:rsidR="00AB1524" w:rsidRPr="007919A2" w:rsidTr="00AB1524">
              <w:trPr>
                <w:cantSplit/>
                <w:trHeight w:val="402"/>
              </w:trPr>
              <w:tc>
                <w:tcPr>
                  <w:tcW w:w="4183" w:type="dxa"/>
                  <w:tcBorders>
                    <w:top w:val="single" w:sz="6" w:space="0" w:color="000000"/>
                    <w:left w:val="single" w:sz="6" w:space="0" w:color="000000"/>
                    <w:bottom w:val="single" w:sz="6" w:space="0" w:color="000000"/>
                    <w:right w:val="single" w:sz="6" w:space="0" w:color="000000"/>
                  </w:tcBorders>
                </w:tcPr>
                <w:p w:rsidR="00AB1524" w:rsidRPr="007919A2" w:rsidRDefault="00AB1524" w:rsidP="00AB1524">
                  <w:r w:rsidRPr="007919A2">
                    <w:t>Date</w:t>
                  </w:r>
                </w:p>
              </w:tc>
            </w:tr>
          </w:tbl>
          <w:p w:rsidR="00414FB1" w:rsidRDefault="00414FB1" w:rsidP="00414FB1">
            <w:pPr>
              <w:pStyle w:val="NormalWeb"/>
              <w:rPr>
                <w:b/>
                <w:bCs/>
              </w:rPr>
            </w:pPr>
          </w:p>
          <w:p w:rsidR="00AB1524" w:rsidRPr="00414FB1" w:rsidRDefault="00414FB1" w:rsidP="00414FB1">
            <w:pPr>
              <w:pStyle w:val="NormalWeb"/>
              <w:numPr>
                <w:ilvl w:val="0"/>
                <w:numId w:val="10"/>
              </w:numPr>
              <w:rPr>
                <w:b/>
                <w:bCs/>
              </w:rPr>
            </w:pPr>
            <w:r w:rsidRPr="00414FB1">
              <w:rPr>
                <w:b/>
                <w:bCs/>
              </w:rPr>
              <w:t>AS TO FORM AND EXECUTION</w:t>
            </w:r>
          </w:p>
          <w:p w:rsidR="00AB1524" w:rsidRDefault="00AB1524" w:rsidP="00AB1524">
            <w:pPr>
              <w:pStyle w:val="NormalWeb"/>
              <w:ind w:left="720"/>
              <w:rPr>
                <w:b/>
                <w:bCs/>
              </w:rPr>
            </w:pPr>
          </w:p>
          <w:p w:rsidR="00414FB1" w:rsidRDefault="00414FB1" w:rsidP="00AB1524">
            <w:pPr>
              <w:pStyle w:val="NormalWeb"/>
              <w:ind w:left="720"/>
              <w:rPr>
                <w:b/>
                <w:bCs/>
              </w:rPr>
            </w:pPr>
          </w:p>
          <w:p w:rsidR="00414FB1" w:rsidRDefault="00414FB1" w:rsidP="00AB1524">
            <w:pPr>
              <w:pStyle w:val="NormalWeb"/>
              <w:ind w:left="720"/>
              <w:rPr>
                <w:b/>
                <w:bCs/>
              </w:rPr>
            </w:pPr>
          </w:p>
          <w:p w:rsidR="00414FB1" w:rsidRPr="00E91585" w:rsidRDefault="00414FB1" w:rsidP="00AB1524">
            <w:pPr>
              <w:pStyle w:val="NormalWeb"/>
              <w:ind w:left="720"/>
              <w:rPr>
                <w:b/>
                <w:bCs/>
              </w:rPr>
            </w:pPr>
          </w:p>
          <w:tbl>
            <w:tblPr>
              <w:tblW w:w="0" w:type="auto"/>
              <w:tblInd w:w="334" w:type="dxa"/>
              <w:tblCellMar>
                <w:left w:w="84" w:type="dxa"/>
                <w:right w:w="84" w:type="dxa"/>
              </w:tblCellMar>
              <w:tblLook w:val="0000" w:firstRow="0" w:lastRow="0" w:firstColumn="0" w:lastColumn="0" w:noHBand="0" w:noVBand="0"/>
            </w:tblPr>
            <w:tblGrid>
              <w:gridCol w:w="4183"/>
            </w:tblGrid>
            <w:tr w:rsidR="001F3265" w:rsidRPr="007919A2" w:rsidTr="004E20BF">
              <w:trPr>
                <w:cantSplit/>
                <w:trHeight w:val="402"/>
              </w:trPr>
              <w:tc>
                <w:tcPr>
                  <w:tcW w:w="4183" w:type="dxa"/>
                  <w:tcBorders>
                    <w:top w:val="single" w:sz="6" w:space="0" w:color="000000"/>
                    <w:left w:val="single" w:sz="6" w:space="0" w:color="000000"/>
                    <w:right w:val="single" w:sz="6" w:space="0" w:color="000000"/>
                  </w:tcBorders>
                </w:tcPr>
                <w:p w:rsidR="001F3265" w:rsidRPr="007919A2" w:rsidRDefault="001F3265" w:rsidP="009F4D04">
                  <w:r w:rsidRPr="007919A2">
                    <w:t>By (authorized signature)</w:t>
                  </w:r>
                </w:p>
                <w:p w:rsidR="001F3265" w:rsidRPr="007919A2" w:rsidRDefault="001F3265" w:rsidP="009F4D04"/>
                <w:p w:rsidR="001F3265" w:rsidRDefault="001F3265" w:rsidP="009F4D04"/>
                <w:p w:rsidR="001F3265" w:rsidRDefault="001F3265" w:rsidP="009F4D04"/>
                <w:p w:rsidR="001F3265" w:rsidRDefault="001F3265" w:rsidP="009F4D04"/>
                <w:p w:rsidR="001F3265" w:rsidRPr="007919A2" w:rsidRDefault="001F3265" w:rsidP="009F4D04"/>
              </w:tc>
            </w:tr>
            <w:tr w:rsidR="001F3265" w:rsidRPr="007919A2" w:rsidTr="004E20BF">
              <w:trPr>
                <w:cantSplit/>
                <w:trHeight w:val="402"/>
              </w:trPr>
              <w:tc>
                <w:tcPr>
                  <w:tcW w:w="4183" w:type="dxa"/>
                  <w:tcBorders>
                    <w:top w:val="single" w:sz="6" w:space="0" w:color="000000"/>
                    <w:left w:val="single" w:sz="6" w:space="0" w:color="000000"/>
                    <w:right w:val="single" w:sz="6" w:space="0" w:color="000000"/>
                  </w:tcBorders>
                </w:tcPr>
                <w:p w:rsidR="001F3265" w:rsidRPr="007919A2" w:rsidRDefault="001F3265" w:rsidP="009F4D04">
                  <w:r w:rsidRPr="007919A2">
                    <w:t>Title</w:t>
                  </w:r>
                </w:p>
              </w:tc>
            </w:tr>
            <w:tr w:rsidR="001F3265" w:rsidRPr="007919A2" w:rsidTr="004E20BF">
              <w:trPr>
                <w:cantSplit/>
                <w:trHeight w:val="402"/>
              </w:trPr>
              <w:tc>
                <w:tcPr>
                  <w:tcW w:w="4183" w:type="dxa"/>
                  <w:tcBorders>
                    <w:top w:val="single" w:sz="6" w:space="0" w:color="000000"/>
                    <w:left w:val="single" w:sz="6" w:space="0" w:color="000000"/>
                    <w:bottom w:val="single" w:sz="6" w:space="0" w:color="000000"/>
                    <w:right w:val="single" w:sz="6" w:space="0" w:color="000000"/>
                  </w:tcBorders>
                </w:tcPr>
                <w:p w:rsidR="001F3265" w:rsidRPr="007919A2" w:rsidRDefault="001F3265" w:rsidP="009F4D04">
                  <w:r w:rsidRPr="007919A2">
                    <w:t>Date</w:t>
                  </w:r>
                </w:p>
              </w:tc>
            </w:tr>
          </w:tbl>
          <w:p w:rsidR="001F3265" w:rsidRPr="007919A2" w:rsidRDefault="001F3265" w:rsidP="009F4D04">
            <w:pPr>
              <w:pStyle w:val="NormalWeb"/>
              <w:spacing w:before="0" w:beforeAutospacing="0" w:after="0" w:afterAutospacing="0"/>
            </w:pPr>
          </w:p>
        </w:tc>
      </w:tr>
      <w:tr w:rsidR="00414FB1" w:rsidRPr="007919A2" w:rsidTr="009F4D04">
        <w:trPr>
          <w:gridAfter w:val="1"/>
          <w:wAfter w:w="4815" w:type="dxa"/>
        </w:trPr>
        <w:tc>
          <w:tcPr>
            <w:tcW w:w="4878" w:type="dxa"/>
            <w:tcBorders>
              <w:top w:val="nil"/>
              <w:left w:val="nil"/>
              <w:bottom w:val="nil"/>
              <w:right w:val="nil"/>
            </w:tcBorders>
          </w:tcPr>
          <w:p w:rsidR="001F3265" w:rsidRPr="007919A2" w:rsidRDefault="001F3265" w:rsidP="009F4D04">
            <w:pPr>
              <w:pStyle w:val="NormalWeb"/>
              <w:spacing w:before="0" w:beforeAutospacing="0" w:after="0" w:afterAutospacing="0"/>
            </w:pPr>
          </w:p>
        </w:tc>
      </w:tr>
    </w:tbl>
    <w:p w:rsidR="004E20BF" w:rsidRPr="004E20BF" w:rsidRDefault="008317BA" w:rsidP="004E20BF">
      <w:pPr>
        <w:pStyle w:val="Heading1"/>
      </w:pPr>
      <w:r>
        <w:t>A</w:t>
      </w:r>
      <w:r w:rsidR="004E20BF" w:rsidRPr="004E20BF">
        <w:t>DDENDUM</w:t>
      </w:r>
    </w:p>
    <w:p w:rsidR="004E20BF" w:rsidRDefault="004E20BF"/>
    <w:p w:rsidR="004E20BF" w:rsidRDefault="004E20BF"/>
    <w:p w:rsidR="004E20BF" w:rsidRDefault="004E20BF"/>
    <w:p w:rsidR="004E20BF" w:rsidRDefault="004E20BF"/>
    <w:sectPr w:rsidR="004E20BF" w:rsidSect="00CB3399">
      <w:footerReference w:type="default" r:id="rId16"/>
      <w:type w:val="continuous"/>
      <w:pgSz w:w="12240" w:h="15840"/>
      <w:pgMar w:top="1440" w:right="1440" w:bottom="1440" w:left="1440" w:header="720" w:footer="240" w:gutter="0"/>
      <w:pgBorders w:offsetFrom="page">
        <w:top w:val="single" w:sz="8" w:space="24" w:color="auto"/>
        <w:left w:val="single" w:sz="8" w:space="24" w:color="auto"/>
        <w:bottom w:val="single" w:sz="8" w:space="24" w:color="auto"/>
        <w:right w:val="single" w:sz="8"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FF3" w:rsidRDefault="00437FF3" w:rsidP="003A1C6D">
      <w:r>
        <w:separator/>
      </w:r>
    </w:p>
  </w:endnote>
  <w:endnote w:type="continuationSeparator" w:id="0">
    <w:p w:rsidR="00437FF3" w:rsidRDefault="00437FF3" w:rsidP="003A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F3" w:rsidRDefault="00437FF3" w:rsidP="009F4D04">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437FF3" w:rsidRDefault="00437FF3" w:rsidP="009F4D04">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F3" w:rsidRPr="00F104EF" w:rsidRDefault="00437FF3" w:rsidP="00015FCC">
    <w:pPr>
      <w:tabs>
        <w:tab w:val="center" w:pos="4680"/>
        <w:tab w:val="left" w:pos="5400"/>
        <w:tab w:val="left" w:pos="5985"/>
        <w:tab w:val="left" w:pos="6678"/>
        <w:tab w:val="left" w:pos="7488"/>
        <w:tab w:val="right" w:pos="9360"/>
      </w:tabs>
      <w:rPr>
        <w:bCs/>
        <w:sz w:val="18"/>
        <w:szCs w:val="18"/>
      </w:rPr>
    </w:pPr>
    <w:proofErr w:type="spellStart"/>
    <w:r w:rsidRPr="00F104EF">
      <w:rPr>
        <w:bCs/>
        <w:sz w:val="18"/>
        <w:szCs w:val="18"/>
      </w:rPr>
      <w:t>MnSCU</w:t>
    </w:r>
    <w:proofErr w:type="spellEnd"/>
    <w:r w:rsidRPr="00F104EF">
      <w:rPr>
        <w:bCs/>
        <w:sz w:val="18"/>
        <w:szCs w:val="18"/>
      </w:rPr>
      <w:t xml:space="preserve"> </w:t>
    </w:r>
    <w:proofErr w:type="spellStart"/>
    <w:r w:rsidRPr="00F104EF">
      <w:rPr>
        <w:bCs/>
        <w:sz w:val="18"/>
        <w:szCs w:val="18"/>
      </w:rPr>
      <w:t>Template_Facilities</w:t>
    </w:r>
    <w:proofErr w:type="spellEnd"/>
    <w:r w:rsidRPr="00F104EF">
      <w:rPr>
        <w:bCs/>
        <w:sz w:val="18"/>
        <w:szCs w:val="18"/>
      </w:rPr>
      <w:t xml:space="preserve"> Use Agreement (Multi-Facilities) On Campus Only </w:t>
    </w:r>
    <w:r w:rsidRPr="00F104EF">
      <w:rPr>
        <w:bCs/>
        <w:sz w:val="18"/>
        <w:szCs w:val="18"/>
      </w:rPr>
      <w:tab/>
    </w:r>
    <w:r w:rsidRPr="00F104EF">
      <w:rPr>
        <w:bCs/>
        <w:sz w:val="18"/>
        <w:szCs w:val="18"/>
      </w:rPr>
      <w:tab/>
    </w:r>
    <w:r w:rsidRPr="00F104EF">
      <w:rPr>
        <w:bCs/>
        <w:sz w:val="18"/>
        <w:szCs w:val="18"/>
      </w:rPr>
      <w:tab/>
    </w:r>
    <w:r w:rsidRPr="00F104EF">
      <w:rPr>
        <w:bCs/>
        <w:sz w:val="18"/>
        <w:szCs w:val="18"/>
      </w:rPr>
      <w:tab/>
    </w:r>
    <w:r>
      <w:rPr>
        <w:bCs/>
        <w:sz w:val="18"/>
        <w:szCs w:val="18"/>
      </w:rPr>
      <w:t>Introduction</w:t>
    </w:r>
    <w:r w:rsidRPr="00F104EF">
      <w:rPr>
        <w:bCs/>
        <w:sz w:val="18"/>
        <w:szCs w:val="18"/>
      </w:rPr>
      <w:t xml:space="preserve"> Page </w:t>
    </w:r>
    <w:r w:rsidRPr="00F104EF">
      <w:rPr>
        <w:bCs/>
        <w:sz w:val="18"/>
        <w:szCs w:val="18"/>
      </w:rPr>
      <w:fldChar w:fldCharType="begin"/>
    </w:r>
    <w:r w:rsidRPr="00F104EF">
      <w:rPr>
        <w:bCs/>
        <w:sz w:val="18"/>
        <w:szCs w:val="18"/>
      </w:rPr>
      <w:instrText xml:space="preserve"> PAGE   \* MERGEFORMAT </w:instrText>
    </w:r>
    <w:r w:rsidRPr="00F104EF">
      <w:rPr>
        <w:bCs/>
        <w:sz w:val="18"/>
        <w:szCs w:val="18"/>
      </w:rPr>
      <w:fldChar w:fldCharType="separate"/>
    </w:r>
    <w:r w:rsidR="00B6149D">
      <w:rPr>
        <w:bCs/>
        <w:noProof/>
        <w:sz w:val="18"/>
        <w:szCs w:val="18"/>
      </w:rPr>
      <w:t>2</w:t>
    </w:r>
    <w:r w:rsidRPr="00F104EF">
      <w:rPr>
        <w:bCs/>
        <w:noProof/>
        <w:sz w:val="18"/>
        <w:szCs w:val="18"/>
      </w:rPr>
      <w:fldChar w:fldCharType="end"/>
    </w:r>
  </w:p>
  <w:p w:rsidR="00437FF3" w:rsidRPr="00F104EF" w:rsidRDefault="00437FF3" w:rsidP="00015FCC">
    <w:pPr>
      <w:tabs>
        <w:tab w:val="center" w:pos="4680"/>
        <w:tab w:val="right" w:pos="9360"/>
      </w:tabs>
      <w:rPr>
        <w:sz w:val="18"/>
        <w:szCs w:val="18"/>
      </w:rPr>
    </w:pPr>
    <w:proofErr w:type="spellStart"/>
    <w:r w:rsidRPr="00F104EF">
      <w:rPr>
        <w:bCs/>
        <w:sz w:val="18"/>
        <w:szCs w:val="18"/>
      </w:rPr>
      <w:t>Finance_Facilities_Real</w:t>
    </w:r>
    <w:proofErr w:type="spellEnd"/>
    <w:r w:rsidRPr="00F104EF">
      <w:rPr>
        <w:bCs/>
        <w:sz w:val="18"/>
        <w:szCs w:val="18"/>
      </w:rPr>
      <w:t xml:space="preserve"> Estate Services </w:t>
    </w:r>
    <w:r w:rsidRPr="00F104EF">
      <w:rPr>
        <w:bCs/>
        <w:sz w:val="18"/>
        <w:szCs w:val="18"/>
      </w:rPr>
      <w:tab/>
    </w:r>
    <w:r w:rsidRPr="00F104EF">
      <w:rPr>
        <w:bCs/>
        <w:sz w:val="18"/>
        <w:szCs w:val="18"/>
      </w:rPr>
      <w:tab/>
    </w:r>
    <w:proofErr w:type="spellStart"/>
    <w:r w:rsidRPr="00F104EF">
      <w:rPr>
        <w:bCs/>
        <w:sz w:val="18"/>
        <w:szCs w:val="18"/>
      </w:rPr>
      <w:t>MnSCU_OGC</w:t>
    </w:r>
    <w:proofErr w:type="spellEnd"/>
    <w:r w:rsidRPr="00F104EF">
      <w:rPr>
        <w:bCs/>
        <w:sz w:val="18"/>
        <w:szCs w:val="18"/>
      </w:rPr>
      <w:t xml:space="preserve"> 12.12.12</w:t>
    </w:r>
  </w:p>
  <w:p w:rsidR="00437FF3" w:rsidRDefault="00437FF3" w:rsidP="00015FCC">
    <w:pPr>
      <w:pStyle w:val="Footer"/>
      <w:ind w:firstLine="360"/>
    </w:pPr>
  </w:p>
  <w:p w:rsidR="00437FF3" w:rsidRDefault="00437FF3" w:rsidP="0049293E">
    <w:pPr>
      <w:pStyle w:val="Foote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F3" w:rsidRPr="00F104EF" w:rsidRDefault="00437FF3" w:rsidP="004B5C18">
    <w:pPr>
      <w:tabs>
        <w:tab w:val="center" w:pos="4680"/>
        <w:tab w:val="left" w:pos="5400"/>
        <w:tab w:val="left" w:pos="5985"/>
        <w:tab w:val="left" w:pos="6678"/>
        <w:tab w:val="left" w:pos="7488"/>
        <w:tab w:val="right" w:pos="9360"/>
      </w:tabs>
      <w:rPr>
        <w:bCs/>
        <w:sz w:val="18"/>
        <w:szCs w:val="18"/>
      </w:rPr>
    </w:pPr>
    <w:proofErr w:type="spellStart"/>
    <w:r w:rsidRPr="00F104EF">
      <w:rPr>
        <w:bCs/>
        <w:sz w:val="18"/>
        <w:szCs w:val="18"/>
      </w:rPr>
      <w:t>MnSCU</w:t>
    </w:r>
    <w:proofErr w:type="spellEnd"/>
    <w:r w:rsidRPr="00F104EF">
      <w:rPr>
        <w:bCs/>
        <w:sz w:val="18"/>
        <w:szCs w:val="18"/>
      </w:rPr>
      <w:t xml:space="preserve"> </w:t>
    </w:r>
    <w:proofErr w:type="spellStart"/>
    <w:r w:rsidRPr="00F104EF">
      <w:rPr>
        <w:bCs/>
        <w:sz w:val="18"/>
        <w:szCs w:val="18"/>
      </w:rPr>
      <w:t>Template_Facilities</w:t>
    </w:r>
    <w:proofErr w:type="spellEnd"/>
    <w:r w:rsidRPr="00F104EF">
      <w:rPr>
        <w:bCs/>
        <w:sz w:val="18"/>
        <w:szCs w:val="18"/>
      </w:rPr>
      <w:t xml:space="preserve"> Use Agreement (Multi-Facilities) On Campus Only </w:t>
    </w:r>
    <w:r w:rsidRPr="00F104EF">
      <w:rPr>
        <w:bCs/>
        <w:sz w:val="18"/>
        <w:szCs w:val="18"/>
      </w:rPr>
      <w:tab/>
    </w:r>
    <w:r w:rsidRPr="00F104EF">
      <w:rPr>
        <w:bCs/>
        <w:sz w:val="18"/>
        <w:szCs w:val="18"/>
      </w:rPr>
      <w:tab/>
    </w:r>
    <w:r w:rsidRPr="00F104EF">
      <w:rPr>
        <w:bCs/>
        <w:sz w:val="18"/>
        <w:szCs w:val="18"/>
      </w:rPr>
      <w:tab/>
    </w:r>
    <w:r w:rsidRPr="00F104EF">
      <w:rPr>
        <w:bCs/>
        <w:sz w:val="18"/>
        <w:szCs w:val="18"/>
      </w:rPr>
      <w:tab/>
    </w:r>
    <w:r>
      <w:rPr>
        <w:bCs/>
        <w:sz w:val="18"/>
        <w:szCs w:val="18"/>
      </w:rPr>
      <w:t>Introduction</w:t>
    </w:r>
    <w:r w:rsidRPr="00F104EF">
      <w:rPr>
        <w:bCs/>
        <w:sz w:val="18"/>
        <w:szCs w:val="18"/>
      </w:rPr>
      <w:t xml:space="preserve"> Page </w:t>
    </w:r>
    <w:r w:rsidRPr="00F104EF">
      <w:rPr>
        <w:bCs/>
        <w:sz w:val="18"/>
        <w:szCs w:val="18"/>
      </w:rPr>
      <w:fldChar w:fldCharType="begin"/>
    </w:r>
    <w:r w:rsidRPr="00F104EF">
      <w:rPr>
        <w:bCs/>
        <w:sz w:val="18"/>
        <w:szCs w:val="18"/>
      </w:rPr>
      <w:instrText xml:space="preserve"> PAGE   \* MERGEFORMAT </w:instrText>
    </w:r>
    <w:r w:rsidRPr="00F104EF">
      <w:rPr>
        <w:bCs/>
        <w:sz w:val="18"/>
        <w:szCs w:val="18"/>
      </w:rPr>
      <w:fldChar w:fldCharType="separate"/>
    </w:r>
    <w:r w:rsidR="00B6149D">
      <w:rPr>
        <w:bCs/>
        <w:noProof/>
        <w:sz w:val="18"/>
        <w:szCs w:val="18"/>
      </w:rPr>
      <w:t>1</w:t>
    </w:r>
    <w:r w:rsidRPr="00F104EF">
      <w:rPr>
        <w:bCs/>
        <w:noProof/>
        <w:sz w:val="18"/>
        <w:szCs w:val="18"/>
      </w:rPr>
      <w:fldChar w:fldCharType="end"/>
    </w:r>
  </w:p>
  <w:p w:rsidR="00437FF3" w:rsidRPr="00F104EF" w:rsidRDefault="00437FF3" w:rsidP="004B5C18">
    <w:pPr>
      <w:tabs>
        <w:tab w:val="center" w:pos="4680"/>
        <w:tab w:val="right" w:pos="9360"/>
      </w:tabs>
      <w:rPr>
        <w:sz w:val="18"/>
        <w:szCs w:val="18"/>
      </w:rPr>
    </w:pPr>
    <w:proofErr w:type="spellStart"/>
    <w:r w:rsidRPr="00F104EF">
      <w:rPr>
        <w:bCs/>
        <w:sz w:val="18"/>
        <w:szCs w:val="18"/>
      </w:rPr>
      <w:t>Finance_Facilities_Real</w:t>
    </w:r>
    <w:proofErr w:type="spellEnd"/>
    <w:r w:rsidRPr="00F104EF">
      <w:rPr>
        <w:bCs/>
        <w:sz w:val="18"/>
        <w:szCs w:val="18"/>
      </w:rPr>
      <w:t xml:space="preserve"> Estate Services </w:t>
    </w:r>
    <w:r w:rsidRPr="00F104EF">
      <w:rPr>
        <w:bCs/>
        <w:sz w:val="18"/>
        <w:szCs w:val="18"/>
      </w:rPr>
      <w:tab/>
    </w:r>
    <w:r w:rsidRPr="00F104EF">
      <w:rPr>
        <w:bCs/>
        <w:sz w:val="18"/>
        <w:szCs w:val="18"/>
      </w:rPr>
      <w:tab/>
    </w:r>
    <w:proofErr w:type="spellStart"/>
    <w:r w:rsidRPr="00F104EF">
      <w:rPr>
        <w:bCs/>
        <w:sz w:val="18"/>
        <w:szCs w:val="18"/>
      </w:rPr>
      <w:t>MnSCU_OGC</w:t>
    </w:r>
    <w:proofErr w:type="spellEnd"/>
    <w:r w:rsidRPr="00F104EF">
      <w:rPr>
        <w:bCs/>
        <w:sz w:val="18"/>
        <w:szCs w:val="18"/>
      </w:rPr>
      <w:t xml:space="preserve"> 12.12.12</w:t>
    </w:r>
  </w:p>
  <w:p w:rsidR="00437FF3" w:rsidRDefault="00437FF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F3" w:rsidRPr="00F104EF" w:rsidRDefault="00437FF3" w:rsidP="00015FCC">
    <w:pPr>
      <w:tabs>
        <w:tab w:val="center" w:pos="4680"/>
        <w:tab w:val="left" w:pos="5400"/>
        <w:tab w:val="left" w:pos="5985"/>
        <w:tab w:val="left" w:pos="6678"/>
        <w:tab w:val="left" w:pos="7488"/>
        <w:tab w:val="right" w:pos="9360"/>
      </w:tabs>
      <w:rPr>
        <w:bCs/>
        <w:sz w:val="18"/>
        <w:szCs w:val="18"/>
      </w:rPr>
    </w:pPr>
    <w:proofErr w:type="spellStart"/>
    <w:r w:rsidRPr="00F104EF">
      <w:rPr>
        <w:bCs/>
        <w:sz w:val="18"/>
        <w:szCs w:val="18"/>
      </w:rPr>
      <w:t>MnSCU</w:t>
    </w:r>
    <w:proofErr w:type="spellEnd"/>
    <w:r w:rsidRPr="00F104EF">
      <w:rPr>
        <w:bCs/>
        <w:sz w:val="18"/>
        <w:szCs w:val="18"/>
      </w:rPr>
      <w:t xml:space="preserve"> </w:t>
    </w:r>
    <w:proofErr w:type="spellStart"/>
    <w:r w:rsidRPr="00F104EF">
      <w:rPr>
        <w:bCs/>
        <w:sz w:val="18"/>
        <w:szCs w:val="18"/>
      </w:rPr>
      <w:t>Template_Facilities</w:t>
    </w:r>
    <w:proofErr w:type="spellEnd"/>
    <w:r w:rsidRPr="00F104EF">
      <w:rPr>
        <w:bCs/>
        <w:sz w:val="18"/>
        <w:szCs w:val="18"/>
      </w:rPr>
      <w:t xml:space="preserve"> Use Agreement (Multi-Facilities) On Campus Only </w:t>
    </w:r>
    <w:r w:rsidRPr="00F104EF">
      <w:rPr>
        <w:bCs/>
        <w:sz w:val="18"/>
        <w:szCs w:val="18"/>
      </w:rPr>
      <w:tab/>
    </w:r>
    <w:r w:rsidRPr="00F104EF">
      <w:rPr>
        <w:bCs/>
        <w:sz w:val="18"/>
        <w:szCs w:val="18"/>
      </w:rPr>
      <w:tab/>
    </w:r>
    <w:r w:rsidRPr="00F104EF">
      <w:rPr>
        <w:bCs/>
        <w:sz w:val="18"/>
        <w:szCs w:val="18"/>
      </w:rPr>
      <w:tab/>
    </w:r>
    <w:r w:rsidRPr="00F104EF">
      <w:rPr>
        <w:bCs/>
        <w:sz w:val="18"/>
        <w:szCs w:val="18"/>
      </w:rPr>
      <w:tab/>
      <w:t xml:space="preserve">Page </w:t>
    </w:r>
    <w:r w:rsidRPr="00F104EF">
      <w:rPr>
        <w:bCs/>
        <w:sz w:val="18"/>
        <w:szCs w:val="18"/>
      </w:rPr>
      <w:fldChar w:fldCharType="begin"/>
    </w:r>
    <w:r w:rsidRPr="00F104EF">
      <w:rPr>
        <w:bCs/>
        <w:sz w:val="18"/>
        <w:szCs w:val="18"/>
      </w:rPr>
      <w:instrText xml:space="preserve"> PAGE   \* MERGEFORMAT </w:instrText>
    </w:r>
    <w:r w:rsidRPr="00F104EF">
      <w:rPr>
        <w:bCs/>
        <w:sz w:val="18"/>
        <w:szCs w:val="18"/>
      </w:rPr>
      <w:fldChar w:fldCharType="separate"/>
    </w:r>
    <w:r w:rsidR="00890E93">
      <w:rPr>
        <w:bCs/>
        <w:noProof/>
        <w:sz w:val="18"/>
        <w:szCs w:val="18"/>
      </w:rPr>
      <w:t>4</w:t>
    </w:r>
    <w:r w:rsidRPr="00F104EF">
      <w:rPr>
        <w:bCs/>
        <w:noProof/>
        <w:sz w:val="18"/>
        <w:szCs w:val="18"/>
      </w:rPr>
      <w:fldChar w:fldCharType="end"/>
    </w:r>
  </w:p>
  <w:p w:rsidR="00437FF3" w:rsidRPr="00F104EF" w:rsidRDefault="00437FF3" w:rsidP="00015FCC">
    <w:pPr>
      <w:tabs>
        <w:tab w:val="center" w:pos="4680"/>
        <w:tab w:val="right" w:pos="9360"/>
      </w:tabs>
      <w:rPr>
        <w:sz w:val="18"/>
        <w:szCs w:val="18"/>
      </w:rPr>
    </w:pPr>
    <w:proofErr w:type="spellStart"/>
    <w:r w:rsidRPr="00F104EF">
      <w:rPr>
        <w:bCs/>
        <w:sz w:val="18"/>
        <w:szCs w:val="18"/>
      </w:rPr>
      <w:t>Finance_Facilities_Real</w:t>
    </w:r>
    <w:proofErr w:type="spellEnd"/>
    <w:r w:rsidRPr="00F104EF">
      <w:rPr>
        <w:bCs/>
        <w:sz w:val="18"/>
        <w:szCs w:val="18"/>
      </w:rPr>
      <w:t xml:space="preserve"> Estate Services </w:t>
    </w:r>
    <w:r w:rsidRPr="00F104EF">
      <w:rPr>
        <w:bCs/>
        <w:sz w:val="18"/>
        <w:szCs w:val="18"/>
      </w:rPr>
      <w:tab/>
    </w:r>
    <w:r w:rsidRPr="00F104EF">
      <w:rPr>
        <w:bCs/>
        <w:sz w:val="18"/>
        <w:szCs w:val="18"/>
      </w:rPr>
      <w:tab/>
    </w:r>
    <w:proofErr w:type="spellStart"/>
    <w:r w:rsidRPr="00F104EF">
      <w:rPr>
        <w:bCs/>
        <w:sz w:val="18"/>
        <w:szCs w:val="18"/>
      </w:rPr>
      <w:t>MnSCU_OGC</w:t>
    </w:r>
    <w:proofErr w:type="spellEnd"/>
    <w:r w:rsidRPr="00F104EF">
      <w:rPr>
        <w:bCs/>
        <w:sz w:val="18"/>
        <w:szCs w:val="18"/>
      </w:rPr>
      <w:t xml:space="preserve"> 12.12.12</w:t>
    </w:r>
  </w:p>
  <w:p w:rsidR="00437FF3" w:rsidRPr="00F104EF" w:rsidRDefault="00437FF3" w:rsidP="00015FCC">
    <w:pPr>
      <w:pStyle w:val="Footer"/>
      <w:ind w:firstLine="360"/>
      <w:rPr>
        <w:sz w:val="18"/>
        <w:szCs w:val="18"/>
      </w:rPr>
    </w:pPr>
  </w:p>
  <w:p w:rsidR="00437FF3" w:rsidRPr="00F104EF" w:rsidRDefault="00437FF3" w:rsidP="0049293E">
    <w:pPr>
      <w:pStyle w:val="Footer"/>
      <w:ind w:firstLine="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FF3" w:rsidRDefault="00437FF3" w:rsidP="003A1C6D">
      <w:r>
        <w:separator/>
      </w:r>
    </w:p>
  </w:footnote>
  <w:footnote w:type="continuationSeparator" w:id="0">
    <w:p w:rsidR="00437FF3" w:rsidRDefault="00437FF3" w:rsidP="003A1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F3" w:rsidRPr="00306205" w:rsidRDefault="00437FF3" w:rsidP="00164A5E">
    <w:pPr>
      <w:tabs>
        <w:tab w:val="center" w:pos="4680"/>
        <w:tab w:val="right" w:pos="9360"/>
      </w:tabs>
      <w:rPr>
        <w:color w:val="000000"/>
        <w:sz w:val="18"/>
        <w:szCs w:val="18"/>
      </w:rPr>
    </w:pPr>
    <w:r w:rsidRPr="00306205">
      <w:rPr>
        <w:color w:val="000000"/>
        <w:sz w:val="18"/>
        <w:szCs w:val="18"/>
      </w:rPr>
      <w:t>AGREEMENT NO: M-[insert campus #]-[insert last two digits of fiscal year–insert sequential numbering, i.e.1301]</w:t>
    </w:r>
  </w:p>
  <w:p w:rsidR="00437FF3" w:rsidRDefault="00437F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0000004"/>
    <w:lvl w:ilvl="0" w:tplc="7694A0EC">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F07C7CAE">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7F4C0C92">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B1DA8A94">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E3A6D418">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2CF4E1D2">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E692EE9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9546113E">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C64E28AC">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1">
    <w:nsid w:val="0F416A98"/>
    <w:multiLevelType w:val="hybridMultilevel"/>
    <w:tmpl w:val="F06E2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01EBA"/>
    <w:multiLevelType w:val="hybridMultilevel"/>
    <w:tmpl w:val="1736E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125D0"/>
    <w:multiLevelType w:val="hybridMultilevel"/>
    <w:tmpl w:val="BD248C22"/>
    <w:lvl w:ilvl="0" w:tplc="9B60365E">
      <w:start w:val="6"/>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E4DAE"/>
    <w:multiLevelType w:val="hybridMultilevel"/>
    <w:tmpl w:val="3BE07A46"/>
    <w:lvl w:ilvl="0" w:tplc="6FE89960">
      <w:start w:val="1"/>
      <w:numFmt w:val="decimal"/>
      <w:lvlText w:val="%1."/>
      <w:lvlJc w:val="left"/>
      <w:pPr>
        <w:tabs>
          <w:tab w:val="num" w:pos="990"/>
        </w:tabs>
        <w:ind w:left="99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7CF7ACE"/>
    <w:multiLevelType w:val="hybridMultilevel"/>
    <w:tmpl w:val="93548FC2"/>
    <w:lvl w:ilvl="0" w:tplc="3D7AEE2A">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F1BDA"/>
    <w:multiLevelType w:val="hybridMultilevel"/>
    <w:tmpl w:val="DB34FF1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2CB2CC1"/>
    <w:multiLevelType w:val="hybridMultilevel"/>
    <w:tmpl w:val="DB34FF1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DB72FD1"/>
    <w:multiLevelType w:val="hybridMultilevel"/>
    <w:tmpl w:val="E954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3C13D0"/>
    <w:multiLevelType w:val="hybridMultilevel"/>
    <w:tmpl w:val="877E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1"/>
  </w:num>
  <w:num w:numId="6">
    <w:abstractNumId w:val="9"/>
  </w:num>
  <w:num w:numId="7">
    <w:abstractNumId w:val="8"/>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338"/>
    <w:rsid w:val="00015FCC"/>
    <w:rsid w:val="00036D43"/>
    <w:rsid w:val="000902CE"/>
    <w:rsid w:val="00094F77"/>
    <w:rsid w:val="000C6523"/>
    <w:rsid w:val="000D273B"/>
    <w:rsid w:val="000E7C62"/>
    <w:rsid w:val="00103605"/>
    <w:rsid w:val="0010496D"/>
    <w:rsid w:val="001165B7"/>
    <w:rsid w:val="00125327"/>
    <w:rsid w:val="00151AD5"/>
    <w:rsid w:val="00160542"/>
    <w:rsid w:val="00164A5E"/>
    <w:rsid w:val="0017467D"/>
    <w:rsid w:val="00184354"/>
    <w:rsid w:val="001B3EE9"/>
    <w:rsid w:val="001B5459"/>
    <w:rsid w:val="001D06F4"/>
    <w:rsid w:val="001F0321"/>
    <w:rsid w:val="001F1ACB"/>
    <w:rsid w:val="001F3265"/>
    <w:rsid w:val="00211251"/>
    <w:rsid w:val="002833B0"/>
    <w:rsid w:val="002E3DDD"/>
    <w:rsid w:val="00306205"/>
    <w:rsid w:val="003433A2"/>
    <w:rsid w:val="00345D84"/>
    <w:rsid w:val="003625FF"/>
    <w:rsid w:val="003719AD"/>
    <w:rsid w:val="00394176"/>
    <w:rsid w:val="003A1C6D"/>
    <w:rsid w:val="003A4592"/>
    <w:rsid w:val="003B1338"/>
    <w:rsid w:val="00414FB1"/>
    <w:rsid w:val="00437FF3"/>
    <w:rsid w:val="0049293E"/>
    <w:rsid w:val="004949F3"/>
    <w:rsid w:val="004B5C18"/>
    <w:rsid w:val="004D3558"/>
    <w:rsid w:val="004E20BF"/>
    <w:rsid w:val="004F5CAF"/>
    <w:rsid w:val="005038A1"/>
    <w:rsid w:val="00522A23"/>
    <w:rsid w:val="00544136"/>
    <w:rsid w:val="00593F82"/>
    <w:rsid w:val="005D6DCF"/>
    <w:rsid w:val="00610F1A"/>
    <w:rsid w:val="00637760"/>
    <w:rsid w:val="0065654F"/>
    <w:rsid w:val="006C3719"/>
    <w:rsid w:val="006D364B"/>
    <w:rsid w:val="00703A11"/>
    <w:rsid w:val="00703A6D"/>
    <w:rsid w:val="00711A35"/>
    <w:rsid w:val="00713430"/>
    <w:rsid w:val="007440FB"/>
    <w:rsid w:val="0078600A"/>
    <w:rsid w:val="007919A2"/>
    <w:rsid w:val="00793CFA"/>
    <w:rsid w:val="007F50A8"/>
    <w:rsid w:val="00814192"/>
    <w:rsid w:val="008317BA"/>
    <w:rsid w:val="00872708"/>
    <w:rsid w:val="0088552A"/>
    <w:rsid w:val="00890E93"/>
    <w:rsid w:val="008D772C"/>
    <w:rsid w:val="009316A8"/>
    <w:rsid w:val="00941E71"/>
    <w:rsid w:val="009808BD"/>
    <w:rsid w:val="009B36C1"/>
    <w:rsid w:val="009E2951"/>
    <w:rsid w:val="009F4D04"/>
    <w:rsid w:val="00A12DD0"/>
    <w:rsid w:val="00A333FF"/>
    <w:rsid w:val="00A60A6F"/>
    <w:rsid w:val="00A75217"/>
    <w:rsid w:val="00A76D62"/>
    <w:rsid w:val="00A813C7"/>
    <w:rsid w:val="00AA4032"/>
    <w:rsid w:val="00AB1524"/>
    <w:rsid w:val="00AE402E"/>
    <w:rsid w:val="00B234D8"/>
    <w:rsid w:val="00B302BE"/>
    <w:rsid w:val="00B30E76"/>
    <w:rsid w:val="00B45E28"/>
    <w:rsid w:val="00B6149D"/>
    <w:rsid w:val="00BA0723"/>
    <w:rsid w:val="00BB065B"/>
    <w:rsid w:val="00BC0400"/>
    <w:rsid w:val="00BC5AA7"/>
    <w:rsid w:val="00BD20EE"/>
    <w:rsid w:val="00BF23C5"/>
    <w:rsid w:val="00C5027F"/>
    <w:rsid w:val="00C55033"/>
    <w:rsid w:val="00C57CCC"/>
    <w:rsid w:val="00C75161"/>
    <w:rsid w:val="00CA5EFA"/>
    <w:rsid w:val="00CB3399"/>
    <w:rsid w:val="00CB7DC3"/>
    <w:rsid w:val="00CD709E"/>
    <w:rsid w:val="00D43490"/>
    <w:rsid w:val="00D51B7A"/>
    <w:rsid w:val="00D71AEA"/>
    <w:rsid w:val="00D84B74"/>
    <w:rsid w:val="00D923DA"/>
    <w:rsid w:val="00DA3AF2"/>
    <w:rsid w:val="00E24278"/>
    <w:rsid w:val="00E43592"/>
    <w:rsid w:val="00E5287F"/>
    <w:rsid w:val="00E536F1"/>
    <w:rsid w:val="00E673F2"/>
    <w:rsid w:val="00E83D21"/>
    <w:rsid w:val="00E91585"/>
    <w:rsid w:val="00E95AAF"/>
    <w:rsid w:val="00EA61DC"/>
    <w:rsid w:val="00EB6B27"/>
    <w:rsid w:val="00EC130F"/>
    <w:rsid w:val="00EE7E9C"/>
    <w:rsid w:val="00F021BD"/>
    <w:rsid w:val="00F104EF"/>
    <w:rsid w:val="00F16A21"/>
    <w:rsid w:val="00F34E8E"/>
    <w:rsid w:val="00F41BC6"/>
    <w:rsid w:val="00F613F9"/>
    <w:rsid w:val="00F65AA5"/>
    <w:rsid w:val="00F73839"/>
    <w:rsid w:val="00F95D10"/>
    <w:rsid w:val="00FC029A"/>
    <w:rsid w:val="00FC05AC"/>
    <w:rsid w:val="00FC4E37"/>
    <w:rsid w:val="00FD7E2A"/>
    <w:rsid w:val="00FE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F1A"/>
    <w:rPr>
      <w:rFonts w:ascii="Times New Roman" w:eastAsia="Times New Roman" w:hAnsi="Times New Roman"/>
      <w:sz w:val="24"/>
      <w:szCs w:val="24"/>
    </w:rPr>
  </w:style>
  <w:style w:type="paragraph" w:styleId="Heading1">
    <w:name w:val="heading 1"/>
    <w:basedOn w:val="Normal"/>
    <w:next w:val="Normal"/>
    <w:link w:val="Heading1Char"/>
    <w:qFormat/>
    <w:locked/>
    <w:rsid w:val="004E20B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10F1A"/>
    <w:pPr>
      <w:spacing w:before="100" w:beforeAutospacing="1" w:after="100" w:afterAutospacing="1"/>
    </w:pPr>
  </w:style>
  <w:style w:type="paragraph" w:styleId="Footer">
    <w:name w:val="footer"/>
    <w:basedOn w:val="Normal"/>
    <w:link w:val="FooterChar"/>
    <w:uiPriority w:val="99"/>
    <w:rsid w:val="00610F1A"/>
    <w:pPr>
      <w:tabs>
        <w:tab w:val="center" w:pos="4320"/>
        <w:tab w:val="right" w:pos="8640"/>
      </w:tabs>
    </w:pPr>
  </w:style>
  <w:style w:type="character" w:customStyle="1" w:styleId="FooterChar">
    <w:name w:val="Footer Char"/>
    <w:link w:val="Footer"/>
    <w:uiPriority w:val="99"/>
    <w:locked/>
    <w:rsid w:val="00610F1A"/>
    <w:rPr>
      <w:rFonts w:ascii="Times New Roman" w:hAnsi="Times New Roman" w:cs="Times New Roman"/>
      <w:sz w:val="24"/>
      <w:szCs w:val="24"/>
    </w:rPr>
  </w:style>
  <w:style w:type="character" w:styleId="PageNumber">
    <w:name w:val="page number"/>
    <w:uiPriority w:val="99"/>
    <w:rsid w:val="00610F1A"/>
    <w:rPr>
      <w:rFonts w:cs="Times New Roman"/>
    </w:rPr>
  </w:style>
  <w:style w:type="paragraph" w:styleId="ListParagraph">
    <w:name w:val="List Paragraph"/>
    <w:basedOn w:val="Normal"/>
    <w:uiPriority w:val="99"/>
    <w:qFormat/>
    <w:rsid w:val="00610F1A"/>
    <w:pPr>
      <w:ind w:left="720"/>
    </w:pPr>
  </w:style>
  <w:style w:type="paragraph" w:styleId="BalloonText">
    <w:name w:val="Balloon Text"/>
    <w:basedOn w:val="Normal"/>
    <w:link w:val="BalloonTextChar"/>
    <w:uiPriority w:val="99"/>
    <w:semiHidden/>
    <w:rsid w:val="00610F1A"/>
    <w:rPr>
      <w:rFonts w:ascii="Tahoma" w:hAnsi="Tahoma" w:cs="Tahoma"/>
      <w:sz w:val="16"/>
      <w:szCs w:val="16"/>
    </w:rPr>
  </w:style>
  <w:style w:type="character" w:customStyle="1" w:styleId="BalloonTextChar">
    <w:name w:val="Balloon Text Char"/>
    <w:link w:val="BalloonText"/>
    <w:uiPriority w:val="99"/>
    <w:semiHidden/>
    <w:locked/>
    <w:rsid w:val="00610F1A"/>
    <w:rPr>
      <w:rFonts w:ascii="Tahoma" w:hAnsi="Tahoma" w:cs="Tahoma"/>
      <w:sz w:val="16"/>
      <w:szCs w:val="16"/>
    </w:rPr>
  </w:style>
  <w:style w:type="character" w:styleId="PlaceholderText">
    <w:name w:val="Placeholder Text"/>
    <w:uiPriority w:val="99"/>
    <w:semiHidden/>
    <w:rsid w:val="003433A2"/>
    <w:rPr>
      <w:rFonts w:cs="Times New Roman"/>
      <w:color w:val="808080"/>
    </w:rPr>
  </w:style>
  <w:style w:type="character" w:styleId="CommentReference">
    <w:name w:val="annotation reference"/>
    <w:uiPriority w:val="99"/>
    <w:semiHidden/>
    <w:rsid w:val="001D06F4"/>
    <w:rPr>
      <w:rFonts w:cs="Times New Roman"/>
      <w:sz w:val="16"/>
      <w:szCs w:val="16"/>
    </w:rPr>
  </w:style>
  <w:style w:type="paragraph" w:styleId="CommentText">
    <w:name w:val="annotation text"/>
    <w:basedOn w:val="Normal"/>
    <w:link w:val="CommentTextChar"/>
    <w:uiPriority w:val="99"/>
    <w:semiHidden/>
    <w:rsid w:val="001D06F4"/>
    <w:rPr>
      <w:sz w:val="20"/>
      <w:szCs w:val="20"/>
    </w:rPr>
  </w:style>
  <w:style w:type="character" w:customStyle="1" w:styleId="CommentTextChar">
    <w:name w:val="Comment Text Char"/>
    <w:link w:val="CommentText"/>
    <w:uiPriority w:val="99"/>
    <w:semiHidden/>
    <w:locked/>
    <w:rsid w:val="001D06F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D06F4"/>
    <w:rPr>
      <w:b/>
      <w:bCs/>
    </w:rPr>
  </w:style>
  <w:style w:type="character" w:customStyle="1" w:styleId="CommentSubjectChar">
    <w:name w:val="Comment Subject Char"/>
    <w:link w:val="CommentSubject"/>
    <w:uiPriority w:val="99"/>
    <w:semiHidden/>
    <w:locked/>
    <w:rsid w:val="001D06F4"/>
    <w:rPr>
      <w:rFonts w:ascii="Times New Roman" w:hAnsi="Times New Roman" w:cs="Times New Roman"/>
      <w:b/>
      <w:bCs/>
      <w:sz w:val="20"/>
      <w:szCs w:val="20"/>
    </w:rPr>
  </w:style>
  <w:style w:type="paragraph" w:styleId="Header">
    <w:name w:val="header"/>
    <w:basedOn w:val="Normal"/>
    <w:link w:val="HeaderChar"/>
    <w:uiPriority w:val="99"/>
    <w:rsid w:val="00814192"/>
    <w:pPr>
      <w:tabs>
        <w:tab w:val="center" w:pos="4680"/>
        <w:tab w:val="right" w:pos="9360"/>
      </w:tabs>
    </w:pPr>
  </w:style>
  <w:style w:type="character" w:customStyle="1" w:styleId="HeaderChar">
    <w:name w:val="Header Char"/>
    <w:link w:val="Header"/>
    <w:uiPriority w:val="99"/>
    <w:locked/>
    <w:rsid w:val="00814192"/>
    <w:rPr>
      <w:rFonts w:ascii="Times New Roman" w:hAnsi="Times New Roman" w:cs="Times New Roman"/>
      <w:sz w:val="24"/>
      <w:szCs w:val="24"/>
    </w:rPr>
  </w:style>
  <w:style w:type="character" w:customStyle="1" w:styleId="Heading1Char">
    <w:name w:val="Heading 1 Char"/>
    <w:link w:val="Heading1"/>
    <w:rsid w:val="004E20BF"/>
    <w:rPr>
      <w:rFonts w:ascii="Times New Roman" w:eastAsia="Times New Roman" w:hAnsi="Times New Roman"/>
      <w:b/>
      <w:sz w:val="24"/>
      <w:szCs w:val="24"/>
    </w:rPr>
  </w:style>
  <w:style w:type="paragraph" w:styleId="BodyTextIndent">
    <w:name w:val="Body Text Indent"/>
    <w:basedOn w:val="Normal"/>
    <w:link w:val="BodyTextIndentChar"/>
    <w:uiPriority w:val="99"/>
    <w:unhideWhenUsed/>
    <w:rsid w:val="00A12DD0"/>
    <w:pPr>
      <w:autoSpaceDE w:val="0"/>
      <w:autoSpaceDN w:val="0"/>
      <w:adjustRightInd w:val="0"/>
      <w:ind w:left="990" w:hanging="270"/>
      <w:jc w:val="both"/>
    </w:pPr>
  </w:style>
  <w:style w:type="character" w:customStyle="1" w:styleId="BodyTextIndentChar">
    <w:name w:val="Body Text Indent Char"/>
    <w:basedOn w:val="DefaultParagraphFont"/>
    <w:link w:val="BodyTextIndent"/>
    <w:uiPriority w:val="99"/>
    <w:rsid w:val="00A12DD0"/>
    <w:rPr>
      <w:rFonts w:ascii="Times New Roman" w:eastAsia="Times New Roman" w:hAnsi="Times New Roman"/>
      <w:sz w:val="24"/>
      <w:szCs w:val="24"/>
    </w:rPr>
  </w:style>
  <w:style w:type="paragraph" w:styleId="BodyTextIndent2">
    <w:name w:val="Body Text Indent 2"/>
    <w:basedOn w:val="Normal"/>
    <w:link w:val="BodyTextIndent2Char"/>
    <w:uiPriority w:val="99"/>
    <w:unhideWhenUsed/>
    <w:rsid w:val="00437FF3"/>
    <w:pPr>
      <w:ind w:left="360"/>
      <w:jc w:val="both"/>
    </w:pPr>
    <w:rPr>
      <w:bCs/>
      <w:sz w:val="20"/>
      <w:szCs w:val="20"/>
    </w:rPr>
  </w:style>
  <w:style w:type="character" w:customStyle="1" w:styleId="BodyTextIndent2Char">
    <w:name w:val="Body Text Indent 2 Char"/>
    <w:basedOn w:val="DefaultParagraphFont"/>
    <w:link w:val="BodyTextIndent2"/>
    <w:uiPriority w:val="99"/>
    <w:rsid w:val="00437FF3"/>
    <w:rPr>
      <w:rFonts w:ascii="Times New Roman" w:eastAsia="Times New Roman" w:hAnsi="Times New Roman"/>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05809">
      <w:marLeft w:val="0"/>
      <w:marRight w:val="0"/>
      <w:marTop w:val="0"/>
      <w:marBottom w:val="0"/>
      <w:divBdr>
        <w:top w:val="none" w:sz="0" w:space="0" w:color="auto"/>
        <w:left w:val="none" w:sz="0" w:space="0" w:color="auto"/>
        <w:bottom w:val="none" w:sz="0" w:space="0" w:color="auto"/>
        <w:right w:val="none" w:sz="0" w:space="0" w:color="auto"/>
      </w:divBdr>
    </w:div>
    <w:div w:id="797331782">
      <w:bodyDiv w:val="1"/>
      <w:marLeft w:val="0"/>
      <w:marRight w:val="0"/>
      <w:marTop w:val="0"/>
      <w:marBottom w:val="0"/>
      <w:divBdr>
        <w:top w:val="none" w:sz="0" w:space="0" w:color="auto"/>
        <w:left w:val="none" w:sz="0" w:space="0" w:color="auto"/>
        <w:bottom w:val="none" w:sz="0" w:space="0" w:color="auto"/>
        <w:right w:val="none" w:sz="0" w:space="0" w:color="auto"/>
      </w:divBdr>
    </w:div>
    <w:div w:id="15394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mnscu.edu/board/procedure/6-07p2g1.pdf" TargetMode="External"/><Relationship Id="rId4" Type="http://schemas.openxmlformats.org/officeDocument/2006/relationships/settings" Target="settings.xml"/><Relationship Id="rId9" Type="http://schemas.openxmlformats.org/officeDocument/2006/relationships/hyperlink" Target="http://www.mnscu.edu/board/procedure/607p2.html"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johnson\Local%20Settings\Temporary%20Internet%20Files\Content.Outlook\YNJSI8MI\FACILITIES%20USE%20AGREEMENT%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FACILITIES USE AGREEMENT Final</Template>
  <TotalTime>1</TotalTime>
  <Pages>10</Pages>
  <Words>2731</Words>
  <Characters>15570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St. Cloud State University</Company>
  <LinksUpToDate>false</LinksUpToDate>
  <CharactersWithSpaces>18265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lajohnson</dc:creator>
  <cp:lastModifiedBy>Betty Ewens</cp:lastModifiedBy>
  <cp:revision>3</cp:revision>
  <cp:lastPrinted>2012-12-11T14:28:00Z</cp:lastPrinted>
  <dcterms:created xsi:type="dcterms:W3CDTF">2013-01-16T21:20:00Z</dcterms:created>
  <dcterms:modified xsi:type="dcterms:W3CDTF">2013-01-16T21:21:00Z</dcterms:modified>
</cp:coreProperties>
</file>