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A9AE" w14:textId="3036FB03" w:rsidR="00913641" w:rsidRPr="008C5BD3" w:rsidRDefault="00000000" w:rsidP="00913641">
      <w:pPr>
        <w:pStyle w:val="NoSpacing"/>
        <w:rPr>
          <w:szCs w:val="20"/>
        </w:rPr>
      </w:pPr>
      <w:sdt>
        <w:sdtPr>
          <w:id w:val="10729564"/>
          <w:docPartObj>
            <w:docPartGallery w:val="Cover Pages"/>
            <w:docPartUnique/>
          </w:docPartObj>
        </w:sdtPr>
        <w:sdtEndPr>
          <w:rPr>
            <w:szCs w:val="20"/>
          </w:rPr>
        </w:sdtEndPr>
        <w:sdtContent>
          <w:r w:rsidR="00683647" w:rsidRPr="00223B41">
            <w:rPr>
              <w:noProof/>
            </w:rPr>
            <w:drawing>
              <wp:inline distT="0" distB="0" distL="0" distR="0" wp14:anchorId="05F8F259" wp14:editId="5F12A90E">
                <wp:extent cx="6400800" cy="1133475"/>
                <wp:effectExtent l="0" t="0" r="0" b="0"/>
                <wp:docPr id="1" name="Graphic 1" descr="Minnesota State log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Minnesota State logo."/>
                        <pic:cNvPicPr/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-143309" b="-27821"/>
                        <a:stretch/>
                      </pic:blipFill>
                      <pic:spPr bwMode="auto">
                        <a:xfrm>
                          <a:off x="0" y="0"/>
                          <a:ext cx="6400800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sdtContent>
      </w:sdt>
    </w:p>
    <w:p w14:paraId="7E532910" w14:textId="56517B5D" w:rsidR="00D50427" w:rsidRDefault="008C5BD3" w:rsidP="008C5BD3">
      <w:pPr>
        <w:pStyle w:val="Heading1"/>
      </w:pPr>
      <w:r w:rsidRPr="008C5BD3">
        <w:t>DPCO Contact Information Form</w:t>
      </w:r>
    </w:p>
    <w:p w14:paraId="575B3523" w14:textId="36DE5622" w:rsidR="00D50427" w:rsidRPr="00D50427" w:rsidRDefault="008C5BD3" w:rsidP="00D50427">
      <w:r>
        <w:t>Please e-mail this form to</w:t>
      </w:r>
      <w:r>
        <w:t xml:space="preserve"> Amanda Bohnhoff</w:t>
      </w:r>
      <w:r>
        <w:t xml:space="preserve"> </w:t>
      </w:r>
      <w:r>
        <w:t>(</w:t>
      </w:r>
      <w:hyperlink r:id="rId12" w:history="1">
        <w:r w:rsidRPr="0023456F">
          <w:rPr>
            <w:rStyle w:val="Hyperlink"/>
          </w:rPr>
          <w:t>amanda.bohnhoff@minnstate.edu</w:t>
        </w:r>
      </w:hyperlink>
      <w:r>
        <w:t xml:space="preserve">) </w:t>
      </w:r>
      <w:r>
        <w:t>at the Office of General Counsel.</w:t>
      </w:r>
    </w:p>
    <w:p w14:paraId="1A02173E" w14:textId="7005A18C" w:rsidR="00D50427" w:rsidRDefault="00D06F99" w:rsidP="00D06F99">
      <w:pPr>
        <w:pStyle w:val="Heading2"/>
      </w:pPr>
      <w:r>
        <w:t>University or College Name</w:t>
      </w:r>
    </w:p>
    <w:sdt>
      <w:sdtPr>
        <w:alias w:val="Insert Name of University or College"/>
        <w:tag w:val="Insert Name of University or College"/>
        <w:id w:val="-1801611406"/>
        <w:placeholder>
          <w:docPart w:val="EDF2F728C5054CABA59E97B8151056DA"/>
        </w:placeholder>
        <w:showingPlcHdr/>
        <w15:color w:val="003366"/>
      </w:sdtPr>
      <w:sdtContent>
        <w:p w14:paraId="3AE6A719" w14:textId="4A5C718F" w:rsidR="00F07554" w:rsidRPr="00F07554" w:rsidRDefault="00F07554" w:rsidP="00F07554">
          <w:pPr>
            <w:spacing w:before="0" w:after="0"/>
          </w:pPr>
          <w:r w:rsidRPr="00155571">
            <w:rPr>
              <w:rStyle w:val="PlaceholderText"/>
              <w:color w:val="505050"/>
            </w:rPr>
            <w:t>Click or tap here to enter text.</w:t>
          </w:r>
        </w:p>
      </w:sdtContent>
    </w:sdt>
    <w:p w14:paraId="47F26758" w14:textId="2C9A63A3" w:rsidR="008C5BD3" w:rsidRDefault="00D06F99" w:rsidP="00D06F99">
      <w:pPr>
        <w:pStyle w:val="Heading3"/>
      </w:pPr>
      <w:r w:rsidRPr="008C5BD3">
        <w:t>Data Practices Compliance Official</w:t>
      </w:r>
      <w:r w:rsidR="008C5BD3">
        <w:t xml:space="preserve"> (DPCO)</w:t>
      </w:r>
    </w:p>
    <w:p w14:paraId="5D3666E5" w14:textId="5E30F2E0" w:rsidR="008C5BD3" w:rsidRDefault="008C5BD3" w:rsidP="00D06F99">
      <w:pPr>
        <w:spacing w:before="0" w:after="0"/>
      </w:pPr>
      <w:r>
        <w:t>Name:</w:t>
      </w:r>
      <w:r w:rsidR="00F07554">
        <w:t xml:space="preserve"> </w:t>
      </w:r>
      <w:sdt>
        <w:sdtPr>
          <w:alias w:val="Insert Name of DPCO"/>
          <w:tag w:val="Insert Name of DPCO"/>
          <w:id w:val="-43603879"/>
          <w:placeholder>
            <w:docPart w:val="9625083EE6624ACFA75B23B226B89596"/>
          </w:placeholder>
          <w:showingPlcHdr/>
          <w15:color w:val="003366"/>
        </w:sdtPr>
        <w:sdtContent>
          <w:r w:rsidR="00F07554" w:rsidRPr="00155571">
            <w:rPr>
              <w:rStyle w:val="PlaceholderText"/>
              <w:color w:val="505050"/>
            </w:rPr>
            <w:t>Click or tap here to enter text.</w:t>
          </w:r>
        </w:sdtContent>
      </w:sdt>
    </w:p>
    <w:p w14:paraId="0B165009" w14:textId="091231F3" w:rsidR="008C5BD3" w:rsidRDefault="008C5BD3" w:rsidP="00D06F99">
      <w:pPr>
        <w:spacing w:before="0" w:after="0"/>
      </w:pPr>
      <w:r>
        <w:t>Title:</w:t>
      </w:r>
      <w:r w:rsidR="00F07554">
        <w:t xml:space="preserve"> </w:t>
      </w:r>
      <w:sdt>
        <w:sdtPr>
          <w:alias w:val="Insert Title of DPCO"/>
          <w:tag w:val="Insert Title of DPCO"/>
          <w:id w:val="793176954"/>
          <w:placeholder>
            <w:docPart w:val="DDFC30B481044B5ABD8E166299C6C3BC"/>
          </w:placeholder>
          <w:showingPlcHdr/>
          <w15:color w:val="003366"/>
        </w:sdtPr>
        <w:sdtContent>
          <w:r w:rsidR="00F07554" w:rsidRPr="00155571">
            <w:rPr>
              <w:rStyle w:val="PlaceholderText"/>
              <w:color w:val="505050"/>
            </w:rPr>
            <w:t>Click or tap here to enter text.</w:t>
          </w:r>
        </w:sdtContent>
      </w:sdt>
    </w:p>
    <w:p w14:paraId="720931DF" w14:textId="578465FC" w:rsidR="008C5BD3" w:rsidRDefault="008C5BD3" w:rsidP="00D06F99">
      <w:pPr>
        <w:spacing w:before="0" w:after="0"/>
      </w:pPr>
      <w:r>
        <w:t>E-Mail Address:</w:t>
      </w:r>
      <w:r w:rsidR="00F07554">
        <w:t xml:space="preserve"> </w:t>
      </w:r>
      <w:sdt>
        <w:sdtPr>
          <w:alias w:val="Insert E-mail address of DPCO"/>
          <w:tag w:val="Insert E-mail address of DPCO"/>
          <w:id w:val="1373581885"/>
          <w:placeholder>
            <w:docPart w:val="71625604DECE470489F2EE128893440E"/>
          </w:placeholder>
          <w:showingPlcHdr/>
          <w15:color w:val="003366"/>
        </w:sdtPr>
        <w:sdtContent>
          <w:r w:rsidR="00F07554" w:rsidRPr="00155571">
            <w:rPr>
              <w:rStyle w:val="PlaceholderText"/>
              <w:color w:val="505050"/>
            </w:rPr>
            <w:t>Click or tap here to enter text.</w:t>
          </w:r>
        </w:sdtContent>
      </w:sdt>
    </w:p>
    <w:p w14:paraId="65CB3896" w14:textId="505BA34C" w:rsidR="008C5BD3" w:rsidRDefault="008C5BD3" w:rsidP="00D06F99">
      <w:pPr>
        <w:spacing w:before="0" w:after="0"/>
      </w:pPr>
      <w:r>
        <w:t>Phone Number:</w:t>
      </w:r>
      <w:r w:rsidR="00F07554">
        <w:t xml:space="preserve"> </w:t>
      </w:r>
      <w:sdt>
        <w:sdtPr>
          <w:alias w:val="Insert phone number of DPCO"/>
          <w:tag w:val="Insert phone number of DPCO"/>
          <w:id w:val="154268829"/>
          <w:placeholder>
            <w:docPart w:val="258EA4456F6748E39B4EF58559E8E18B"/>
          </w:placeholder>
          <w:showingPlcHdr/>
          <w15:color w:val="003366"/>
        </w:sdtPr>
        <w:sdtContent>
          <w:r w:rsidR="00F07554" w:rsidRPr="00155571">
            <w:rPr>
              <w:rStyle w:val="PlaceholderText"/>
              <w:color w:val="505050"/>
            </w:rPr>
            <w:t>Click or tap here to enter text.</w:t>
          </w:r>
        </w:sdtContent>
      </w:sdt>
    </w:p>
    <w:p w14:paraId="5D4253E7" w14:textId="6E6A5C65" w:rsidR="00D50427" w:rsidRDefault="008C5BD3" w:rsidP="00D06F99">
      <w:pPr>
        <w:pStyle w:val="Heading3"/>
      </w:pPr>
      <w:r w:rsidRPr="008C5BD3">
        <w:t>Additional DPCO (if applicable)</w:t>
      </w:r>
      <w:r w:rsidR="00C50EEE">
        <w:t xml:space="preserve"> e.g. student records, employee records, etc.</w:t>
      </w:r>
    </w:p>
    <w:p w14:paraId="2C39D339" w14:textId="77777777" w:rsidR="00482B2E" w:rsidRDefault="00482B2E" w:rsidP="00482B2E">
      <w:pPr>
        <w:spacing w:before="0" w:after="0"/>
      </w:pPr>
      <w:r>
        <w:t xml:space="preserve">Name: </w:t>
      </w:r>
      <w:sdt>
        <w:sdtPr>
          <w:alias w:val="Insert Name of DPCO"/>
          <w:tag w:val="Insert Name of DPCO"/>
          <w:id w:val="78183292"/>
          <w:placeholder>
            <w:docPart w:val="6A57B48F009B412DA5D939AEF63481DB"/>
          </w:placeholder>
          <w:showingPlcHdr/>
          <w15:color w:val="003366"/>
        </w:sdtPr>
        <w:sdtContent>
          <w:r w:rsidRPr="00155571">
            <w:rPr>
              <w:rStyle w:val="PlaceholderText"/>
              <w:color w:val="505050"/>
            </w:rPr>
            <w:t>Click or tap here to enter text.</w:t>
          </w:r>
        </w:sdtContent>
      </w:sdt>
    </w:p>
    <w:p w14:paraId="4168ECD3" w14:textId="77777777" w:rsidR="00482B2E" w:rsidRDefault="00482B2E" w:rsidP="00482B2E">
      <w:pPr>
        <w:spacing w:before="0" w:after="0"/>
      </w:pPr>
      <w:r>
        <w:t xml:space="preserve">Title: </w:t>
      </w:r>
      <w:sdt>
        <w:sdtPr>
          <w:alias w:val="Insert Title of DPCO"/>
          <w:tag w:val="Insert Title of DPCO"/>
          <w:id w:val="762104343"/>
          <w:placeholder>
            <w:docPart w:val="D5AE307427284D698F47B2D6376F9F69"/>
          </w:placeholder>
          <w:showingPlcHdr/>
          <w15:color w:val="003366"/>
        </w:sdtPr>
        <w:sdtContent>
          <w:r w:rsidRPr="00155571">
            <w:rPr>
              <w:rStyle w:val="PlaceholderText"/>
              <w:color w:val="505050"/>
            </w:rPr>
            <w:t>Click or tap here to enter text.</w:t>
          </w:r>
        </w:sdtContent>
      </w:sdt>
    </w:p>
    <w:p w14:paraId="7152408D" w14:textId="77777777" w:rsidR="00482B2E" w:rsidRDefault="00482B2E" w:rsidP="00482B2E">
      <w:pPr>
        <w:spacing w:before="0" w:after="0"/>
      </w:pPr>
      <w:r>
        <w:t xml:space="preserve">E-Mail Address: </w:t>
      </w:r>
      <w:sdt>
        <w:sdtPr>
          <w:alias w:val="Insert E-mail address of DPCO"/>
          <w:tag w:val="Insert E-mail address of DPCO"/>
          <w:id w:val="955905554"/>
          <w:placeholder>
            <w:docPart w:val="477DE960C9C34F69B791EEEF66B6C429"/>
          </w:placeholder>
          <w:showingPlcHdr/>
          <w15:color w:val="003366"/>
        </w:sdtPr>
        <w:sdtContent>
          <w:r w:rsidRPr="00155571">
            <w:rPr>
              <w:rStyle w:val="PlaceholderText"/>
              <w:color w:val="505050"/>
            </w:rPr>
            <w:t>Click or tap here to enter text.</w:t>
          </w:r>
        </w:sdtContent>
      </w:sdt>
    </w:p>
    <w:p w14:paraId="5033FF2D" w14:textId="7028DFCB" w:rsidR="008C5BD3" w:rsidRPr="008C5BD3" w:rsidRDefault="00482B2E" w:rsidP="00D06F99">
      <w:pPr>
        <w:spacing w:before="0" w:after="0"/>
      </w:pPr>
      <w:r>
        <w:t xml:space="preserve">Phone Number: </w:t>
      </w:r>
      <w:sdt>
        <w:sdtPr>
          <w:alias w:val="Insert phone number of DPCO"/>
          <w:tag w:val="Insert phone number of DPCO"/>
          <w:id w:val="1999683659"/>
          <w:placeholder>
            <w:docPart w:val="DA04B4B49D2147D28EB41C958C121195"/>
          </w:placeholder>
          <w:showingPlcHdr/>
          <w15:color w:val="003366"/>
        </w:sdtPr>
        <w:sdtContent>
          <w:r w:rsidRPr="00155571">
            <w:rPr>
              <w:rStyle w:val="PlaceholderText"/>
              <w:color w:val="505050"/>
            </w:rPr>
            <w:t>Click or tap here to enter text.</w:t>
          </w:r>
        </w:sdtContent>
      </w:sdt>
    </w:p>
    <w:p w14:paraId="066068A3" w14:textId="58348978" w:rsidR="008C5BD3" w:rsidRDefault="008C5BD3" w:rsidP="00D06F99">
      <w:pPr>
        <w:pStyle w:val="Heading3"/>
      </w:pPr>
      <w:r w:rsidRPr="008C5BD3">
        <w:t>Additional DPCO (if applicable)</w:t>
      </w:r>
      <w:r w:rsidR="00C50EEE" w:rsidRPr="00C50EEE">
        <w:t xml:space="preserve"> </w:t>
      </w:r>
      <w:r w:rsidR="00C50EEE" w:rsidRPr="00C50EEE">
        <w:t>e.g. student records, employee records, etc.</w:t>
      </w:r>
    </w:p>
    <w:p w14:paraId="4F452EBB" w14:textId="77777777" w:rsidR="00482B2E" w:rsidRDefault="00482B2E" w:rsidP="00482B2E">
      <w:pPr>
        <w:spacing w:before="0" w:after="0"/>
      </w:pPr>
      <w:r>
        <w:t xml:space="preserve">Name: </w:t>
      </w:r>
      <w:sdt>
        <w:sdtPr>
          <w:alias w:val="Insert Name of DPCO"/>
          <w:tag w:val="Insert Name of DPCO"/>
          <w:id w:val="-597015580"/>
          <w:placeholder>
            <w:docPart w:val="9CF32760A821495DA2939E510C560837"/>
          </w:placeholder>
          <w:showingPlcHdr/>
          <w15:color w:val="003366"/>
        </w:sdtPr>
        <w:sdtContent>
          <w:r w:rsidRPr="00155571">
            <w:rPr>
              <w:rStyle w:val="PlaceholderText"/>
              <w:color w:val="505050"/>
            </w:rPr>
            <w:t>Click or tap here to enter text.</w:t>
          </w:r>
        </w:sdtContent>
      </w:sdt>
    </w:p>
    <w:p w14:paraId="2C1E93D3" w14:textId="77777777" w:rsidR="00482B2E" w:rsidRDefault="00482B2E" w:rsidP="00482B2E">
      <w:pPr>
        <w:spacing w:before="0" w:after="0"/>
      </w:pPr>
      <w:r>
        <w:t xml:space="preserve">Title: </w:t>
      </w:r>
      <w:sdt>
        <w:sdtPr>
          <w:alias w:val="Insert Title of DPCO"/>
          <w:tag w:val="Insert Title of DPCO"/>
          <w:id w:val="-1026935968"/>
          <w:placeholder>
            <w:docPart w:val="E8A681299A4640EF9672A6655DDADD9F"/>
          </w:placeholder>
          <w:showingPlcHdr/>
          <w15:color w:val="003366"/>
        </w:sdtPr>
        <w:sdtContent>
          <w:r w:rsidRPr="00155571">
            <w:rPr>
              <w:rStyle w:val="PlaceholderText"/>
              <w:color w:val="505050"/>
            </w:rPr>
            <w:t>Click or tap here to enter text.</w:t>
          </w:r>
        </w:sdtContent>
      </w:sdt>
    </w:p>
    <w:p w14:paraId="2C19E1F7" w14:textId="77777777" w:rsidR="00482B2E" w:rsidRDefault="00482B2E" w:rsidP="00482B2E">
      <w:pPr>
        <w:spacing w:before="0" w:after="0"/>
      </w:pPr>
      <w:r>
        <w:t xml:space="preserve">E-Mail Address: </w:t>
      </w:r>
      <w:sdt>
        <w:sdtPr>
          <w:alias w:val="Insert E-mail address of DPCO"/>
          <w:tag w:val="Insert E-mail address of DPCO"/>
          <w:id w:val="1292166772"/>
          <w:placeholder>
            <w:docPart w:val="F7587551D388493197FFAAF377AB3F01"/>
          </w:placeholder>
          <w:showingPlcHdr/>
          <w15:color w:val="003366"/>
        </w:sdtPr>
        <w:sdtContent>
          <w:r w:rsidRPr="00155571">
            <w:rPr>
              <w:rStyle w:val="PlaceholderText"/>
              <w:color w:val="505050"/>
            </w:rPr>
            <w:t>Click or tap here to enter text.</w:t>
          </w:r>
        </w:sdtContent>
      </w:sdt>
    </w:p>
    <w:p w14:paraId="77FE922D" w14:textId="77777777" w:rsidR="00482B2E" w:rsidRDefault="00482B2E" w:rsidP="00482B2E">
      <w:pPr>
        <w:spacing w:before="0" w:after="0"/>
      </w:pPr>
      <w:r>
        <w:t xml:space="preserve">Phone Number: </w:t>
      </w:r>
      <w:sdt>
        <w:sdtPr>
          <w:alias w:val="Insert phone number of DPCO"/>
          <w:tag w:val="Insert phone number of DPCO"/>
          <w:id w:val="1706300510"/>
          <w:placeholder>
            <w:docPart w:val="5259CCD292ED4248B1DEBB00441B28B4"/>
          </w:placeholder>
          <w:showingPlcHdr/>
          <w15:color w:val="003366"/>
        </w:sdtPr>
        <w:sdtContent>
          <w:r w:rsidRPr="00155571">
            <w:rPr>
              <w:rStyle w:val="PlaceholderText"/>
              <w:color w:val="505050"/>
            </w:rPr>
            <w:t>Click or tap here to enter text.</w:t>
          </w:r>
        </w:sdtContent>
      </w:sdt>
    </w:p>
    <w:p w14:paraId="7FD0D36C" w14:textId="34E480C0" w:rsidR="008C5BD3" w:rsidRDefault="008C5BD3" w:rsidP="00D06F99">
      <w:pPr>
        <w:pStyle w:val="Heading3"/>
      </w:pPr>
      <w:r>
        <w:t>Please provide the following contact information for any follow-up questions that arise:</w:t>
      </w:r>
    </w:p>
    <w:p w14:paraId="094BD6E4" w14:textId="28E4BA02" w:rsidR="008C5BD3" w:rsidRDefault="008C5BD3" w:rsidP="00D06F99">
      <w:pPr>
        <w:spacing w:before="0" w:after="0"/>
      </w:pPr>
      <w:r>
        <w:t>Name of individual completing this form:</w:t>
      </w:r>
      <w:sdt>
        <w:sdtPr>
          <w:alias w:val="Insert Name"/>
          <w:tag w:val="Insert Name"/>
          <w:id w:val="1414279432"/>
          <w:placeholder>
            <w:docPart w:val="25EBDA0BAE654F91A5F98E10D1A94C95"/>
          </w:placeholder>
          <w:showingPlcHdr/>
          <w15:color w:val="003366"/>
        </w:sdtPr>
        <w:sdtContent>
          <w:r w:rsidR="00C50EEE" w:rsidRPr="00155571">
            <w:rPr>
              <w:rStyle w:val="PlaceholderText"/>
              <w:color w:val="505050"/>
            </w:rPr>
            <w:t>Click or tap here to enter text.</w:t>
          </w:r>
        </w:sdtContent>
      </w:sdt>
    </w:p>
    <w:p w14:paraId="217B48A8" w14:textId="3284DD44" w:rsidR="008C5BD3" w:rsidRDefault="008C5BD3" w:rsidP="00D06F99">
      <w:pPr>
        <w:spacing w:before="0" w:after="0"/>
      </w:pPr>
      <w:r>
        <w:t>Phone:</w:t>
      </w:r>
      <w:sdt>
        <w:sdtPr>
          <w:alias w:val="Insert Phone Number"/>
          <w:tag w:val="Insert Phone Number"/>
          <w:id w:val="-626698673"/>
          <w:placeholder>
            <w:docPart w:val="A7C33AA9F4B94E33837C2F088C8857E0"/>
          </w:placeholder>
          <w:showingPlcHdr/>
          <w15:color w:val="003366"/>
        </w:sdtPr>
        <w:sdtContent>
          <w:r w:rsidR="00C50EEE" w:rsidRPr="00155571">
            <w:rPr>
              <w:rStyle w:val="PlaceholderText"/>
              <w:color w:val="505050"/>
            </w:rPr>
            <w:t>Click or tap here to enter text.</w:t>
          </w:r>
        </w:sdtContent>
      </w:sdt>
    </w:p>
    <w:p w14:paraId="5859BEC8" w14:textId="4A18FE5B" w:rsidR="003B370D" w:rsidRPr="008C5BD3" w:rsidRDefault="008C5BD3" w:rsidP="00D06F99">
      <w:pPr>
        <w:spacing w:before="0" w:after="0"/>
      </w:pPr>
      <w:r>
        <w:t>E-mail Address:</w:t>
      </w:r>
      <w:sdt>
        <w:sdtPr>
          <w:alias w:val="Insert Email Address"/>
          <w:tag w:val="Insert Email Address"/>
          <w:id w:val="-82612321"/>
          <w:placeholder>
            <w:docPart w:val="CB56A7C6B74041EEB2D180F0F22B93AD"/>
          </w:placeholder>
          <w:showingPlcHdr/>
          <w15:color w:val="003366"/>
        </w:sdtPr>
        <w:sdtContent>
          <w:r w:rsidR="00C50EEE" w:rsidRPr="00155571">
            <w:rPr>
              <w:rStyle w:val="PlaceholderText"/>
              <w:color w:val="505050"/>
            </w:rPr>
            <w:t>Click or tap here to enter text.</w:t>
          </w:r>
        </w:sdtContent>
      </w:sdt>
    </w:p>
    <w:sectPr w:rsidR="003B370D" w:rsidRPr="008C5BD3" w:rsidSect="00DB4A5B">
      <w:footerReference w:type="default" r:id="rId13"/>
      <w:footerReference w:type="first" r:id="rId14"/>
      <w:type w:val="continuous"/>
      <w:pgSz w:w="12240" w:h="15840" w:code="1"/>
      <w:pgMar w:top="1080" w:right="1080" w:bottom="1080" w:left="108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53641" w14:textId="77777777" w:rsidR="008153A2" w:rsidRDefault="008153A2" w:rsidP="003432CA">
      <w:r>
        <w:separator/>
      </w:r>
    </w:p>
    <w:p w14:paraId="369F2E1C" w14:textId="77777777" w:rsidR="008153A2" w:rsidRDefault="008153A2"/>
  </w:endnote>
  <w:endnote w:type="continuationSeparator" w:id="0">
    <w:p w14:paraId="31E39FAB" w14:textId="77777777" w:rsidR="008153A2" w:rsidRDefault="008153A2" w:rsidP="003432CA">
      <w:r>
        <w:continuationSeparator/>
      </w:r>
    </w:p>
    <w:p w14:paraId="04713300" w14:textId="77777777" w:rsidR="008153A2" w:rsidRDefault="00815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88139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5ED41A6" w14:textId="77777777" w:rsidR="004C5027" w:rsidRPr="008E32E7" w:rsidRDefault="008E32E7" w:rsidP="008E32E7">
            <w:pPr>
              <w:pStyle w:val="Footer"/>
            </w:pPr>
            <w:r w:rsidRPr="008E32E7">
              <w:t xml:space="preserve">Page </w:t>
            </w:r>
            <w:r w:rsidRPr="008E32E7">
              <w:rPr>
                <w:sz w:val="24"/>
              </w:rPr>
              <w:fldChar w:fldCharType="begin"/>
            </w:r>
            <w:r w:rsidRPr="008E32E7">
              <w:instrText xml:space="preserve"> PAGE </w:instrText>
            </w:r>
            <w:r w:rsidRPr="008E32E7">
              <w:rPr>
                <w:sz w:val="24"/>
              </w:rPr>
              <w:fldChar w:fldCharType="separate"/>
            </w:r>
            <w:r w:rsidRPr="008E32E7">
              <w:rPr>
                <w:noProof/>
              </w:rPr>
              <w:t>2</w:t>
            </w:r>
            <w:r w:rsidRPr="008E32E7">
              <w:rPr>
                <w:sz w:val="24"/>
              </w:rPr>
              <w:fldChar w:fldCharType="end"/>
            </w:r>
            <w:r w:rsidRPr="008E32E7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Pr="008E32E7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FE61" w14:textId="77777777" w:rsidR="004C5027" w:rsidRPr="008E32E7" w:rsidRDefault="008E32E7" w:rsidP="008E32E7">
    <w:pPr>
      <w:pStyle w:val="Footer"/>
    </w:pPr>
    <w:bookmarkStart w:id="0" w:name="_Hlk152318222"/>
    <w:bookmarkStart w:id="1" w:name="_Hlk152318223"/>
    <w:r w:rsidRPr="0081473F">
      <w:t>Minnesota State is an</w:t>
    </w:r>
    <w:r w:rsidR="00BC6058">
      <w:t xml:space="preserve"> </w:t>
    </w:r>
    <w:r w:rsidRPr="0081473F">
      <w:rPr>
        <w:rStyle w:val="Hyperlink"/>
        <w:i/>
        <w:color w:val="auto"/>
        <w:u w:val="none"/>
      </w:rPr>
      <w:t>affirmative action, equal opportunity employer and educator</w:t>
    </w:r>
    <w:r w:rsidRPr="0081473F">
      <w:t>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A8EE" w14:textId="77777777" w:rsidR="008153A2" w:rsidRDefault="008153A2" w:rsidP="003432CA">
      <w:r>
        <w:separator/>
      </w:r>
    </w:p>
    <w:p w14:paraId="28A77DEA" w14:textId="77777777" w:rsidR="008153A2" w:rsidRDefault="008153A2"/>
  </w:footnote>
  <w:footnote w:type="continuationSeparator" w:id="0">
    <w:p w14:paraId="6D9A2352" w14:textId="77777777" w:rsidR="008153A2" w:rsidRDefault="008153A2" w:rsidP="003432CA">
      <w:r>
        <w:continuationSeparator/>
      </w:r>
    </w:p>
    <w:p w14:paraId="4D49FA2C" w14:textId="77777777" w:rsidR="008153A2" w:rsidRDefault="008153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62B87"/>
    <w:multiLevelType w:val="hybridMultilevel"/>
    <w:tmpl w:val="30DE1C56"/>
    <w:lvl w:ilvl="0" w:tplc="88DE4864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008042" w:themeColor="accen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925D2"/>
    <w:multiLevelType w:val="hybridMultilevel"/>
    <w:tmpl w:val="F4725DFC"/>
    <w:lvl w:ilvl="0" w:tplc="0A6410AA">
      <w:start w:val="1"/>
      <w:numFmt w:val="bullet"/>
      <w:pStyle w:val="ListParagraph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008042" w:themeColor="accent1"/>
        <w:sz w:val="22"/>
      </w:rPr>
    </w:lvl>
    <w:lvl w:ilvl="1" w:tplc="EF064E8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3C66" w:themeColor="text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A19B9"/>
    <w:multiLevelType w:val="hybridMultilevel"/>
    <w:tmpl w:val="2F52A776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b/>
        <w:i w:val="0"/>
        <w:color w:val="008042" w:themeColor="accent1"/>
        <w:sz w:val="22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3C66" w:themeColor="text2"/>
      </w:rPr>
    </w:lvl>
    <w:lvl w:ilvl="2" w:tplc="908E1BC0">
      <w:start w:val="1"/>
      <w:numFmt w:val="bullet"/>
      <w:lvlText w:val="•"/>
      <w:lvlJc w:val="left"/>
      <w:pPr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706513">
    <w:abstractNumId w:val="3"/>
  </w:num>
  <w:num w:numId="2" w16cid:durableId="889654395">
    <w:abstractNumId w:val="6"/>
  </w:num>
  <w:num w:numId="3" w16cid:durableId="1538620927">
    <w:abstractNumId w:val="28"/>
  </w:num>
  <w:num w:numId="4" w16cid:durableId="1523863613">
    <w:abstractNumId w:val="26"/>
  </w:num>
  <w:num w:numId="5" w16cid:durableId="643200254">
    <w:abstractNumId w:val="20"/>
  </w:num>
  <w:num w:numId="6" w16cid:durableId="175001540">
    <w:abstractNumId w:val="4"/>
  </w:num>
  <w:num w:numId="7" w16cid:durableId="1777557830">
    <w:abstractNumId w:val="14"/>
  </w:num>
  <w:num w:numId="8" w16cid:durableId="2015106028">
    <w:abstractNumId w:val="7"/>
  </w:num>
  <w:num w:numId="9" w16cid:durableId="587422985">
    <w:abstractNumId w:val="12"/>
  </w:num>
  <w:num w:numId="10" w16cid:durableId="1250577916">
    <w:abstractNumId w:val="2"/>
  </w:num>
  <w:num w:numId="11" w16cid:durableId="857045280">
    <w:abstractNumId w:val="2"/>
  </w:num>
  <w:num w:numId="12" w16cid:durableId="150607369">
    <w:abstractNumId w:val="29"/>
  </w:num>
  <w:num w:numId="13" w16cid:durableId="1564834355">
    <w:abstractNumId w:val="30"/>
  </w:num>
  <w:num w:numId="14" w16cid:durableId="401412097">
    <w:abstractNumId w:val="19"/>
  </w:num>
  <w:num w:numId="15" w16cid:durableId="1146824924">
    <w:abstractNumId w:val="2"/>
  </w:num>
  <w:num w:numId="16" w16cid:durableId="1800150363">
    <w:abstractNumId w:val="30"/>
  </w:num>
  <w:num w:numId="17" w16cid:durableId="97260748">
    <w:abstractNumId w:val="19"/>
  </w:num>
  <w:num w:numId="18" w16cid:durableId="562954770">
    <w:abstractNumId w:val="10"/>
  </w:num>
  <w:num w:numId="19" w16cid:durableId="1713076371">
    <w:abstractNumId w:val="5"/>
  </w:num>
  <w:num w:numId="20" w16cid:durableId="1840120160">
    <w:abstractNumId w:val="1"/>
  </w:num>
  <w:num w:numId="21" w16cid:durableId="1092776039">
    <w:abstractNumId w:val="0"/>
  </w:num>
  <w:num w:numId="22" w16cid:durableId="102266853">
    <w:abstractNumId w:val="8"/>
  </w:num>
  <w:num w:numId="23" w16cid:durableId="330105163">
    <w:abstractNumId w:val="24"/>
  </w:num>
  <w:num w:numId="24" w16cid:durableId="542328529">
    <w:abstractNumId w:val="27"/>
  </w:num>
  <w:num w:numId="25" w16cid:durableId="1917280367">
    <w:abstractNumId w:val="15"/>
  </w:num>
  <w:num w:numId="26" w16cid:durableId="1131167678">
    <w:abstractNumId w:val="9"/>
  </w:num>
  <w:num w:numId="27" w16cid:durableId="513886071">
    <w:abstractNumId w:val="22"/>
  </w:num>
  <w:num w:numId="28" w16cid:durableId="305014383">
    <w:abstractNumId w:val="27"/>
  </w:num>
  <w:num w:numId="29" w16cid:durableId="67850750">
    <w:abstractNumId w:val="27"/>
  </w:num>
  <w:num w:numId="30" w16cid:durableId="451244077">
    <w:abstractNumId w:val="23"/>
  </w:num>
  <w:num w:numId="31" w16cid:durableId="837235655">
    <w:abstractNumId w:val="13"/>
  </w:num>
  <w:num w:numId="32" w16cid:durableId="1966037123">
    <w:abstractNumId w:val="18"/>
  </w:num>
  <w:num w:numId="33" w16cid:durableId="1808161512">
    <w:abstractNumId w:val="21"/>
  </w:num>
  <w:num w:numId="34" w16cid:durableId="379936754">
    <w:abstractNumId w:val="16"/>
  </w:num>
  <w:num w:numId="35" w16cid:durableId="1473137588">
    <w:abstractNumId w:val="17"/>
  </w:num>
  <w:num w:numId="36" w16cid:durableId="1153910420">
    <w:abstractNumId w:val="17"/>
  </w:num>
  <w:num w:numId="37" w16cid:durableId="850992230">
    <w:abstractNumId w:val="17"/>
  </w:num>
  <w:num w:numId="38" w16cid:durableId="1945111058">
    <w:abstractNumId w:val="25"/>
  </w:num>
  <w:num w:numId="39" w16cid:durableId="114046164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MmG1589MzrLkb/zN3aov9xrENyEZeiWMtj/xcJNIg+s3+B7Yjz+crvHSpmzE73U9+wPjZdTaEN5H2dS7Jciew==" w:salt="ugN+b4Dov3vtxyMcvHMCBA==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D3"/>
    <w:rsid w:val="00002DEC"/>
    <w:rsid w:val="00006359"/>
    <w:rsid w:val="000065AC"/>
    <w:rsid w:val="00006A0A"/>
    <w:rsid w:val="00010C9E"/>
    <w:rsid w:val="00037E5C"/>
    <w:rsid w:val="0004311B"/>
    <w:rsid w:val="000604A4"/>
    <w:rsid w:val="00064B90"/>
    <w:rsid w:val="0007374A"/>
    <w:rsid w:val="00080404"/>
    <w:rsid w:val="00084742"/>
    <w:rsid w:val="00095F66"/>
    <w:rsid w:val="000A6F5E"/>
    <w:rsid w:val="000A7711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5571"/>
    <w:rsid w:val="00157C41"/>
    <w:rsid w:val="001658CF"/>
    <w:rsid w:val="001661D9"/>
    <w:rsid w:val="001708EC"/>
    <w:rsid w:val="0017357C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10261"/>
    <w:rsid w:val="00211CA3"/>
    <w:rsid w:val="00222A49"/>
    <w:rsid w:val="0022552E"/>
    <w:rsid w:val="00226BD8"/>
    <w:rsid w:val="00241FE9"/>
    <w:rsid w:val="00243CB2"/>
    <w:rsid w:val="00254D56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E5742"/>
    <w:rsid w:val="002F1947"/>
    <w:rsid w:val="00306D94"/>
    <w:rsid w:val="003125DF"/>
    <w:rsid w:val="003217A3"/>
    <w:rsid w:val="00335736"/>
    <w:rsid w:val="003432CA"/>
    <w:rsid w:val="003563D2"/>
    <w:rsid w:val="00376FA5"/>
    <w:rsid w:val="00385911"/>
    <w:rsid w:val="003963B0"/>
    <w:rsid w:val="003A1479"/>
    <w:rsid w:val="003A1813"/>
    <w:rsid w:val="003A60DB"/>
    <w:rsid w:val="003B370D"/>
    <w:rsid w:val="003B3ADC"/>
    <w:rsid w:val="003B7D82"/>
    <w:rsid w:val="003C4644"/>
    <w:rsid w:val="003C5BE3"/>
    <w:rsid w:val="003F78A4"/>
    <w:rsid w:val="00413A7C"/>
    <w:rsid w:val="004141DD"/>
    <w:rsid w:val="00433C50"/>
    <w:rsid w:val="00461804"/>
    <w:rsid w:val="00466810"/>
    <w:rsid w:val="004816B5"/>
    <w:rsid w:val="00482B2E"/>
    <w:rsid w:val="00483DD2"/>
    <w:rsid w:val="00494E6F"/>
    <w:rsid w:val="004A1B4D"/>
    <w:rsid w:val="004A2CAE"/>
    <w:rsid w:val="004A34C0"/>
    <w:rsid w:val="004A485C"/>
    <w:rsid w:val="004A58DD"/>
    <w:rsid w:val="004A6119"/>
    <w:rsid w:val="004B47DC"/>
    <w:rsid w:val="004B6D01"/>
    <w:rsid w:val="004C0413"/>
    <w:rsid w:val="004C5027"/>
    <w:rsid w:val="004E2BAB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523BA"/>
    <w:rsid w:val="0056615E"/>
    <w:rsid w:val="005666F2"/>
    <w:rsid w:val="00572D84"/>
    <w:rsid w:val="005B2DDF"/>
    <w:rsid w:val="005B4AE7"/>
    <w:rsid w:val="005B53B0"/>
    <w:rsid w:val="005D4207"/>
    <w:rsid w:val="005D454C"/>
    <w:rsid w:val="005D45B3"/>
    <w:rsid w:val="005F6005"/>
    <w:rsid w:val="006064AB"/>
    <w:rsid w:val="00617767"/>
    <w:rsid w:val="00622BB5"/>
    <w:rsid w:val="00623D2D"/>
    <w:rsid w:val="006526E4"/>
    <w:rsid w:val="00655345"/>
    <w:rsid w:val="00656594"/>
    <w:rsid w:val="00672536"/>
    <w:rsid w:val="00672A42"/>
    <w:rsid w:val="00681EDC"/>
    <w:rsid w:val="00683647"/>
    <w:rsid w:val="0068649F"/>
    <w:rsid w:val="00687189"/>
    <w:rsid w:val="006965C0"/>
    <w:rsid w:val="006977A9"/>
    <w:rsid w:val="00697CCC"/>
    <w:rsid w:val="006A265F"/>
    <w:rsid w:val="006B13B7"/>
    <w:rsid w:val="006B2942"/>
    <w:rsid w:val="006B3994"/>
    <w:rsid w:val="006C0E45"/>
    <w:rsid w:val="006D4829"/>
    <w:rsid w:val="006D7356"/>
    <w:rsid w:val="006E5A51"/>
    <w:rsid w:val="006F3B38"/>
    <w:rsid w:val="00711F9E"/>
    <w:rsid w:val="007137A4"/>
    <w:rsid w:val="0074778B"/>
    <w:rsid w:val="00762D88"/>
    <w:rsid w:val="0077225E"/>
    <w:rsid w:val="00776C36"/>
    <w:rsid w:val="00780E94"/>
    <w:rsid w:val="00793F48"/>
    <w:rsid w:val="007A45E4"/>
    <w:rsid w:val="007B35B2"/>
    <w:rsid w:val="007B4354"/>
    <w:rsid w:val="007C1642"/>
    <w:rsid w:val="007D1FFF"/>
    <w:rsid w:val="007D42A0"/>
    <w:rsid w:val="007D67E6"/>
    <w:rsid w:val="007E685C"/>
    <w:rsid w:val="007F461B"/>
    <w:rsid w:val="007F6108"/>
    <w:rsid w:val="007F7097"/>
    <w:rsid w:val="008067A6"/>
    <w:rsid w:val="00807B1A"/>
    <w:rsid w:val="008153A2"/>
    <w:rsid w:val="008251B3"/>
    <w:rsid w:val="00844F1D"/>
    <w:rsid w:val="0084749F"/>
    <w:rsid w:val="00864202"/>
    <w:rsid w:val="008977DB"/>
    <w:rsid w:val="008B5443"/>
    <w:rsid w:val="008C5BD3"/>
    <w:rsid w:val="008C7EEB"/>
    <w:rsid w:val="008D0DEF"/>
    <w:rsid w:val="008D2256"/>
    <w:rsid w:val="008D5E3D"/>
    <w:rsid w:val="008E32E7"/>
    <w:rsid w:val="008F5369"/>
    <w:rsid w:val="0090737A"/>
    <w:rsid w:val="00912F27"/>
    <w:rsid w:val="00913641"/>
    <w:rsid w:val="00914F5A"/>
    <w:rsid w:val="009254B9"/>
    <w:rsid w:val="00927274"/>
    <w:rsid w:val="0096108C"/>
    <w:rsid w:val="00963BA0"/>
    <w:rsid w:val="009660A0"/>
    <w:rsid w:val="00967764"/>
    <w:rsid w:val="009810EE"/>
    <w:rsid w:val="009842B0"/>
    <w:rsid w:val="00984CC9"/>
    <w:rsid w:val="0099233F"/>
    <w:rsid w:val="009B3BAB"/>
    <w:rsid w:val="009B54A0"/>
    <w:rsid w:val="009C6405"/>
    <w:rsid w:val="009F478E"/>
    <w:rsid w:val="009F66B6"/>
    <w:rsid w:val="00A00442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3187"/>
    <w:rsid w:val="00AB593C"/>
    <w:rsid w:val="00AE5772"/>
    <w:rsid w:val="00AF22AD"/>
    <w:rsid w:val="00AF5107"/>
    <w:rsid w:val="00B06264"/>
    <w:rsid w:val="00B07C8F"/>
    <w:rsid w:val="00B275D4"/>
    <w:rsid w:val="00B33562"/>
    <w:rsid w:val="00B36D86"/>
    <w:rsid w:val="00B554B1"/>
    <w:rsid w:val="00B55C6B"/>
    <w:rsid w:val="00B61E1A"/>
    <w:rsid w:val="00B75051"/>
    <w:rsid w:val="00B859DE"/>
    <w:rsid w:val="00BA11FA"/>
    <w:rsid w:val="00BA32C6"/>
    <w:rsid w:val="00BC6058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0EEE"/>
    <w:rsid w:val="00C528AE"/>
    <w:rsid w:val="00C62C7C"/>
    <w:rsid w:val="00C82AED"/>
    <w:rsid w:val="00C87504"/>
    <w:rsid w:val="00CE40B4"/>
    <w:rsid w:val="00CE45B0"/>
    <w:rsid w:val="00CF143A"/>
    <w:rsid w:val="00D0014D"/>
    <w:rsid w:val="00D0063F"/>
    <w:rsid w:val="00D06F99"/>
    <w:rsid w:val="00D22819"/>
    <w:rsid w:val="00D42632"/>
    <w:rsid w:val="00D478C2"/>
    <w:rsid w:val="00D50427"/>
    <w:rsid w:val="00D50D28"/>
    <w:rsid w:val="00D511F0"/>
    <w:rsid w:val="00D54EE5"/>
    <w:rsid w:val="00D63F82"/>
    <w:rsid w:val="00D640FC"/>
    <w:rsid w:val="00D70F7D"/>
    <w:rsid w:val="00D74FE0"/>
    <w:rsid w:val="00D91CA0"/>
    <w:rsid w:val="00D92929"/>
    <w:rsid w:val="00D93C2E"/>
    <w:rsid w:val="00D970A5"/>
    <w:rsid w:val="00DA641C"/>
    <w:rsid w:val="00DB4967"/>
    <w:rsid w:val="00DB4A5B"/>
    <w:rsid w:val="00DB6E2D"/>
    <w:rsid w:val="00DC4B60"/>
    <w:rsid w:val="00DD2D53"/>
    <w:rsid w:val="00DD6856"/>
    <w:rsid w:val="00DE50CB"/>
    <w:rsid w:val="00E120FB"/>
    <w:rsid w:val="00E206AE"/>
    <w:rsid w:val="00E23263"/>
    <w:rsid w:val="00E23397"/>
    <w:rsid w:val="00E3033A"/>
    <w:rsid w:val="00E32CD7"/>
    <w:rsid w:val="00E44EE1"/>
    <w:rsid w:val="00E5241D"/>
    <w:rsid w:val="00E5680C"/>
    <w:rsid w:val="00E61A16"/>
    <w:rsid w:val="00E7537E"/>
    <w:rsid w:val="00E76267"/>
    <w:rsid w:val="00E91DCD"/>
    <w:rsid w:val="00EA535B"/>
    <w:rsid w:val="00EC13C2"/>
    <w:rsid w:val="00EC56D6"/>
    <w:rsid w:val="00EC579D"/>
    <w:rsid w:val="00ED5BDC"/>
    <w:rsid w:val="00ED7DAC"/>
    <w:rsid w:val="00F067A6"/>
    <w:rsid w:val="00F07554"/>
    <w:rsid w:val="00F20B25"/>
    <w:rsid w:val="00F3128A"/>
    <w:rsid w:val="00F334CD"/>
    <w:rsid w:val="00F47423"/>
    <w:rsid w:val="00F57BBE"/>
    <w:rsid w:val="00F70C03"/>
    <w:rsid w:val="00F9084A"/>
    <w:rsid w:val="00F97F8B"/>
    <w:rsid w:val="00FB427D"/>
    <w:rsid w:val="00FB6E40"/>
    <w:rsid w:val="00FD0208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72A23"/>
  <w15:docId w15:val="{640DBD02-7795-4C4B-9817-68FD07DA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1" w:unhideWhenUsed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7A3"/>
    <w:pPr>
      <w:spacing w:before="240" w:after="240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C5BD3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color w:val="003C66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217A3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8042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217A3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3C66" w:themeColor="text1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E2D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3C66" w:themeColor="text2"/>
    </w:rPr>
  </w:style>
  <w:style w:type="paragraph" w:styleId="Heading5">
    <w:name w:val="heading 5"/>
    <w:basedOn w:val="Normal"/>
    <w:link w:val="Heading5Char"/>
    <w:autoRedefine/>
    <w:uiPriority w:val="9"/>
    <w:unhideWhenUsed/>
    <w:rsid w:val="008E32E7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sz w:val="2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rsid w:val="008E32E7"/>
    <w:pPr>
      <w:keepNext/>
      <w:keepLines/>
      <w:spacing w:after="0"/>
      <w:outlineLvl w:val="5"/>
    </w:pPr>
    <w:rPr>
      <w:rFonts w:asciiTheme="majorHAnsi" w:eastAsiaTheme="majorEastAsia" w:hAnsiTheme="majorHAnsi" w:cstheme="majorBidi"/>
      <w:iCs/>
      <w:sz w:val="2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rsid w:val="003217A3"/>
    <w:pPr>
      <w:keepNext/>
      <w:keepLines/>
      <w:spacing w:after="0"/>
      <w:outlineLvl w:val="6"/>
    </w:pPr>
    <w:rPr>
      <w:rFonts w:asciiTheme="majorHAnsi" w:eastAsiaTheme="majorEastAsia" w:hAnsiTheme="majorHAnsi" w:cstheme="majorBidi"/>
      <w:b/>
      <w:iCs/>
      <w:color w:val="003C66" w:themeColor="text2"/>
      <w:sz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3217A3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003C66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8CC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BD3"/>
    <w:rPr>
      <w:rFonts w:asciiTheme="majorHAnsi" w:eastAsiaTheme="majorEastAsia" w:hAnsiTheme="majorHAnsi" w:cstheme="majorBidi"/>
      <w:b/>
      <w:color w:val="003C66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17A3"/>
    <w:rPr>
      <w:rFonts w:asciiTheme="majorHAnsi" w:eastAsiaTheme="majorEastAsia" w:hAnsiTheme="majorHAnsi" w:cstheme="majorBidi"/>
      <w:b/>
      <w:bCs/>
      <w:color w:val="008042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17A3"/>
    <w:rPr>
      <w:rFonts w:asciiTheme="majorHAnsi" w:eastAsiaTheme="majorEastAsia" w:hAnsiTheme="majorHAnsi" w:cstheme="majorBidi"/>
      <w:b/>
      <w:bCs/>
      <w:color w:val="003C66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B6E2D"/>
    <w:rPr>
      <w:rFonts w:asciiTheme="majorHAnsi" w:eastAsiaTheme="majorEastAsia" w:hAnsiTheme="majorHAnsi" w:cstheme="majorBidi"/>
      <w:b/>
      <w:bCs/>
      <w:iCs/>
      <w:color w:val="003C66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8E32E7"/>
    <w:rPr>
      <w:rFonts w:asciiTheme="majorHAnsi" w:eastAsiaTheme="majorEastAsia" w:hAnsiTheme="majorHAnsi" w:cstheme="majorBidi"/>
      <w:b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E32E7"/>
    <w:rPr>
      <w:rFonts w:asciiTheme="majorHAnsi" w:eastAsiaTheme="majorEastAsia" w:hAnsiTheme="majorHAnsi" w:cstheme="majorBidi"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7A3"/>
    <w:rPr>
      <w:rFonts w:asciiTheme="majorHAnsi" w:eastAsiaTheme="majorEastAsia" w:hAnsiTheme="majorHAnsi" w:cstheme="majorBidi"/>
      <w:b/>
      <w:iCs/>
      <w:color w:val="003C66" w:themeColor="tex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7A3"/>
    <w:rPr>
      <w:rFonts w:asciiTheme="majorHAnsi" w:eastAsiaTheme="majorEastAsia" w:hAnsiTheme="majorHAnsi" w:cstheme="majorBidi"/>
      <w:color w:val="003C66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8CC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qFormat/>
    <w:rsid w:val="003217A3"/>
    <w:rPr>
      <w:i/>
      <w:color w:val="0069A4" w:themeColor="accent3"/>
      <w:u w:val="single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8E32E7"/>
    <w:pPr>
      <w:pBdr>
        <w:top w:val="single" w:sz="4" w:space="10" w:color="008042" w:themeColor="accent1"/>
        <w:bottom w:val="single" w:sz="4" w:space="10" w:color="008042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2E7"/>
    <w:rPr>
      <w:rFonts w:ascii="Calibri" w:hAnsi="Calibri"/>
      <w:i/>
      <w:iCs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rsid w:val="008E32E7"/>
    <w:pPr>
      <w:jc w:val="center"/>
    </w:pPr>
    <w:rPr>
      <w:i/>
      <w:iCs/>
      <w:color w:val="003C6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8E32E7"/>
    <w:rPr>
      <w:rFonts w:ascii="Calibri" w:hAnsi="Calibri"/>
      <w:i/>
      <w:iCs/>
      <w:color w:val="003C66" w:themeColor="text2"/>
    </w:rPr>
  </w:style>
  <w:style w:type="character" w:styleId="Strong">
    <w:name w:val="Strong"/>
    <w:basedOn w:val="DefaultParagraphFont"/>
    <w:uiPriority w:val="22"/>
    <w:rsid w:val="008E32E7"/>
    <w:rPr>
      <w:b/>
      <w:bCs/>
      <w:color w:val="003C66" w:themeColor="text1"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C66" w:themeColor="text1"/>
        <w:left w:val="single" w:sz="4" w:space="0" w:color="003C66" w:themeColor="text1"/>
        <w:bottom w:val="single" w:sz="4" w:space="0" w:color="003C66" w:themeColor="text1"/>
        <w:right w:val="single" w:sz="4" w:space="0" w:color="003C66" w:themeColor="text1"/>
        <w:insideH w:val="single" w:sz="4" w:space="0" w:color="003C66" w:themeColor="text1"/>
        <w:insideV w:val="single" w:sz="4" w:space="0" w:color="003C66" w:themeColor="text1"/>
      </w:tblBorders>
    </w:tblPr>
  </w:style>
  <w:style w:type="table" w:styleId="TableGrid8">
    <w:name w:val="Table Grid 8"/>
    <w:basedOn w:val="TableNormal"/>
    <w:rsid w:val="001E5ECF"/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965C0"/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autoRedefine/>
    <w:uiPriority w:val="39"/>
    <w:semiHidden/>
    <w:unhideWhenUsed/>
    <w:qFormat/>
    <w:rsid w:val="003217A3"/>
    <w:pPr>
      <w:spacing w:after="0"/>
      <w:outlineLvl w:val="9"/>
    </w:pPr>
    <w:rPr>
      <w:color w:val="003C66" w:themeColor="text2"/>
      <w:sz w:val="32"/>
    </w:rPr>
  </w:style>
  <w:style w:type="paragraph" w:styleId="Footer">
    <w:name w:val="footer"/>
    <w:link w:val="FooterChar"/>
    <w:uiPriority w:val="99"/>
    <w:qFormat/>
    <w:rsid w:val="003217A3"/>
    <w:pPr>
      <w:tabs>
        <w:tab w:val="right" w:pos="10080"/>
      </w:tabs>
      <w:jc w:val="center"/>
    </w:pPr>
    <w:rPr>
      <w:i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217A3"/>
    <w:rPr>
      <w:i/>
      <w:sz w:val="16"/>
    </w:rPr>
  </w:style>
  <w:style w:type="paragraph" w:customStyle="1" w:styleId="Boldcharacter">
    <w:name w:val="Bold character"/>
    <w:basedOn w:val="Normal"/>
    <w:link w:val="BoldcharacterChar"/>
    <w:autoRedefine/>
    <w:semiHidden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rsid w:val="00C87504"/>
    <w:pPr>
      <w:spacing w:before="1080"/>
      <w:contextualSpacing/>
    </w:pPr>
  </w:style>
  <w:style w:type="paragraph" w:customStyle="1" w:styleId="BodytextDate">
    <w:name w:val="Body text Date"/>
    <w:basedOn w:val="Normal"/>
    <w:semiHidden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rsid w:val="00C87504"/>
    <w:pPr>
      <w:spacing w:before="480"/>
      <w:contextualSpacing/>
    </w:pPr>
  </w:style>
  <w:style w:type="paragraph" w:styleId="Closing">
    <w:name w:val="Closing"/>
    <w:basedOn w:val="Normal"/>
    <w:link w:val="ClosingChar"/>
    <w:semiHidden/>
    <w:rsid w:val="00C87504"/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autoRedefine/>
    <w:uiPriority w:val="1"/>
    <w:qFormat/>
    <w:rsid w:val="003217A3"/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paragraph" w:styleId="ListParagraph">
    <w:name w:val="List Paragraph"/>
    <w:basedOn w:val="Normal"/>
    <w:link w:val="ListParagraphChar"/>
    <w:autoRedefine/>
    <w:qFormat/>
    <w:rsid w:val="00D478C2"/>
    <w:pPr>
      <w:numPr>
        <w:numId w:val="37"/>
      </w:numPr>
      <w:spacing w:before="0" w:after="120"/>
    </w:pPr>
  </w:style>
  <w:style w:type="table" w:styleId="PlainTable1">
    <w:name w:val="Plain Table 1"/>
    <w:aliases w:val="Light Gray Table"/>
    <w:basedOn w:val="TableNormal"/>
    <w:uiPriority w:val="41"/>
    <w:rsid w:val="001C55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3217A3"/>
    <w:rPr>
      <w:rFonts w:ascii="Calibri" w:hAnsi="Calibri"/>
    </w:rPr>
  </w:style>
  <w:style w:type="character" w:styleId="FollowedHyperlink">
    <w:name w:val="FollowedHyperlink"/>
    <w:basedOn w:val="DefaultParagraphFont"/>
    <w:semiHidden/>
    <w:unhideWhenUsed/>
    <w:rsid w:val="00E23263"/>
    <w:rPr>
      <w:color w:val="9D9FA2" w:themeColor="followedHyperlink"/>
      <w:u w:val="single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3217A3"/>
    <w:pPr>
      <w:spacing w:after="200"/>
    </w:pPr>
    <w:rPr>
      <w:b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autoRedefine/>
    <w:rsid w:val="008E32E7"/>
    <w:pPr>
      <w:spacing w:before="60" w:after="60"/>
      <w:jc w:val="center"/>
    </w:pPr>
    <w:rPr>
      <w:szCs w:val="20"/>
    </w:rPr>
  </w:style>
  <w:style w:type="character" w:customStyle="1" w:styleId="TableTextChar">
    <w:name w:val="Table Text Char"/>
    <w:basedOn w:val="DefaultParagraphFont"/>
    <w:link w:val="TableText"/>
    <w:rsid w:val="008E32E7"/>
    <w:rPr>
      <w:rFonts w:ascii="Calibri" w:hAnsi="Calibri"/>
      <w:szCs w:val="20"/>
    </w:rPr>
  </w:style>
  <w:style w:type="paragraph" w:customStyle="1" w:styleId="ReportDate">
    <w:name w:val="Report Date"/>
    <w:basedOn w:val="Normal"/>
    <w:link w:val="ReportDateChar"/>
    <w:rsid w:val="008E32E7"/>
    <w:pPr>
      <w:pBdr>
        <w:bottom w:val="single" w:sz="4" w:space="15" w:color="auto"/>
      </w:pBdr>
      <w:jc w:val="right"/>
    </w:pPr>
    <w:rPr>
      <w:color w:val="008042" w:themeColor="accent1"/>
      <w:sz w:val="28"/>
      <w:szCs w:val="28"/>
    </w:rPr>
  </w:style>
  <w:style w:type="character" w:customStyle="1" w:styleId="ReportDateChar">
    <w:name w:val="Report Date Char"/>
    <w:basedOn w:val="DefaultParagraphFont"/>
    <w:link w:val="ReportDate"/>
    <w:rsid w:val="008E32E7"/>
    <w:rPr>
      <w:rFonts w:ascii="Calibri" w:hAnsi="Calibri"/>
      <w:color w:val="008042" w:themeColor="accent1"/>
      <w:sz w:val="28"/>
      <w:szCs w:val="28"/>
    </w:rPr>
  </w:style>
  <w:style w:type="paragraph" w:customStyle="1" w:styleId="ReportSubtitle">
    <w:name w:val="Report Subtitle"/>
    <w:basedOn w:val="Normal"/>
    <w:link w:val="ReportSubtitleChar"/>
    <w:rsid w:val="008E32E7"/>
    <w:pPr>
      <w:jc w:val="right"/>
    </w:pPr>
    <w:rPr>
      <w:color w:val="008042" w:themeColor="accent1"/>
      <w:sz w:val="28"/>
      <w:szCs w:val="28"/>
    </w:rPr>
  </w:style>
  <w:style w:type="character" w:customStyle="1" w:styleId="ReportSubtitleChar">
    <w:name w:val="Report Subtitle Char"/>
    <w:basedOn w:val="DefaultParagraphFont"/>
    <w:link w:val="ReportSubtitle"/>
    <w:rsid w:val="008E32E7"/>
    <w:rPr>
      <w:rFonts w:ascii="Calibri" w:hAnsi="Calibri"/>
      <w:color w:val="008042" w:themeColor="accent1"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rsid w:val="008E32E7"/>
    <w:pPr>
      <w:jc w:val="right"/>
    </w:pPr>
    <w:rPr>
      <w:rFonts w:asciiTheme="majorHAnsi" w:eastAsiaTheme="majorEastAsia" w:hAnsiTheme="majorHAnsi" w:cstheme="majorBidi"/>
      <w:b/>
      <w:color w:val="003C66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2E7"/>
    <w:rPr>
      <w:rFonts w:asciiTheme="majorHAnsi" w:eastAsiaTheme="majorEastAsia" w:hAnsiTheme="majorHAnsi" w:cstheme="majorBidi"/>
      <w:b/>
      <w:color w:val="003C66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8E32E7"/>
    <w:pPr>
      <w:numPr>
        <w:ilvl w:val="1"/>
      </w:numPr>
    </w:pPr>
    <w:rPr>
      <w:rFonts w:asciiTheme="minorHAnsi" w:hAnsiTheme="minorHAnsi"/>
      <w:color w:val="003C66" w:themeColor="tex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E32E7"/>
    <w:rPr>
      <w:color w:val="003C66" w:themeColor="text1"/>
      <w:spacing w:val="15"/>
      <w:sz w:val="22"/>
      <w:szCs w:val="22"/>
    </w:rPr>
  </w:style>
  <w:style w:type="character" w:styleId="IntenseEmphasis">
    <w:name w:val="Intense Emphasis"/>
    <w:basedOn w:val="DefaultParagraphFont"/>
    <w:uiPriority w:val="21"/>
    <w:rsid w:val="008E32E7"/>
    <w:rPr>
      <w:rFonts w:ascii="Calibri" w:hAnsi="Calibri"/>
      <w:b/>
      <w:i/>
      <w:iCs/>
      <w:color w:val="008042" w:themeColor="accent1"/>
      <w:sz w:val="24"/>
    </w:rPr>
  </w:style>
  <w:style w:type="character" w:styleId="SubtleReference">
    <w:name w:val="Subtle Reference"/>
    <w:basedOn w:val="DefaultParagraphFont"/>
    <w:uiPriority w:val="31"/>
    <w:rsid w:val="008E32E7"/>
    <w:rPr>
      <w:smallCaps/>
      <w:color w:val="DB7C1B" w:themeColor="accent2"/>
      <w:bdr w:val="none" w:sz="0" w:space="0" w:color="auto"/>
    </w:rPr>
  </w:style>
  <w:style w:type="character" w:styleId="IntenseReference">
    <w:name w:val="Intense Reference"/>
    <w:basedOn w:val="DefaultParagraphFont"/>
    <w:uiPriority w:val="32"/>
    <w:rsid w:val="008E32E7"/>
    <w:rPr>
      <w:b/>
      <w:bCs/>
      <w:smallCaps/>
      <w:color w:val="008042" w:themeColor="accent1"/>
      <w:spacing w:val="5"/>
    </w:rPr>
  </w:style>
  <w:style w:type="paragraph" w:customStyle="1" w:styleId="QuadSpace">
    <w:name w:val="Quad Space"/>
    <w:basedOn w:val="Normal"/>
    <w:link w:val="QuadSpaceChar"/>
    <w:rsid w:val="003A60DB"/>
    <w:pPr>
      <w:spacing w:before="840" w:after="0" w:line="271" w:lineRule="auto"/>
    </w:pPr>
    <w:rPr>
      <w:rFonts w:eastAsia="Times New Roman" w:cs="Times New Roman"/>
      <w:sz w:val="22"/>
      <w:szCs w:val="22"/>
    </w:rPr>
  </w:style>
  <w:style w:type="character" w:customStyle="1" w:styleId="QuadSpaceChar">
    <w:name w:val="Quad Space Char"/>
    <w:basedOn w:val="DefaultParagraphFont"/>
    <w:link w:val="QuadSpace"/>
    <w:rsid w:val="003A60DB"/>
    <w:rPr>
      <w:rFonts w:ascii="Calibri" w:eastAsia="Times New Roman" w:hAnsi="Calibri" w:cs="Times New Roman"/>
      <w:sz w:val="22"/>
      <w:szCs w:val="22"/>
    </w:rPr>
  </w:style>
  <w:style w:type="paragraph" w:customStyle="1" w:styleId="SingleSpace">
    <w:name w:val="Single Space"/>
    <w:basedOn w:val="Normal"/>
    <w:link w:val="SingleSpaceChar"/>
    <w:rsid w:val="003A60DB"/>
    <w:pPr>
      <w:spacing w:after="0" w:line="271" w:lineRule="auto"/>
    </w:pPr>
    <w:rPr>
      <w:rFonts w:eastAsia="Times New Roman" w:cs="Times New Roman"/>
      <w:sz w:val="22"/>
      <w:szCs w:val="22"/>
    </w:rPr>
  </w:style>
  <w:style w:type="character" w:customStyle="1" w:styleId="SingleSpaceChar">
    <w:name w:val="Single Space Char"/>
    <w:basedOn w:val="DefaultParagraphFont"/>
    <w:link w:val="SingleSpace"/>
    <w:rsid w:val="003A60DB"/>
    <w:rPr>
      <w:rFonts w:ascii="Calibri" w:eastAsia="Times New Roman" w:hAnsi="Calibri" w:cs="Times New Roman"/>
      <w:sz w:val="22"/>
      <w:szCs w:val="22"/>
    </w:rPr>
  </w:style>
  <w:style w:type="character" w:customStyle="1" w:styleId="ui-provider">
    <w:name w:val="ui-provider"/>
    <w:basedOn w:val="DefaultParagraphFont"/>
    <w:rsid w:val="00D0063F"/>
  </w:style>
  <w:style w:type="character" w:styleId="UnresolvedMention">
    <w:name w:val="Unresolved Mention"/>
    <w:basedOn w:val="DefaultParagraphFont"/>
    <w:uiPriority w:val="99"/>
    <w:semiHidden/>
    <w:unhideWhenUsed/>
    <w:rsid w:val="008C5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anda.bohnhoff@minnstate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nscu.sharepoint.com/sites/ENTPR-Brand/OfficeTemplates/ENTPR-Employees/General%20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F2F728C5054CABA59E97B815105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68B5B-EC67-49DD-A494-612AAF1AC265}"/>
      </w:docPartPr>
      <w:docPartBody>
        <w:p w:rsidR="00000000" w:rsidRDefault="00346CC7" w:rsidP="00346CC7">
          <w:pPr>
            <w:pStyle w:val="EDF2F728C5054CABA59E97B8151056DA2"/>
          </w:pPr>
          <w:r w:rsidRPr="0023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25083EE6624ACFA75B23B226B89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29236-F807-453C-B2A8-559D5FCB88A3}"/>
      </w:docPartPr>
      <w:docPartBody>
        <w:p w:rsidR="00000000" w:rsidRDefault="00346CC7" w:rsidP="00346CC7">
          <w:pPr>
            <w:pStyle w:val="9625083EE6624ACFA75B23B226B895961"/>
          </w:pPr>
          <w:r w:rsidRPr="0023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C30B481044B5ABD8E166299C6C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93EC3-CAB3-486F-AE1F-9DA94B362878}"/>
      </w:docPartPr>
      <w:docPartBody>
        <w:p w:rsidR="00000000" w:rsidRDefault="00346CC7" w:rsidP="00346CC7">
          <w:pPr>
            <w:pStyle w:val="DDFC30B481044B5ABD8E166299C6C3BC1"/>
          </w:pPr>
          <w:r w:rsidRPr="0023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25604DECE470489F2EE128893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D54BF-1C43-41D8-9481-6216301DA3CB}"/>
      </w:docPartPr>
      <w:docPartBody>
        <w:p w:rsidR="00000000" w:rsidRDefault="00346CC7" w:rsidP="00346CC7">
          <w:pPr>
            <w:pStyle w:val="71625604DECE470489F2EE128893440E1"/>
          </w:pPr>
          <w:r w:rsidRPr="0023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EA4456F6748E39B4EF58559E8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B1904-C225-4CF5-BD34-4E73C6D1B3EC}"/>
      </w:docPartPr>
      <w:docPartBody>
        <w:p w:rsidR="00000000" w:rsidRDefault="00346CC7" w:rsidP="00346CC7">
          <w:pPr>
            <w:pStyle w:val="258EA4456F6748E39B4EF58559E8E18B1"/>
          </w:pPr>
          <w:r w:rsidRPr="0023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57B48F009B412DA5D939AEF63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888A0-9E75-4A31-9BD0-FAC48FD461DB}"/>
      </w:docPartPr>
      <w:docPartBody>
        <w:p w:rsidR="00000000" w:rsidRDefault="00346CC7" w:rsidP="00346CC7">
          <w:pPr>
            <w:pStyle w:val="6A57B48F009B412DA5D939AEF63481DB1"/>
          </w:pPr>
          <w:r w:rsidRPr="0023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E307427284D698F47B2D6376F9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14B4B-8C72-4074-AA65-D43EB36C2ECF}"/>
      </w:docPartPr>
      <w:docPartBody>
        <w:p w:rsidR="00000000" w:rsidRDefault="00346CC7" w:rsidP="00346CC7">
          <w:pPr>
            <w:pStyle w:val="D5AE307427284D698F47B2D6376F9F691"/>
          </w:pPr>
          <w:r w:rsidRPr="0023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DE960C9C34F69B791EEEF66B6C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B3E3E-D9D4-48E7-977E-3BFB3FFB1AB7}"/>
      </w:docPartPr>
      <w:docPartBody>
        <w:p w:rsidR="00000000" w:rsidRDefault="00346CC7" w:rsidP="00346CC7">
          <w:pPr>
            <w:pStyle w:val="477DE960C9C34F69B791EEEF66B6C4291"/>
          </w:pPr>
          <w:r w:rsidRPr="0023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4B4B49D2147D28EB41C958C121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97374-A860-4117-886A-88E66B9A7DBB}"/>
      </w:docPartPr>
      <w:docPartBody>
        <w:p w:rsidR="00000000" w:rsidRDefault="00346CC7" w:rsidP="00346CC7">
          <w:pPr>
            <w:pStyle w:val="DA04B4B49D2147D28EB41C958C1211951"/>
          </w:pPr>
          <w:r w:rsidRPr="0023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F32760A821495DA2939E510C560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416F5-F8D0-4B63-8668-ED43A6390C21}"/>
      </w:docPartPr>
      <w:docPartBody>
        <w:p w:rsidR="00000000" w:rsidRDefault="00346CC7" w:rsidP="00346CC7">
          <w:pPr>
            <w:pStyle w:val="9CF32760A821495DA2939E510C5608371"/>
          </w:pPr>
          <w:r w:rsidRPr="0023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681299A4640EF9672A6655DDAD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D5AE9-CDCC-4722-A6FF-735A00609420}"/>
      </w:docPartPr>
      <w:docPartBody>
        <w:p w:rsidR="00000000" w:rsidRDefault="00346CC7" w:rsidP="00346CC7">
          <w:pPr>
            <w:pStyle w:val="E8A681299A4640EF9672A6655DDADD9F1"/>
          </w:pPr>
          <w:r w:rsidRPr="0023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587551D388493197FFAAF377AB3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858A5-E24B-432B-890C-1A47AAA80DF5}"/>
      </w:docPartPr>
      <w:docPartBody>
        <w:p w:rsidR="00000000" w:rsidRDefault="00346CC7" w:rsidP="00346CC7">
          <w:pPr>
            <w:pStyle w:val="F7587551D388493197FFAAF377AB3F011"/>
          </w:pPr>
          <w:r w:rsidRPr="0023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59CCD292ED4248B1DEBB00441B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FB84C-A652-4054-B476-C03E616C2EFA}"/>
      </w:docPartPr>
      <w:docPartBody>
        <w:p w:rsidR="00000000" w:rsidRDefault="00346CC7" w:rsidP="00346CC7">
          <w:pPr>
            <w:pStyle w:val="5259CCD292ED4248B1DEBB00441B28B41"/>
          </w:pPr>
          <w:r w:rsidRPr="0023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EBDA0BAE654F91A5F98E10D1A94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6EFB5-0C1C-4CDB-B993-8CDF906F0F48}"/>
      </w:docPartPr>
      <w:docPartBody>
        <w:p w:rsidR="00000000" w:rsidRDefault="00346CC7" w:rsidP="00346CC7">
          <w:pPr>
            <w:pStyle w:val="25EBDA0BAE654F91A5F98E10D1A94C95"/>
          </w:pPr>
          <w:r w:rsidRPr="0023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C33AA9F4B94E33837C2F088C885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4A508-424D-4B12-A477-9C33D593EC73}"/>
      </w:docPartPr>
      <w:docPartBody>
        <w:p w:rsidR="00000000" w:rsidRDefault="00346CC7" w:rsidP="00346CC7">
          <w:pPr>
            <w:pStyle w:val="A7C33AA9F4B94E33837C2F088C8857E0"/>
          </w:pPr>
          <w:r w:rsidRPr="002345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6A7C6B74041EEB2D180F0F22B9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5F5C-5B7C-459A-80F7-4E4E9436831C}"/>
      </w:docPartPr>
      <w:docPartBody>
        <w:p w:rsidR="00000000" w:rsidRDefault="00346CC7" w:rsidP="00346CC7">
          <w:pPr>
            <w:pStyle w:val="CB56A7C6B74041EEB2D180F0F22B93AD"/>
          </w:pPr>
          <w:r w:rsidRPr="002345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C7"/>
    <w:rsid w:val="00346CC7"/>
    <w:rsid w:val="00656594"/>
    <w:rsid w:val="007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6CC7"/>
    <w:rPr>
      <w:color w:val="808080"/>
    </w:rPr>
  </w:style>
  <w:style w:type="paragraph" w:customStyle="1" w:styleId="EDF2F728C5054CABA59E97B8151056DA">
    <w:name w:val="EDF2F728C5054CABA59E97B8151056DA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EDF2F728C5054CABA59E97B8151056DA1">
    <w:name w:val="EDF2F728C5054CABA59E97B8151056DA1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9625083EE6624ACFA75B23B226B89596">
    <w:name w:val="9625083EE6624ACFA75B23B226B89596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DDFC30B481044B5ABD8E166299C6C3BC">
    <w:name w:val="DDFC30B481044B5ABD8E166299C6C3BC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71625604DECE470489F2EE128893440E">
    <w:name w:val="71625604DECE470489F2EE128893440E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258EA4456F6748E39B4EF58559E8E18B">
    <w:name w:val="258EA4456F6748E39B4EF58559E8E18B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6A57B48F009B412DA5D939AEF63481DB">
    <w:name w:val="6A57B48F009B412DA5D939AEF63481DB"/>
    <w:rsid w:val="00346CC7"/>
  </w:style>
  <w:style w:type="paragraph" w:customStyle="1" w:styleId="D5AE307427284D698F47B2D6376F9F69">
    <w:name w:val="D5AE307427284D698F47B2D6376F9F69"/>
    <w:rsid w:val="00346CC7"/>
  </w:style>
  <w:style w:type="paragraph" w:customStyle="1" w:styleId="477DE960C9C34F69B791EEEF66B6C429">
    <w:name w:val="477DE960C9C34F69B791EEEF66B6C429"/>
    <w:rsid w:val="00346CC7"/>
  </w:style>
  <w:style w:type="paragraph" w:customStyle="1" w:styleId="DA04B4B49D2147D28EB41C958C121195">
    <w:name w:val="DA04B4B49D2147D28EB41C958C121195"/>
    <w:rsid w:val="00346CC7"/>
  </w:style>
  <w:style w:type="paragraph" w:customStyle="1" w:styleId="9CF32760A821495DA2939E510C560837">
    <w:name w:val="9CF32760A821495DA2939E510C560837"/>
    <w:rsid w:val="00346CC7"/>
  </w:style>
  <w:style w:type="paragraph" w:customStyle="1" w:styleId="E8A681299A4640EF9672A6655DDADD9F">
    <w:name w:val="E8A681299A4640EF9672A6655DDADD9F"/>
    <w:rsid w:val="00346CC7"/>
  </w:style>
  <w:style w:type="paragraph" w:customStyle="1" w:styleId="F7587551D388493197FFAAF377AB3F01">
    <w:name w:val="F7587551D388493197FFAAF377AB3F01"/>
    <w:rsid w:val="00346CC7"/>
  </w:style>
  <w:style w:type="paragraph" w:customStyle="1" w:styleId="5259CCD292ED4248B1DEBB00441B28B4">
    <w:name w:val="5259CCD292ED4248B1DEBB00441B28B4"/>
    <w:rsid w:val="00346CC7"/>
  </w:style>
  <w:style w:type="paragraph" w:customStyle="1" w:styleId="EDF2F728C5054CABA59E97B8151056DA2">
    <w:name w:val="EDF2F728C5054CABA59E97B8151056DA2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9625083EE6624ACFA75B23B226B895961">
    <w:name w:val="9625083EE6624ACFA75B23B226B895961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DDFC30B481044B5ABD8E166299C6C3BC1">
    <w:name w:val="DDFC30B481044B5ABD8E166299C6C3BC1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71625604DECE470489F2EE128893440E1">
    <w:name w:val="71625604DECE470489F2EE128893440E1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258EA4456F6748E39B4EF58559E8E18B1">
    <w:name w:val="258EA4456F6748E39B4EF58559E8E18B1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6A57B48F009B412DA5D939AEF63481DB1">
    <w:name w:val="6A57B48F009B412DA5D939AEF63481DB1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D5AE307427284D698F47B2D6376F9F691">
    <w:name w:val="D5AE307427284D698F47B2D6376F9F691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477DE960C9C34F69B791EEEF66B6C4291">
    <w:name w:val="477DE960C9C34F69B791EEEF66B6C4291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DA04B4B49D2147D28EB41C958C1211951">
    <w:name w:val="DA04B4B49D2147D28EB41C958C1211951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9CF32760A821495DA2939E510C5608371">
    <w:name w:val="9CF32760A821495DA2939E510C5608371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E8A681299A4640EF9672A6655DDADD9F1">
    <w:name w:val="E8A681299A4640EF9672A6655DDADD9F1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F7587551D388493197FFAAF377AB3F011">
    <w:name w:val="F7587551D388493197FFAAF377AB3F011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5259CCD292ED4248B1DEBB00441B28B41">
    <w:name w:val="5259CCD292ED4248B1DEBB00441B28B41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25EBDA0BAE654F91A5F98E10D1A94C95">
    <w:name w:val="25EBDA0BAE654F91A5F98E10D1A94C95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A7C33AA9F4B94E33837C2F088C8857E0">
    <w:name w:val="A7C33AA9F4B94E33837C2F088C8857E0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  <w:style w:type="paragraph" w:customStyle="1" w:styleId="CB56A7C6B74041EEB2D180F0F22B93AD">
    <w:name w:val="CB56A7C6B74041EEB2D180F0F22B93AD"/>
    <w:rsid w:val="00346CC7"/>
    <w:pPr>
      <w:spacing w:before="240" w:after="240" w:line="240" w:lineRule="auto"/>
    </w:pPr>
    <w:rPr>
      <w:rFonts w:ascii="Calibri" w:hAnsi="Calibri"/>
      <w:kern w:val="0"/>
      <w:lang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State">
      <a:dk1>
        <a:srgbClr val="003C66"/>
      </a:dk1>
      <a:lt1>
        <a:srgbClr val="FFFFFF"/>
      </a:lt1>
      <a:dk2>
        <a:srgbClr val="003C66"/>
      </a:dk2>
      <a:lt2>
        <a:srgbClr val="FFFFFF"/>
      </a:lt2>
      <a:accent1>
        <a:srgbClr val="008042"/>
      </a:accent1>
      <a:accent2>
        <a:srgbClr val="DB7C1B"/>
      </a:accent2>
      <a:accent3>
        <a:srgbClr val="0069A4"/>
      </a:accent3>
      <a:accent4>
        <a:srgbClr val="73CEE4"/>
      </a:accent4>
      <a:accent5>
        <a:srgbClr val="62BB46"/>
      </a:accent5>
      <a:accent6>
        <a:srgbClr val="D3E27E"/>
      </a:accent6>
      <a:hlink>
        <a:srgbClr val="139445"/>
      </a:hlink>
      <a:folHlink>
        <a:srgbClr val="9D9FA2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4176940C49541AB239745E74D000A" ma:contentTypeVersion="13" ma:contentTypeDescription="Create a new document." ma:contentTypeScope="" ma:versionID="ada6d75194da8881ae6c8bf32707d5dc">
  <xsd:schema xmlns:xsd="http://www.w3.org/2001/XMLSchema" xmlns:xs="http://www.w3.org/2001/XMLSchema" xmlns:p="http://schemas.microsoft.com/office/2006/metadata/properties" xmlns:ns2="d2bbb11e-09a4-4a84-b921-281ecf0e1196" xmlns:ns3="6c1dbc87-1601-4419-952b-1dc8020d9f4b" targetNamespace="http://schemas.microsoft.com/office/2006/metadata/properties" ma:root="true" ma:fieldsID="be7c0b469df3135b38774c962db6cc88" ns2:_="" ns3:_="">
    <xsd:import namespace="d2bbb11e-09a4-4a84-b921-281ecf0e1196"/>
    <xsd:import namespace="6c1dbc87-1601-4419-952b-1dc8020d9f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bb11e-09a4-4a84-b921-281ecf0e1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41dc1d-0b1d-4c6a-a81b-11eaf3d00b70}" ma:internalName="TaxCatchAll" ma:showField="CatchAllData" ma:web="d2bbb11e-09a4-4a84-b921-281ecf0e1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dbc87-1601-4419-952b-1dc8020d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1dbc87-1601-4419-952b-1dc8020d9f4b">
      <Terms xmlns="http://schemas.microsoft.com/office/infopath/2007/PartnerControls"/>
    </lcf76f155ced4ddcb4097134ff3c332f>
    <TaxCatchAll xmlns="d2bbb11e-09a4-4a84-b921-281ecf0e1196" xsi:nil="true"/>
  </documentManagement>
</p:properties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A0DE3-B2C8-490C-B0E5-D03363E5A7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AD9A7-45C0-4E84-923E-A21786F4C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bb11e-09a4-4a84-b921-281ecf0e1196"/>
    <ds:schemaRef ds:uri="6c1dbc87-1601-4419-952b-1dc8020d9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32CBEC-8272-4950-8134-C472AA38036A}">
  <ds:schemaRefs>
    <ds:schemaRef ds:uri="http://schemas.microsoft.com/office/2006/metadata/properties"/>
    <ds:schemaRef ds:uri="http://schemas.microsoft.com/office/infopath/2007/PartnerControls"/>
    <ds:schemaRef ds:uri="6c1dbc87-1601-4419-952b-1dc8020d9f4b"/>
    <ds:schemaRef ds:uri="d2bbb11e-09a4-4a84-b921-281ecf0e11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General%20Use</Template>
  <TotalTime>1940</TotalTime>
  <Pages>1</Pages>
  <Words>139</Words>
  <Characters>1117</Characters>
  <Application>Microsoft Office Word</Application>
  <DocSecurity>8</DocSecurity>
  <Lines>223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Bohnhoff</dc:creator>
  <cp:keywords/>
  <dc:description/>
  <cp:lastModifiedBy>Bohnhoff, Amanda M</cp:lastModifiedBy>
  <cp:revision>3</cp:revision>
  <dcterms:created xsi:type="dcterms:W3CDTF">2026-02-06T16:36:00Z</dcterms:created>
  <dcterms:modified xsi:type="dcterms:W3CDTF">2026-02-13T13:33:00Z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  <property fmtid="{D5CDD505-2E9C-101B-9397-08002B2CF9AE}" pid="3" name="ContentTypeId">
    <vt:lpwstr>0x010100DFF4176940C49541AB239745E74D000A</vt:lpwstr>
  </property>
</Properties>
</file>