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77F59" w14:textId="1008AA82" w:rsidR="00AB2F23" w:rsidRDefault="00A62D59" w:rsidP="00AB2F23">
      <w:r>
        <w:rPr>
          <w:noProof/>
        </w:rPr>
        <mc:AlternateContent>
          <mc:Choice Requires="wpg">
            <w:drawing>
              <wp:anchor distT="0" distB="457200" distL="114300" distR="114300" simplePos="0" relativeHeight="251659264" behindDoc="0" locked="0" layoutInCell="1" allowOverlap="1" wp14:anchorId="51CA8513" wp14:editId="49C81E91">
                <wp:simplePos x="0" y="0"/>
                <wp:positionH relativeFrom="column">
                  <wp:posOffset>0</wp:posOffset>
                </wp:positionH>
                <wp:positionV relativeFrom="paragraph">
                  <wp:posOffset>184150</wp:posOffset>
                </wp:positionV>
                <wp:extent cx="2551176" cy="886968"/>
                <wp:effectExtent l="19050" t="0" r="1905" b="27940"/>
                <wp:wrapTopAndBottom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1176" cy="886968"/>
                          <a:chOff x="0" y="0"/>
                          <a:chExt cx="2550795" cy="884551"/>
                        </a:xfrm>
                      </wpg:grpSpPr>
                      <pic:pic xmlns:pic="http://schemas.openxmlformats.org/drawingml/2006/picture">
                        <pic:nvPicPr>
                          <pic:cNvPr id="49" name="Picture 49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0795" cy="6248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Straight Connector 4"/>
                        <wps:cNvCnPr/>
                        <wps:spPr>
                          <a:xfrm>
                            <a:off x="0" y="882650"/>
                            <a:ext cx="361293" cy="1901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6B3A1F" id="Group 1" o:spid="_x0000_s1026" style="position:absolute;margin-left:0;margin-top:14.5pt;width:200.9pt;height:69.85pt;z-index:251659264;mso-wrap-distance-bottom:36pt;mso-width-relative:margin;mso-height-relative:margin" coordsize="25507,884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9" o:spid="_x0000_s1027" type="#_x0000_t75" style="position:absolute;width:25507;height:6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">
                  <v:imagedata r:id="rId12" o:title=""/>
                </v:shape>
                <v:line id="Straight Connector 4" o:spid="_x0000_s1028" style="position:absolute;visibility:visible;mso-wrap-style:square" from="0,8826" to="3612,8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" strokecolor="#139445 [3204]" strokeweight="3pt"/>
                <w10:wrap type="topAndBottom"/>
              </v:group>
            </w:pict>
          </mc:Fallback>
        </mc:AlternateContent>
      </w:r>
      <w:r w:rsidR="008B3CAB">
        <w:t>January 2026</w:t>
      </w:r>
    </w:p>
    <w:p w14:paraId="49ED70C4" w14:textId="77777777" w:rsidR="00AB2F23" w:rsidRDefault="0018257A" w:rsidP="00AB2F23">
      <w:r>
        <w:t>Office of General Counsel</w:t>
      </w:r>
    </w:p>
    <w:p w14:paraId="350BFD93" w14:textId="77777777" w:rsidR="00AB2F23" w:rsidRPr="00DF3708" w:rsidRDefault="0018257A" w:rsidP="00AB2F23">
      <w:r>
        <w:t>DPCO Directory</w:t>
      </w:r>
    </w:p>
    <w:p w14:paraId="280BB93C" w14:textId="77777777" w:rsidR="00AB2F23" w:rsidRDefault="0018257A" w:rsidP="006A45DC">
      <w:pPr>
        <w:pStyle w:val="Heading1"/>
      </w:pPr>
      <w:r>
        <w:t>Data Practices Compliance Officers</w:t>
      </w:r>
      <w:r w:rsidR="00D679A5">
        <w:t xml:space="preserve"> Directory</w:t>
      </w:r>
    </w:p>
    <w:p w14:paraId="64CDFB8D" w14:textId="77777777" w:rsidR="00AB2F23" w:rsidRDefault="0018257A" w:rsidP="00AB2F23">
      <w:pPr>
        <w:pStyle w:val="Heading2"/>
      </w:pPr>
      <w:r>
        <w:t>System Office</w:t>
      </w:r>
    </w:p>
    <w:p w14:paraId="4D38385F" w14:textId="77777777" w:rsidR="00AB2F23" w:rsidRDefault="0018257A" w:rsidP="00AB2F23">
      <w:r>
        <w:t>Daniel McCabe</w:t>
      </w:r>
    </w:p>
    <w:p w14:paraId="00D780CA" w14:textId="46CF0224" w:rsidR="0018257A" w:rsidRDefault="0018257A" w:rsidP="00AB2F23">
      <w:r w:rsidRPr="0018257A">
        <w:t>651-</w:t>
      </w:r>
      <w:r w:rsidR="00F33452">
        <w:t>314-3428</w:t>
      </w:r>
    </w:p>
    <w:p w14:paraId="6674648D" w14:textId="77777777" w:rsidR="0018257A" w:rsidRDefault="0018257A" w:rsidP="00AB2F23">
      <w:hyperlink r:id="rId13" w:history="1">
        <w:r w:rsidRPr="003F2371">
          <w:rPr>
            <w:rStyle w:val="Hyperlink"/>
            <w:color w:val="006FA3" w:themeColor="accent3" w:themeShade="BF"/>
          </w:rPr>
          <w:t>Daniel.McCabe@minnstate.edu</w:t>
        </w:r>
      </w:hyperlink>
      <w:r>
        <w:t xml:space="preserve"> </w:t>
      </w:r>
    </w:p>
    <w:p w14:paraId="1A4264A5" w14:textId="77777777" w:rsidR="0018257A" w:rsidRDefault="0018257A" w:rsidP="00AB2F23">
      <w:pPr>
        <w:pStyle w:val="Heading2"/>
      </w:pPr>
      <w:r w:rsidRPr="0018257A">
        <w:t>Alexandria Technical &amp; Community College</w:t>
      </w:r>
    </w:p>
    <w:p w14:paraId="001BD0B5" w14:textId="77777777" w:rsidR="00AB2F23" w:rsidRDefault="0018257A" w:rsidP="0018257A">
      <w:pPr>
        <w:pStyle w:val="Heading3"/>
      </w:pPr>
      <w:r>
        <w:t>DPCO</w:t>
      </w:r>
    </w:p>
    <w:p w14:paraId="46225D29" w14:textId="17024871" w:rsidR="0018257A" w:rsidRDefault="00E96AC6" w:rsidP="0018257A">
      <w:r>
        <w:t xml:space="preserve">Sara </w:t>
      </w:r>
      <w:proofErr w:type="spellStart"/>
      <w:r>
        <w:t>Fier</w:t>
      </w:r>
      <w:proofErr w:type="spellEnd"/>
    </w:p>
    <w:p w14:paraId="2F5CCA95" w14:textId="6566463A" w:rsidR="0018257A" w:rsidRDefault="0018257A" w:rsidP="0018257A">
      <w:r w:rsidRPr="0018257A">
        <w:t>320-762-4</w:t>
      </w:r>
      <w:r w:rsidR="00E96AC6">
        <w:t>600</w:t>
      </w:r>
    </w:p>
    <w:p w14:paraId="15D49272" w14:textId="23EF6457" w:rsidR="0018257A" w:rsidRDefault="00E96AC6" w:rsidP="0018257A">
      <w:hyperlink r:id="rId14" w:history="1">
        <w:r w:rsidRPr="003F2371">
          <w:rPr>
            <w:rStyle w:val="Hyperlink"/>
            <w:color w:val="006FA3" w:themeColor="accent3" w:themeShade="BF"/>
          </w:rPr>
          <w:t>sara.fier@alextech.edu</w:t>
        </w:r>
      </w:hyperlink>
      <w:r>
        <w:t xml:space="preserve"> </w:t>
      </w:r>
    </w:p>
    <w:p w14:paraId="1702CA80" w14:textId="77777777" w:rsidR="0018257A" w:rsidRDefault="0018257A" w:rsidP="0018257A">
      <w:pPr>
        <w:pStyle w:val="Heading3"/>
      </w:pPr>
      <w:r>
        <w:t>Student Records</w:t>
      </w:r>
    </w:p>
    <w:p w14:paraId="611F54FC" w14:textId="77777777" w:rsidR="0018257A" w:rsidRDefault="0018257A" w:rsidP="0018257A">
      <w:r w:rsidRPr="0018257A">
        <w:t>Patrick Running</w:t>
      </w:r>
    </w:p>
    <w:p w14:paraId="0A0C2224" w14:textId="77777777" w:rsidR="0018257A" w:rsidRDefault="0018257A" w:rsidP="0018257A">
      <w:r w:rsidRPr="0018257A">
        <w:t>320-762-4483</w:t>
      </w:r>
    </w:p>
    <w:p w14:paraId="0E866359" w14:textId="77777777" w:rsidR="0018257A" w:rsidRDefault="0018257A" w:rsidP="0018257A">
      <w:hyperlink r:id="rId15" w:history="1">
        <w:r w:rsidRPr="003F2371">
          <w:rPr>
            <w:rStyle w:val="Hyperlink"/>
            <w:color w:val="006FA3" w:themeColor="accent3" w:themeShade="BF"/>
          </w:rPr>
          <w:t>patrickr@alextech.edu</w:t>
        </w:r>
      </w:hyperlink>
    </w:p>
    <w:p w14:paraId="549DFD83" w14:textId="77777777" w:rsidR="0018257A" w:rsidRDefault="0018257A" w:rsidP="0018257A">
      <w:pPr>
        <w:pStyle w:val="Heading3"/>
      </w:pPr>
      <w:r>
        <w:t>Employee Records</w:t>
      </w:r>
    </w:p>
    <w:p w14:paraId="4C135C90" w14:textId="4F7DC727" w:rsidR="0018257A" w:rsidRDefault="00E96AC6" w:rsidP="0018257A">
      <w:r>
        <w:t>Jen Olson</w:t>
      </w:r>
    </w:p>
    <w:p w14:paraId="1DD2CF37" w14:textId="7651C300" w:rsidR="0018257A" w:rsidRDefault="0018257A" w:rsidP="0018257A">
      <w:r w:rsidRPr="0018257A">
        <w:t>320-762-446</w:t>
      </w:r>
      <w:r w:rsidR="00E96AC6">
        <w:t>1</w:t>
      </w:r>
    </w:p>
    <w:p w14:paraId="0DD12D2B" w14:textId="078231DB" w:rsidR="00E96AC6" w:rsidRDefault="00E96AC6" w:rsidP="0018257A">
      <w:hyperlink r:id="rId16" w:history="1">
        <w:r w:rsidRPr="003F2371">
          <w:rPr>
            <w:rStyle w:val="Hyperlink"/>
            <w:color w:val="006FA3" w:themeColor="accent3" w:themeShade="BF"/>
          </w:rPr>
          <w:t>jen.olson@alextech.edu</w:t>
        </w:r>
      </w:hyperlink>
      <w:r>
        <w:t xml:space="preserve"> </w:t>
      </w:r>
    </w:p>
    <w:p w14:paraId="0D613C76" w14:textId="77777777" w:rsidR="009C648A" w:rsidRDefault="009C648A" w:rsidP="009C648A">
      <w:pPr>
        <w:pStyle w:val="Heading2"/>
      </w:pPr>
      <w:r w:rsidRPr="009C648A">
        <w:lastRenderedPageBreak/>
        <w:t>Anoka Technical College</w:t>
      </w:r>
    </w:p>
    <w:p w14:paraId="665938C2" w14:textId="77777777" w:rsidR="009C648A" w:rsidRDefault="009C648A" w:rsidP="009C648A">
      <w:pPr>
        <w:pStyle w:val="Heading3"/>
      </w:pPr>
      <w:r>
        <w:t>DPCO</w:t>
      </w:r>
    </w:p>
    <w:p w14:paraId="24569B62" w14:textId="3D2F08B0" w:rsidR="00DC743C" w:rsidRDefault="00F13B72" w:rsidP="00DC743C">
      <w:r>
        <w:t>Norma Konschak</w:t>
      </w:r>
    </w:p>
    <w:p w14:paraId="2993C02A" w14:textId="18DA8A37" w:rsidR="00DC743C" w:rsidRDefault="00DC743C" w:rsidP="00DC743C">
      <w:r>
        <w:t>763-433-</w:t>
      </w:r>
      <w:r w:rsidR="00F13B72">
        <w:t>1116</w:t>
      </w:r>
    </w:p>
    <w:p w14:paraId="1F176F81" w14:textId="081695B7" w:rsidR="009C648A" w:rsidRDefault="00F13B72" w:rsidP="00DC743C">
      <w:hyperlink r:id="rId17" w:history="1">
        <w:r w:rsidRPr="003F2371">
          <w:rPr>
            <w:rStyle w:val="Hyperlink"/>
            <w:color w:val="006FA3" w:themeColor="accent3" w:themeShade="BF"/>
          </w:rPr>
          <w:t>norma.konschak@anokaramsey.edu</w:t>
        </w:r>
      </w:hyperlink>
      <w:r>
        <w:t xml:space="preserve"> </w:t>
      </w:r>
    </w:p>
    <w:p w14:paraId="611D7CD5" w14:textId="12295C1B" w:rsidR="009C648A" w:rsidRDefault="009C648A" w:rsidP="009C648A">
      <w:pPr>
        <w:pStyle w:val="Heading3"/>
      </w:pPr>
      <w:r w:rsidRPr="009C648A">
        <w:t>Student Records</w:t>
      </w:r>
    </w:p>
    <w:p w14:paraId="434AD078" w14:textId="77777777" w:rsidR="009C648A" w:rsidRDefault="009C648A" w:rsidP="009C648A">
      <w:r w:rsidRPr="009C648A">
        <w:t>Laura Kittelson</w:t>
      </w:r>
    </w:p>
    <w:p w14:paraId="282C6450" w14:textId="77777777" w:rsidR="009C648A" w:rsidRDefault="009C648A" w:rsidP="009C648A">
      <w:r w:rsidRPr="009C648A">
        <w:t>763-576-7721</w:t>
      </w:r>
    </w:p>
    <w:p w14:paraId="4A1106F0" w14:textId="77777777" w:rsidR="009C648A" w:rsidRDefault="009C648A" w:rsidP="009C648A">
      <w:hyperlink r:id="rId18" w:history="1">
        <w:r w:rsidRPr="003F2371">
          <w:rPr>
            <w:rStyle w:val="Hyperlink"/>
            <w:color w:val="006FA3" w:themeColor="accent3" w:themeShade="BF"/>
          </w:rPr>
          <w:t>Laura.kittelson@anokatech.edu</w:t>
        </w:r>
      </w:hyperlink>
    </w:p>
    <w:p w14:paraId="0A43EFAB" w14:textId="77777777" w:rsidR="009C648A" w:rsidRDefault="009C648A" w:rsidP="009C648A">
      <w:pPr>
        <w:pStyle w:val="Heading3"/>
      </w:pPr>
      <w:r w:rsidRPr="009C648A">
        <w:t>Employee Records</w:t>
      </w:r>
    </w:p>
    <w:p w14:paraId="6B4E3BB9" w14:textId="77777777" w:rsidR="009C648A" w:rsidRDefault="009C648A" w:rsidP="009C648A">
      <w:r w:rsidRPr="009C648A">
        <w:t>Jay Nelson</w:t>
      </w:r>
    </w:p>
    <w:p w14:paraId="335628C9" w14:textId="77777777" w:rsidR="009C648A" w:rsidRDefault="009C648A" w:rsidP="009C648A">
      <w:r w:rsidRPr="009C648A">
        <w:t>763-576-4054</w:t>
      </w:r>
    </w:p>
    <w:p w14:paraId="0B67752C" w14:textId="77777777" w:rsidR="009C648A" w:rsidRDefault="009C648A" w:rsidP="009C648A">
      <w:hyperlink r:id="rId19" w:history="1">
        <w:r w:rsidRPr="003F2371">
          <w:rPr>
            <w:rStyle w:val="Hyperlink"/>
            <w:color w:val="006FA3" w:themeColor="accent3" w:themeShade="BF"/>
          </w:rPr>
          <w:t>jnelson@anokatech.edu</w:t>
        </w:r>
      </w:hyperlink>
    </w:p>
    <w:p w14:paraId="1B06DDC5" w14:textId="77777777" w:rsidR="009C648A" w:rsidRDefault="009C648A" w:rsidP="009C648A">
      <w:pPr>
        <w:pStyle w:val="Heading2"/>
      </w:pPr>
      <w:r w:rsidRPr="009C648A">
        <w:t>Anoka Ramsey Community College</w:t>
      </w:r>
    </w:p>
    <w:p w14:paraId="71769EA9" w14:textId="77777777" w:rsidR="009C648A" w:rsidRDefault="009C648A" w:rsidP="009C648A">
      <w:pPr>
        <w:pStyle w:val="Heading3"/>
      </w:pPr>
      <w:r>
        <w:t>DPCO</w:t>
      </w:r>
    </w:p>
    <w:p w14:paraId="07288336" w14:textId="77777777" w:rsidR="00F13B72" w:rsidRDefault="00F13B72" w:rsidP="00F13B72">
      <w:r>
        <w:t>Norma Konschak</w:t>
      </w:r>
    </w:p>
    <w:p w14:paraId="383E63BE" w14:textId="77777777" w:rsidR="00F13B72" w:rsidRDefault="00F13B72" w:rsidP="00F13B72">
      <w:r>
        <w:t>763-433-1116</w:t>
      </w:r>
    </w:p>
    <w:p w14:paraId="42070B59" w14:textId="173E98AD" w:rsidR="009C648A" w:rsidRPr="009C648A" w:rsidRDefault="00F13B72" w:rsidP="00F13B72">
      <w:hyperlink r:id="rId20" w:history="1">
        <w:r w:rsidRPr="003F2371">
          <w:rPr>
            <w:rStyle w:val="Hyperlink"/>
            <w:color w:val="006FA3" w:themeColor="accent3" w:themeShade="BF"/>
          </w:rPr>
          <w:t>norma.konschak@anokaramsey.edu</w:t>
        </w:r>
      </w:hyperlink>
      <w:r w:rsidR="00DC743C">
        <w:t xml:space="preserve"> </w:t>
      </w:r>
    </w:p>
    <w:p w14:paraId="234B2582" w14:textId="77777777" w:rsidR="009C648A" w:rsidRDefault="009C648A" w:rsidP="009C648A">
      <w:pPr>
        <w:pStyle w:val="Heading3"/>
      </w:pPr>
      <w:r>
        <w:t>Student Records</w:t>
      </w:r>
    </w:p>
    <w:p w14:paraId="14EAAD58" w14:textId="77777777" w:rsidR="009C648A" w:rsidRDefault="009C648A" w:rsidP="009C648A">
      <w:r w:rsidRPr="009C648A">
        <w:t>Rhonda Kern</w:t>
      </w:r>
    </w:p>
    <w:p w14:paraId="0A08B687" w14:textId="77777777" w:rsidR="009C648A" w:rsidRDefault="009C648A" w:rsidP="009C648A">
      <w:r w:rsidRPr="009C648A">
        <w:t>763-433-1362</w:t>
      </w:r>
    </w:p>
    <w:p w14:paraId="0B4F1D4E" w14:textId="77777777" w:rsidR="009C648A" w:rsidRDefault="009C648A" w:rsidP="009C648A">
      <w:hyperlink r:id="rId21" w:history="1">
        <w:r w:rsidRPr="003F2371">
          <w:rPr>
            <w:rStyle w:val="Hyperlink"/>
            <w:color w:val="006FA3" w:themeColor="accent3" w:themeShade="BF"/>
          </w:rPr>
          <w:t>Rhonda.Kern@anokaramsey.edu</w:t>
        </w:r>
      </w:hyperlink>
    </w:p>
    <w:p w14:paraId="7523FF04" w14:textId="77777777" w:rsidR="009C648A" w:rsidRDefault="009C648A" w:rsidP="009C648A">
      <w:pPr>
        <w:pStyle w:val="Heading3"/>
      </w:pPr>
      <w:r>
        <w:t>Employee Records</w:t>
      </w:r>
    </w:p>
    <w:p w14:paraId="00FB39D0" w14:textId="77777777" w:rsidR="009C648A" w:rsidRDefault="009C648A" w:rsidP="009C648A">
      <w:r>
        <w:t>Jay Nelson</w:t>
      </w:r>
    </w:p>
    <w:p w14:paraId="40E58FB1" w14:textId="77777777" w:rsidR="009C648A" w:rsidRDefault="009C648A" w:rsidP="009C648A">
      <w:r>
        <w:t>763-576-4054</w:t>
      </w:r>
    </w:p>
    <w:p w14:paraId="41C65CCF" w14:textId="77777777" w:rsidR="009C648A" w:rsidRDefault="00C241C5" w:rsidP="009C648A">
      <w:hyperlink r:id="rId22" w:history="1">
        <w:r w:rsidRPr="003F2371">
          <w:rPr>
            <w:rStyle w:val="Hyperlink"/>
            <w:color w:val="006FA3" w:themeColor="accent3" w:themeShade="BF"/>
          </w:rPr>
          <w:t>jnelson@anokatech.edu</w:t>
        </w:r>
      </w:hyperlink>
    </w:p>
    <w:p w14:paraId="71E33887" w14:textId="77777777" w:rsidR="00C241C5" w:rsidRDefault="00C241C5" w:rsidP="00C241C5">
      <w:pPr>
        <w:pStyle w:val="Heading2"/>
      </w:pPr>
      <w:r w:rsidRPr="00C241C5">
        <w:t>Bemidji State University</w:t>
      </w:r>
    </w:p>
    <w:p w14:paraId="34FC9040" w14:textId="77777777" w:rsidR="00C241C5" w:rsidRDefault="00C241C5" w:rsidP="00C241C5">
      <w:pPr>
        <w:pStyle w:val="Heading3"/>
      </w:pPr>
      <w:r>
        <w:t>DPCO</w:t>
      </w:r>
    </w:p>
    <w:p w14:paraId="5836AECE" w14:textId="2AAAC693" w:rsidR="00C241C5" w:rsidRDefault="00F306F1" w:rsidP="00C241C5">
      <w:bookmarkStart w:id="0" w:name="_Hlk161296684"/>
      <w:r>
        <w:t>Marie Bock</w:t>
      </w:r>
    </w:p>
    <w:p w14:paraId="44DD0095" w14:textId="2E2DECB7" w:rsidR="00C241C5" w:rsidRDefault="00C241C5" w:rsidP="00C241C5">
      <w:r w:rsidRPr="00C241C5">
        <w:t>218-755-</w:t>
      </w:r>
      <w:r w:rsidR="0069462B">
        <w:t>2</w:t>
      </w:r>
      <w:r w:rsidR="00F306F1">
        <w:t>250</w:t>
      </w:r>
    </w:p>
    <w:p w14:paraId="6D6C359C" w14:textId="718063FE" w:rsidR="00C241C5" w:rsidRDefault="00F306F1" w:rsidP="00C241C5">
      <w:hyperlink r:id="rId23" w:history="1">
        <w:r w:rsidRPr="003F2371">
          <w:rPr>
            <w:rStyle w:val="Hyperlink"/>
            <w:color w:val="006FA3" w:themeColor="accent3" w:themeShade="BF"/>
          </w:rPr>
          <w:t>marie.bock@bemidjistate.edu</w:t>
        </w:r>
      </w:hyperlink>
      <w:bookmarkEnd w:id="0"/>
      <w:r>
        <w:t xml:space="preserve"> </w:t>
      </w:r>
    </w:p>
    <w:p w14:paraId="6B518792" w14:textId="77777777" w:rsidR="00C241C5" w:rsidRDefault="00C241C5" w:rsidP="00C241C5">
      <w:pPr>
        <w:pStyle w:val="Heading3"/>
      </w:pPr>
      <w:r>
        <w:lastRenderedPageBreak/>
        <w:t>Student Records</w:t>
      </w:r>
    </w:p>
    <w:p w14:paraId="31CAED71" w14:textId="45E25BD4" w:rsidR="00C241C5" w:rsidRDefault="00F306F1" w:rsidP="00C241C5">
      <w:r>
        <w:t>Ben Hoffman</w:t>
      </w:r>
    </w:p>
    <w:p w14:paraId="5103D633" w14:textId="7DD311FD" w:rsidR="00C241C5" w:rsidRDefault="00C241C5" w:rsidP="00C241C5">
      <w:r w:rsidRPr="00C241C5">
        <w:t>218-755-</w:t>
      </w:r>
      <w:r w:rsidR="00F306F1">
        <w:t>2180</w:t>
      </w:r>
    </w:p>
    <w:p w14:paraId="1B3D4DAD" w14:textId="0F0AD7D3" w:rsidR="00C241C5" w:rsidRPr="00C241C5" w:rsidRDefault="00F306F1" w:rsidP="00C241C5">
      <w:hyperlink r:id="rId24" w:history="1">
        <w:r w:rsidRPr="003F2371">
          <w:rPr>
            <w:rStyle w:val="Hyperlink"/>
            <w:color w:val="006FA3" w:themeColor="accent3" w:themeShade="BF"/>
          </w:rPr>
          <w:t>benjamin.hoffman@bemidjistate.edu</w:t>
        </w:r>
      </w:hyperlink>
      <w:r w:rsidR="00C241C5">
        <w:t xml:space="preserve"> </w:t>
      </w:r>
    </w:p>
    <w:p w14:paraId="19D9B5F3" w14:textId="77777777" w:rsidR="00C241C5" w:rsidRDefault="00C241C5" w:rsidP="00C241C5">
      <w:pPr>
        <w:pStyle w:val="Heading3"/>
      </w:pPr>
      <w:r>
        <w:t>Employee Records</w:t>
      </w:r>
    </w:p>
    <w:p w14:paraId="5025E56C" w14:textId="77777777" w:rsidR="00C241C5" w:rsidRDefault="00FF264B" w:rsidP="00C241C5">
      <w:r w:rsidRPr="00FF264B">
        <w:t>Megan Zothman</w:t>
      </w:r>
    </w:p>
    <w:p w14:paraId="58DF3846" w14:textId="77777777" w:rsidR="00FF264B" w:rsidRDefault="00FF264B" w:rsidP="00C241C5">
      <w:r w:rsidRPr="00FF264B">
        <w:t>218-755-2502</w:t>
      </w:r>
    </w:p>
    <w:p w14:paraId="067EBFAF" w14:textId="77777777" w:rsidR="00FF264B" w:rsidRDefault="00FF264B" w:rsidP="00C241C5">
      <w:hyperlink r:id="rId25" w:history="1">
        <w:r w:rsidRPr="003F2371">
          <w:rPr>
            <w:rStyle w:val="Hyperlink"/>
            <w:color w:val="006FA3" w:themeColor="accent3" w:themeShade="BF"/>
          </w:rPr>
          <w:t>megan.zothman@bemidjistate.edu</w:t>
        </w:r>
      </w:hyperlink>
    </w:p>
    <w:p w14:paraId="478C3F6A" w14:textId="77777777" w:rsidR="00FF264B" w:rsidRDefault="00FF264B" w:rsidP="00FF264B">
      <w:pPr>
        <w:pStyle w:val="Heading2"/>
      </w:pPr>
      <w:r w:rsidRPr="00FF264B">
        <w:t>Central Lakes College</w:t>
      </w:r>
    </w:p>
    <w:p w14:paraId="6A69B11A" w14:textId="77777777" w:rsidR="00FF264B" w:rsidRDefault="00FF264B" w:rsidP="00FF264B">
      <w:pPr>
        <w:pStyle w:val="Heading3"/>
      </w:pPr>
      <w:r>
        <w:t>DPCO</w:t>
      </w:r>
    </w:p>
    <w:p w14:paraId="73BC2C5A" w14:textId="7993EFEF" w:rsidR="00FF264B" w:rsidRDefault="00FB6E2B" w:rsidP="00FF264B">
      <w:bookmarkStart w:id="1" w:name="_Hlk149546438"/>
      <w:r>
        <w:t>Nancy Paulson</w:t>
      </w:r>
    </w:p>
    <w:p w14:paraId="6354983D" w14:textId="77777777" w:rsidR="00EE7ECB" w:rsidRDefault="00FF264B" w:rsidP="00EE7ECB">
      <w:r w:rsidRPr="00FF264B">
        <w:t>218-855-8054</w:t>
      </w:r>
    </w:p>
    <w:p w14:paraId="6BA5DF8D" w14:textId="1D49725A" w:rsidR="00EE7ECB" w:rsidRPr="00EE7ECB" w:rsidRDefault="00FB6E2B" w:rsidP="00EE7ECB">
      <w:hyperlink r:id="rId26" w:history="1">
        <w:r w:rsidRPr="003F2371">
          <w:rPr>
            <w:rStyle w:val="Hyperlink"/>
            <w:color w:val="006FA3" w:themeColor="accent3" w:themeShade="BF"/>
          </w:rPr>
          <w:t>nancy.paulson@clcmn.edu</w:t>
        </w:r>
      </w:hyperlink>
      <w:r w:rsidR="00EE7ECB" w:rsidRPr="00EE7ECB">
        <w:t xml:space="preserve"> </w:t>
      </w:r>
    </w:p>
    <w:bookmarkEnd w:id="1"/>
    <w:p w14:paraId="1239578E" w14:textId="3087FA9B" w:rsidR="00FF264B" w:rsidRDefault="00FF264B" w:rsidP="00FF264B">
      <w:pPr>
        <w:pStyle w:val="Heading3"/>
      </w:pPr>
      <w:r>
        <w:t>Student Records</w:t>
      </w:r>
    </w:p>
    <w:p w14:paraId="3CE09B28" w14:textId="73EAC3E9" w:rsidR="00FF264B" w:rsidRDefault="006D796D" w:rsidP="00FF264B">
      <w:r>
        <w:t>Jeri</w:t>
      </w:r>
      <w:r w:rsidR="00196857">
        <w:t xml:space="preserve"> Collier</w:t>
      </w:r>
    </w:p>
    <w:p w14:paraId="0FAD2CB2" w14:textId="77777777" w:rsidR="00FF264B" w:rsidRDefault="00FF264B" w:rsidP="00FF264B">
      <w:r w:rsidRPr="00FF264B">
        <w:t>218-855-8038</w:t>
      </w:r>
    </w:p>
    <w:p w14:paraId="01985001" w14:textId="69ADD208" w:rsidR="00FF264B" w:rsidRPr="00FF264B" w:rsidRDefault="00196857" w:rsidP="00FF264B">
      <w:hyperlink r:id="rId27" w:history="1">
        <w:r w:rsidRPr="003F2371">
          <w:rPr>
            <w:rStyle w:val="Hyperlink"/>
            <w:color w:val="006FA3" w:themeColor="accent3" w:themeShade="BF"/>
          </w:rPr>
          <w:t>jeri.collier@clcmn.edu</w:t>
        </w:r>
      </w:hyperlink>
      <w:r>
        <w:t xml:space="preserve"> </w:t>
      </w:r>
    </w:p>
    <w:p w14:paraId="4B41F7B3" w14:textId="77777777" w:rsidR="00FF264B" w:rsidRDefault="00FF264B" w:rsidP="00FF264B">
      <w:pPr>
        <w:pStyle w:val="Heading3"/>
      </w:pPr>
      <w:r>
        <w:t>Employee Records</w:t>
      </w:r>
    </w:p>
    <w:p w14:paraId="2FA941A2" w14:textId="77777777" w:rsidR="00FB6E2B" w:rsidRDefault="00FB6E2B" w:rsidP="00FB6E2B">
      <w:r>
        <w:t>Nancy Paulson</w:t>
      </w:r>
    </w:p>
    <w:p w14:paraId="0B47AA4A" w14:textId="77777777" w:rsidR="00FB6E2B" w:rsidRDefault="00FB6E2B" w:rsidP="00FB6E2B">
      <w:r w:rsidRPr="00FF264B">
        <w:t>218-855-8054</w:t>
      </w:r>
    </w:p>
    <w:p w14:paraId="575C8278" w14:textId="13A19A14" w:rsidR="00FB6E2B" w:rsidRPr="00EE7ECB" w:rsidRDefault="00FB6E2B" w:rsidP="00FB6E2B">
      <w:hyperlink r:id="rId28" w:history="1">
        <w:r w:rsidRPr="003F2371">
          <w:rPr>
            <w:rStyle w:val="Hyperlink"/>
            <w:color w:val="006FA3" w:themeColor="accent3" w:themeShade="BF"/>
          </w:rPr>
          <w:t>nancy.paulson@clcmn.edu</w:t>
        </w:r>
      </w:hyperlink>
    </w:p>
    <w:p w14:paraId="16EAA4EA" w14:textId="77777777" w:rsidR="00FF264B" w:rsidRDefault="00FF264B" w:rsidP="00FF264B">
      <w:pPr>
        <w:pStyle w:val="Heading2"/>
      </w:pPr>
      <w:r w:rsidRPr="00FF264B">
        <w:t>Century College</w:t>
      </w:r>
    </w:p>
    <w:p w14:paraId="42C55D81" w14:textId="77777777" w:rsidR="00FF264B" w:rsidRDefault="00FF264B" w:rsidP="00FF264B">
      <w:pPr>
        <w:pStyle w:val="Heading3"/>
      </w:pPr>
      <w:r>
        <w:t>DPCO</w:t>
      </w:r>
    </w:p>
    <w:p w14:paraId="28A1018F" w14:textId="6CECC27D" w:rsidR="00FF264B" w:rsidRDefault="00083817" w:rsidP="00FF264B">
      <w:r>
        <w:t>Rebecca Edberg</w:t>
      </w:r>
    </w:p>
    <w:p w14:paraId="43C58518" w14:textId="2676EBEE" w:rsidR="00FF264B" w:rsidRDefault="00A15412" w:rsidP="00FF264B">
      <w:r w:rsidRPr="00A15412">
        <w:t>651-444-2167</w:t>
      </w:r>
    </w:p>
    <w:p w14:paraId="0B8FC1C3" w14:textId="48C35279" w:rsidR="00FF264B" w:rsidRPr="00083817" w:rsidRDefault="00083817" w:rsidP="00FF264B">
      <w:hyperlink r:id="rId29" w:history="1">
        <w:r w:rsidRPr="003F2371">
          <w:rPr>
            <w:rStyle w:val="Hyperlink"/>
            <w:color w:val="006FA3" w:themeColor="accent3" w:themeShade="BF"/>
          </w:rPr>
          <w:t>rebecca.edberg@century.edu</w:t>
        </w:r>
      </w:hyperlink>
      <w:r>
        <w:t xml:space="preserve"> </w:t>
      </w:r>
    </w:p>
    <w:p w14:paraId="250919BA" w14:textId="77777777" w:rsidR="00FF264B" w:rsidRDefault="00FF264B" w:rsidP="00FF264B">
      <w:pPr>
        <w:pStyle w:val="Heading3"/>
      </w:pPr>
      <w:r>
        <w:t>Student Records</w:t>
      </w:r>
    </w:p>
    <w:p w14:paraId="692CBDC6" w14:textId="77777777" w:rsidR="00FF264B" w:rsidRDefault="00FF264B" w:rsidP="00FF264B">
      <w:r w:rsidRPr="00FF264B">
        <w:t>Kirsten Fabozzi</w:t>
      </w:r>
    </w:p>
    <w:p w14:paraId="74794086" w14:textId="6E47FBB6" w:rsidR="00FF264B" w:rsidRDefault="00A15412" w:rsidP="00FF264B">
      <w:r w:rsidRPr="00A15412">
        <w:t>651-444-2034</w:t>
      </w:r>
    </w:p>
    <w:p w14:paraId="6AAD4E96" w14:textId="77777777" w:rsidR="00FF264B" w:rsidRPr="00FF264B" w:rsidRDefault="00FF264B" w:rsidP="00FF264B">
      <w:hyperlink r:id="rId30" w:history="1">
        <w:r w:rsidRPr="003F2371">
          <w:rPr>
            <w:rStyle w:val="Hyperlink"/>
            <w:color w:val="006FA3" w:themeColor="accent3" w:themeShade="BF"/>
          </w:rPr>
          <w:t>kirsten.fabozzi@century.edu</w:t>
        </w:r>
      </w:hyperlink>
      <w:r>
        <w:t xml:space="preserve"> </w:t>
      </w:r>
    </w:p>
    <w:p w14:paraId="15ACBEB7" w14:textId="77777777" w:rsidR="00FF264B" w:rsidRDefault="00FF264B" w:rsidP="00FF264B">
      <w:pPr>
        <w:pStyle w:val="Heading3"/>
      </w:pPr>
      <w:r>
        <w:lastRenderedPageBreak/>
        <w:t>Employee Records</w:t>
      </w:r>
    </w:p>
    <w:p w14:paraId="71784E56" w14:textId="77777777" w:rsidR="00083817" w:rsidRDefault="00083817" w:rsidP="00083817">
      <w:r>
        <w:t>Rebecca Edberg</w:t>
      </w:r>
    </w:p>
    <w:p w14:paraId="2F6231BA" w14:textId="3C6EF266" w:rsidR="00083817" w:rsidRDefault="00A15412" w:rsidP="00083817">
      <w:r w:rsidRPr="00A15412">
        <w:t>651-444-2167</w:t>
      </w:r>
    </w:p>
    <w:p w14:paraId="08C32E6B" w14:textId="651A8968" w:rsidR="00FF264B" w:rsidRDefault="00083817" w:rsidP="00083817">
      <w:hyperlink r:id="rId31" w:history="1">
        <w:r w:rsidRPr="003F2371">
          <w:rPr>
            <w:rStyle w:val="Hyperlink"/>
            <w:color w:val="006FA3" w:themeColor="accent3" w:themeShade="BF"/>
          </w:rPr>
          <w:t>rebecca.edberg@century.edu</w:t>
        </w:r>
      </w:hyperlink>
    </w:p>
    <w:p w14:paraId="42D86576" w14:textId="77777777" w:rsidR="00FF264B" w:rsidRDefault="00FF264B" w:rsidP="00FF264B">
      <w:pPr>
        <w:pStyle w:val="Heading2"/>
      </w:pPr>
      <w:r w:rsidRPr="00FF264B">
        <w:t>Dakota County Technical College</w:t>
      </w:r>
    </w:p>
    <w:p w14:paraId="02B92841" w14:textId="77777777" w:rsidR="00FF264B" w:rsidRDefault="00FF264B" w:rsidP="00FF264B">
      <w:pPr>
        <w:pStyle w:val="Heading3"/>
      </w:pPr>
      <w:r>
        <w:t>DPCO</w:t>
      </w:r>
    </w:p>
    <w:p w14:paraId="1449E490" w14:textId="77777777" w:rsidR="00FF264B" w:rsidRDefault="00F26CD4" w:rsidP="00FF264B">
      <w:r w:rsidRPr="00F26CD4">
        <w:t>Jodie Swearingen</w:t>
      </w:r>
    </w:p>
    <w:p w14:paraId="71D21C76" w14:textId="77777777" w:rsidR="00F26CD4" w:rsidRDefault="00F26CD4" w:rsidP="00FF264B">
      <w:r w:rsidRPr="00F26CD4">
        <w:t>651-423-8216</w:t>
      </w:r>
    </w:p>
    <w:p w14:paraId="249ADBE5" w14:textId="77777777" w:rsidR="00F26CD4" w:rsidRPr="00FF264B" w:rsidRDefault="00F26CD4" w:rsidP="00FF264B">
      <w:hyperlink r:id="rId32" w:history="1">
        <w:r w:rsidRPr="003F2371">
          <w:rPr>
            <w:rStyle w:val="Hyperlink"/>
            <w:color w:val="006FA3" w:themeColor="accent3" w:themeShade="BF"/>
          </w:rPr>
          <w:t>jodie.swearingen@dctc.edu</w:t>
        </w:r>
      </w:hyperlink>
      <w:r>
        <w:t xml:space="preserve"> </w:t>
      </w:r>
    </w:p>
    <w:p w14:paraId="63F2B1F0" w14:textId="77777777" w:rsidR="00FF264B" w:rsidRDefault="00FF264B" w:rsidP="00FF264B">
      <w:pPr>
        <w:pStyle w:val="Heading3"/>
      </w:pPr>
      <w:r>
        <w:t>Student Records</w:t>
      </w:r>
    </w:p>
    <w:p w14:paraId="70A1248B" w14:textId="77777777" w:rsidR="00F26CD4" w:rsidRDefault="00F26CD4" w:rsidP="00F26CD4">
      <w:r>
        <w:t>Jodie Swearingen</w:t>
      </w:r>
    </w:p>
    <w:p w14:paraId="7103D8F6" w14:textId="77777777" w:rsidR="00F26CD4" w:rsidRDefault="00F26CD4" w:rsidP="00F26CD4">
      <w:r>
        <w:t>651-423-8216</w:t>
      </w:r>
    </w:p>
    <w:p w14:paraId="3BA747EF" w14:textId="77777777" w:rsidR="00F26CD4" w:rsidRPr="00F26CD4" w:rsidRDefault="00F26CD4" w:rsidP="00F26CD4">
      <w:hyperlink r:id="rId33" w:history="1">
        <w:r w:rsidRPr="003F2371">
          <w:rPr>
            <w:rStyle w:val="Hyperlink"/>
            <w:color w:val="006FA3" w:themeColor="accent3" w:themeShade="BF"/>
          </w:rPr>
          <w:t>jodie.swearingen@dctc.edu</w:t>
        </w:r>
      </w:hyperlink>
      <w:r>
        <w:t xml:space="preserve"> </w:t>
      </w:r>
    </w:p>
    <w:p w14:paraId="1B7F6B53" w14:textId="77777777" w:rsidR="00FF264B" w:rsidRDefault="00FF264B" w:rsidP="00FF264B">
      <w:pPr>
        <w:pStyle w:val="Heading3"/>
      </w:pPr>
      <w:r>
        <w:t>Employee Records</w:t>
      </w:r>
    </w:p>
    <w:p w14:paraId="02451E48" w14:textId="77777777" w:rsidR="00F26CD4" w:rsidRDefault="00F26CD4" w:rsidP="00F26CD4">
      <w:r w:rsidRPr="00F26CD4">
        <w:t>Laina Carlson</w:t>
      </w:r>
    </w:p>
    <w:p w14:paraId="30A75C71" w14:textId="77777777" w:rsidR="00F26CD4" w:rsidRDefault="00F26CD4" w:rsidP="00F26CD4">
      <w:r w:rsidRPr="00F26CD4">
        <w:t>651-423-8285</w:t>
      </w:r>
    </w:p>
    <w:p w14:paraId="1F921BF1" w14:textId="77777777" w:rsidR="00F26CD4" w:rsidRDefault="00F26CD4" w:rsidP="00F26CD4">
      <w:hyperlink r:id="rId34" w:history="1">
        <w:r w:rsidRPr="003F2371">
          <w:rPr>
            <w:rStyle w:val="Hyperlink"/>
            <w:color w:val="006FA3" w:themeColor="accent3" w:themeShade="BF"/>
          </w:rPr>
          <w:t>laina.carlson@dctc.edu</w:t>
        </w:r>
      </w:hyperlink>
    </w:p>
    <w:p w14:paraId="4346C292" w14:textId="77777777" w:rsidR="00F26CD4" w:rsidRDefault="00FB55F2" w:rsidP="00F26CD4">
      <w:pPr>
        <w:pStyle w:val="Heading2"/>
      </w:pPr>
      <w:r w:rsidRPr="00FB55F2">
        <w:t>Fond du Lac Tribal and Community College</w:t>
      </w:r>
    </w:p>
    <w:p w14:paraId="0CA32299" w14:textId="77777777" w:rsidR="00B44B9B" w:rsidRDefault="00B44B9B" w:rsidP="00B44B9B">
      <w:pPr>
        <w:pStyle w:val="Heading3"/>
      </w:pPr>
      <w:r>
        <w:t>DPCO</w:t>
      </w:r>
    </w:p>
    <w:p w14:paraId="69730CF7" w14:textId="5A0FA9AC" w:rsidR="00005DAD" w:rsidRDefault="003870DA" w:rsidP="00005DAD">
      <w:bookmarkStart w:id="2" w:name="_Hlk168308296"/>
      <w:r>
        <w:t>Lori Drisco</w:t>
      </w:r>
      <w:r w:rsidR="007C6C50">
        <w:t>ll</w:t>
      </w:r>
    </w:p>
    <w:p w14:paraId="7DC54135" w14:textId="77777777" w:rsidR="00005DAD" w:rsidRDefault="00005DAD" w:rsidP="00005DAD">
      <w:r w:rsidRPr="00005DAD">
        <w:t>218-879-0879</w:t>
      </w:r>
    </w:p>
    <w:p w14:paraId="13639A86" w14:textId="19E45929" w:rsidR="00005DAD" w:rsidRPr="00005DAD" w:rsidRDefault="007C6C50" w:rsidP="00005DAD">
      <w:hyperlink r:id="rId35" w:history="1">
        <w:r w:rsidRPr="003F2371">
          <w:rPr>
            <w:rStyle w:val="Hyperlink"/>
            <w:color w:val="006FA3" w:themeColor="accent3" w:themeShade="BF"/>
          </w:rPr>
          <w:t>lori@fdltcc.edu</w:t>
        </w:r>
      </w:hyperlink>
      <w:r>
        <w:t xml:space="preserve"> </w:t>
      </w:r>
    </w:p>
    <w:bookmarkEnd w:id="2"/>
    <w:p w14:paraId="6F2BBB5A" w14:textId="77777777" w:rsidR="00B44B9B" w:rsidRDefault="00B44B9B" w:rsidP="00B44B9B">
      <w:pPr>
        <w:pStyle w:val="Heading3"/>
      </w:pPr>
      <w:r>
        <w:t>Student Records</w:t>
      </w:r>
    </w:p>
    <w:p w14:paraId="7BBF6021" w14:textId="77777777" w:rsidR="00005DAD" w:rsidRDefault="00005DAD" w:rsidP="00005DAD">
      <w:r w:rsidRPr="00005DAD">
        <w:t>Erica Gelo</w:t>
      </w:r>
    </w:p>
    <w:p w14:paraId="77D7DCAD" w14:textId="77777777" w:rsidR="00005DAD" w:rsidRDefault="00005DAD" w:rsidP="00005DAD">
      <w:r w:rsidRPr="00005DAD">
        <w:t>218-879-0746</w:t>
      </w:r>
    </w:p>
    <w:p w14:paraId="2F39E171" w14:textId="77777777" w:rsidR="00005DAD" w:rsidRPr="00005DAD" w:rsidRDefault="00005DAD" w:rsidP="00005DAD">
      <w:hyperlink r:id="rId36" w:history="1">
        <w:r w:rsidRPr="003F2371">
          <w:rPr>
            <w:rStyle w:val="Hyperlink"/>
            <w:color w:val="006FA3" w:themeColor="accent3" w:themeShade="BF"/>
          </w:rPr>
          <w:t>erica@fdltcc.edu</w:t>
        </w:r>
      </w:hyperlink>
      <w:r>
        <w:t xml:space="preserve"> </w:t>
      </w:r>
    </w:p>
    <w:p w14:paraId="5A8A8AFC" w14:textId="77777777" w:rsidR="00B44B9B" w:rsidRDefault="00B44B9B" w:rsidP="00B44B9B">
      <w:pPr>
        <w:pStyle w:val="Heading3"/>
      </w:pPr>
      <w:r>
        <w:t>Employee Records</w:t>
      </w:r>
    </w:p>
    <w:p w14:paraId="69D7E434" w14:textId="77777777" w:rsidR="007C6C50" w:rsidRDefault="007C6C50" w:rsidP="007C6C50">
      <w:r>
        <w:t>Lori Driscoll</w:t>
      </w:r>
    </w:p>
    <w:p w14:paraId="1A5A8086" w14:textId="77777777" w:rsidR="007C6C50" w:rsidRDefault="007C6C50" w:rsidP="007C6C50">
      <w:r>
        <w:t>218-879-0879</w:t>
      </w:r>
    </w:p>
    <w:p w14:paraId="3EAD46D7" w14:textId="2E0672C0" w:rsidR="00005DAD" w:rsidRPr="00005DAD" w:rsidRDefault="007C6C50" w:rsidP="007C6C50">
      <w:hyperlink r:id="rId37" w:history="1">
        <w:r w:rsidRPr="003F2371">
          <w:rPr>
            <w:rStyle w:val="Hyperlink"/>
            <w:color w:val="006FA3" w:themeColor="accent3" w:themeShade="BF"/>
          </w:rPr>
          <w:t>lori@fdltcc.edu</w:t>
        </w:r>
      </w:hyperlink>
      <w:r w:rsidR="00005DAD">
        <w:t xml:space="preserve"> </w:t>
      </w:r>
    </w:p>
    <w:p w14:paraId="18838EEF" w14:textId="77777777" w:rsidR="009C648A" w:rsidRDefault="00EA17A9" w:rsidP="00EA17A9">
      <w:pPr>
        <w:pStyle w:val="Heading2"/>
      </w:pPr>
      <w:r w:rsidRPr="00EA17A9">
        <w:lastRenderedPageBreak/>
        <w:t>Hennepin Technical College</w:t>
      </w:r>
    </w:p>
    <w:p w14:paraId="0A0F1EB9" w14:textId="77777777" w:rsidR="00EA17A9" w:rsidRDefault="00EA17A9" w:rsidP="00EA17A9">
      <w:pPr>
        <w:pStyle w:val="Heading3"/>
      </w:pPr>
      <w:r>
        <w:t>DPCO</w:t>
      </w:r>
    </w:p>
    <w:p w14:paraId="011A6605" w14:textId="6FC514A4" w:rsidR="00EA17A9" w:rsidRDefault="00A525B4" w:rsidP="00EA17A9">
      <w:r>
        <w:t>Michael Glausser</w:t>
      </w:r>
    </w:p>
    <w:p w14:paraId="6CC873E1" w14:textId="754416E6" w:rsidR="00EA17A9" w:rsidRDefault="00A525B4" w:rsidP="00EA17A9">
      <w:r>
        <w:t>952-995-1585</w:t>
      </w:r>
    </w:p>
    <w:p w14:paraId="61126311" w14:textId="478890CD" w:rsidR="00EA17A9" w:rsidRDefault="00A525B4" w:rsidP="00EA17A9">
      <w:hyperlink r:id="rId38" w:history="1">
        <w:r w:rsidRPr="003F2371">
          <w:rPr>
            <w:rStyle w:val="Hyperlink"/>
            <w:color w:val="006FA3" w:themeColor="accent3" w:themeShade="BF"/>
          </w:rPr>
          <w:t>michael.glausser@hennepintech.edu</w:t>
        </w:r>
      </w:hyperlink>
      <w:r>
        <w:t xml:space="preserve"> </w:t>
      </w:r>
    </w:p>
    <w:p w14:paraId="196F70F3" w14:textId="77777777" w:rsidR="00EA17A9" w:rsidRDefault="00EA17A9" w:rsidP="00EA17A9"/>
    <w:p w14:paraId="6FA461E8" w14:textId="7D139C8D" w:rsidR="001F2F1A" w:rsidRDefault="001F2F1A" w:rsidP="001F2F1A">
      <w:pPr>
        <w:pStyle w:val="Heading3"/>
      </w:pPr>
      <w:r>
        <w:t>Student Records</w:t>
      </w:r>
    </w:p>
    <w:p w14:paraId="634CD1B9" w14:textId="1E564BBD" w:rsidR="00EA17A9" w:rsidRDefault="001F2F1A" w:rsidP="00EA17A9">
      <w:r>
        <w:t>Misty Spicer</w:t>
      </w:r>
    </w:p>
    <w:p w14:paraId="15168FEF" w14:textId="69EF6D16" w:rsidR="00EA17A9" w:rsidRDefault="001F2F1A" w:rsidP="00EA17A9">
      <w:r w:rsidRPr="001F2F1A">
        <w:t>952-995-1495</w:t>
      </w:r>
    </w:p>
    <w:p w14:paraId="1D9C829E" w14:textId="28FCCBC2" w:rsidR="00EA17A9" w:rsidRPr="00EA17A9" w:rsidRDefault="001F2F1A" w:rsidP="00EA17A9">
      <w:hyperlink r:id="rId39" w:history="1">
        <w:r w:rsidRPr="003F2371">
          <w:rPr>
            <w:rStyle w:val="Hyperlink"/>
            <w:color w:val="006FA3" w:themeColor="accent3" w:themeShade="BF"/>
          </w:rPr>
          <w:t>misty.spicer@hennepintech.edu</w:t>
        </w:r>
      </w:hyperlink>
      <w:r>
        <w:t xml:space="preserve"> </w:t>
      </w:r>
    </w:p>
    <w:p w14:paraId="184BA31E" w14:textId="77777777" w:rsidR="00EA17A9" w:rsidRDefault="00EA17A9" w:rsidP="00EA17A9">
      <w:pPr>
        <w:pStyle w:val="Heading2"/>
      </w:pPr>
      <w:r w:rsidRPr="00EA17A9">
        <w:t>Inver Hills Community College</w:t>
      </w:r>
    </w:p>
    <w:p w14:paraId="28BD86D3" w14:textId="77777777" w:rsidR="00EA17A9" w:rsidRDefault="00EA17A9" w:rsidP="00EA17A9">
      <w:pPr>
        <w:pStyle w:val="Heading3"/>
      </w:pPr>
      <w:r>
        <w:t>DPCO</w:t>
      </w:r>
    </w:p>
    <w:p w14:paraId="09EA06BA" w14:textId="77777777" w:rsidR="003C376C" w:rsidRDefault="003C376C" w:rsidP="003C376C">
      <w:r>
        <w:t>Scott Klaehn</w:t>
      </w:r>
    </w:p>
    <w:p w14:paraId="7210B847" w14:textId="77777777" w:rsidR="003C376C" w:rsidRDefault="003C376C" w:rsidP="003C376C">
      <w:r>
        <w:t>651-450-3462</w:t>
      </w:r>
    </w:p>
    <w:p w14:paraId="067A6A2B" w14:textId="0FE3B4EF" w:rsidR="00EA17A9" w:rsidRPr="00EA17A9" w:rsidRDefault="00C52715" w:rsidP="003C376C">
      <w:hyperlink r:id="rId40" w:history="1">
        <w:r w:rsidRPr="003F2371">
          <w:rPr>
            <w:rStyle w:val="Hyperlink"/>
            <w:color w:val="006FA3" w:themeColor="accent3" w:themeShade="BF"/>
          </w:rPr>
          <w:t>sklaehn@inverhills.edu</w:t>
        </w:r>
      </w:hyperlink>
      <w:r>
        <w:t xml:space="preserve"> </w:t>
      </w:r>
    </w:p>
    <w:p w14:paraId="2147962A" w14:textId="77777777" w:rsidR="00EA17A9" w:rsidRDefault="00EA17A9" w:rsidP="00EA17A9">
      <w:pPr>
        <w:pStyle w:val="Heading3"/>
      </w:pPr>
      <w:r>
        <w:t>Student Records</w:t>
      </w:r>
    </w:p>
    <w:p w14:paraId="525898FB" w14:textId="77777777" w:rsidR="00EA17A9" w:rsidRDefault="00EA17A9" w:rsidP="00EA17A9">
      <w:r w:rsidRPr="00EA17A9">
        <w:t>Scott Klaehn</w:t>
      </w:r>
    </w:p>
    <w:p w14:paraId="2BF1B937" w14:textId="77777777" w:rsidR="00EA17A9" w:rsidRDefault="00EA17A9" w:rsidP="00EA17A9">
      <w:r w:rsidRPr="00EA17A9">
        <w:t>651-450-3462</w:t>
      </w:r>
    </w:p>
    <w:p w14:paraId="735B3943" w14:textId="77777777" w:rsidR="00EA17A9" w:rsidRPr="00EA17A9" w:rsidRDefault="00EA17A9" w:rsidP="00EA17A9">
      <w:hyperlink r:id="rId41" w:history="1">
        <w:r w:rsidRPr="003F2371">
          <w:rPr>
            <w:rStyle w:val="Hyperlink"/>
            <w:color w:val="006FA3" w:themeColor="accent3" w:themeShade="BF"/>
          </w:rPr>
          <w:t>sklaehn@inverhills.edu</w:t>
        </w:r>
      </w:hyperlink>
      <w:r>
        <w:t xml:space="preserve"> </w:t>
      </w:r>
    </w:p>
    <w:p w14:paraId="0DB0A7B8" w14:textId="77777777" w:rsidR="00EA17A9" w:rsidRDefault="00EA17A9" w:rsidP="00EA17A9">
      <w:pPr>
        <w:pStyle w:val="Heading3"/>
      </w:pPr>
      <w:r>
        <w:t>Employee Records</w:t>
      </w:r>
    </w:p>
    <w:p w14:paraId="4D1EF25E" w14:textId="77777777" w:rsidR="00EA17A9" w:rsidRDefault="00EA17A9" w:rsidP="00EA17A9">
      <w:r w:rsidRPr="00EA17A9">
        <w:t>Laina Carlson</w:t>
      </w:r>
    </w:p>
    <w:p w14:paraId="3744E6A7" w14:textId="77777777" w:rsidR="00EA17A9" w:rsidRDefault="00EA17A9" w:rsidP="00EA17A9">
      <w:r w:rsidRPr="00EA17A9">
        <w:t>651-450-3305</w:t>
      </w:r>
    </w:p>
    <w:p w14:paraId="69515AB9" w14:textId="77777777" w:rsidR="00EA17A9" w:rsidRDefault="00EA17A9" w:rsidP="00EA17A9">
      <w:hyperlink r:id="rId42" w:history="1">
        <w:r w:rsidRPr="003F2371">
          <w:rPr>
            <w:rStyle w:val="Hyperlink"/>
            <w:color w:val="006FA3" w:themeColor="accent3" w:themeShade="BF"/>
          </w:rPr>
          <w:t>lcarlso@inverhills.mnscu.edu</w:t>
        </w:r>
      </w:hyperlink>
      <w:r>
        <w:t xml:space="preserve"> </w:t>
      </w:r>
    </w:p>
    <w:p w14:paraId="7112650A" w14:textId="77777777" w:rsidR="00EA17A9" w:rsidRDefault="00EA17A9" w:rsidP="00EA17A9">
      <w:pPr>
        <w:pStyle w:val="Heading2"/>
      </w:pPr>
      <w:r w:rsidRPr="00EA17A9">
        <w:t>Lake Superior College</w:t>
      </w:r>
    </w:p>
    <w:p w14:paraId="69BB17CF" w14:textId="77777777" w:rsidR="00EA17A9" w:rsidRDefault="00EA17A9" w:rsidP="00EA17A9">
      <w:pPr>
        <w:pStyle w:val="Heading3"/>
      </w:pPr>
      <w:r>
        <w:t>DPCO</w:t>
      </w:r>
    </w:p>
    <w:p w14:paraId="498D3EAF" w14:textId="77777777" w:rsidR="00EA17A9" w:rsidRDefault="00EA17A9" w:rsidP="00EA17A9">
      <w:r w:rsidRPr="00EA17A9">
        <w:t>Jestina Vichorek</w:t>
      </w:r>
    </w:p>
    <w:p w14:paraId="4AAA9B49" w14:textId="77777777" w:rsidR="00EA17A9" w:rsidRDefault="00EA17A9" w:rsidP="00EA17A9">
      <w:r w:rsidRPr="00EA17A9">
        <w:t>218-733-7677</w:t>
      </w:r>
    </w:p>
    <w:p w14:paraId="0E1425F3" w14:textId="77777777" w:rsidR="00EA17A9" w:rsidRPr="00EA17A9" w:rsidRDefault="00EA17A9" w:rsidP="00EA17A9">
      <w:hyperlink r:id="rId43" w:history="1">
        <w:r w:rsidRPr="003F2371">
          <w:rPr>
            <w:rStyle w:val="Hyperlink"/>
            <w:color w:val="006FA3" w:themeColor="accent3" w:themeShade="BF"/>
          </w:rPr>
          <w:t>jestina.vichorek@lsc.edu</w:t>
        </w:r>
      </w:hyperlink>
      <w:r>
        <w:t xml:space="preserve"> </w:t>
      </w:r>
    </w:p>
    <w:p w14:paraId="36009A5E" w14:textId="77777777" w:rsidR="00EA17A9" w:rsidRDefault="00EA17A9" w:rsidP="00EA17A9">
      <w:pPr>
        <w:pStyle w:val="Heading3"/>
      </w:pPr>
      <w:r>
        <w:t>Student Records</w:t>
      </w:r>
    </w:p>
    <w:p w14:paraId="502EDFBD" w14:textId="77777777" w:rsidR="00EA17A9" w:rsidRDefault="00EA17A9" w:rsidP="00EA17A9">
      <w:r w:rsidRPr="00EA17A9">
        <w:t>Melissa Leno</w:t>
      </w:r>
    </w:p>
    <w:p w14:paraId="314A3C77" w14:textId="77777777" w:rsidR="00EA17A9" w:rsidRDefault="00EA17A9" w:rsidP="00EA17A9">
      <w:r w:rsidRPr="00EA17A9">
        <w:t>218-733-5903</w:t>
      </w:r>
    </w:p>
    <w:p w14:paraId="07FE5CCD" w14:textId="77777777" w:rsidR="00EA17A9" w:rsidRPr="00EA17A9" w:rsidRDefault="00EA17A9" w:rsidP="00EA17A9">
      <w:hyperlink r:id="rId44" w:history="1">
        <w:r w:rsidRPr="003F2371">
          <w:rPr>
            <w:rStyle w:val="Hyperlink"/>
            <w:color w:val="006FA3" w:themeColor="accent3" w:themeShade="BF"/>
          </w:rPr>
          <w:t>melissa.leno@lsc.edu</w:t>
        </w:r>
      </w:hyperlink>
      <w:r>
        <w:t xml:space="preserve"> </w:t>
      </w:r>
    </w:p>
    <w:p w14:paraId="443AE775" w14:textId="77777777" w:rsidR="00EA17A9" w:rsidRDefault="00EA17A9" w:rsidP="00EA17A9">
      <w:pPr>
        <w:pStyle w:val="Heading2"/>
      </w:pPr>
      <w:r w:rsidRPr="00EA17A9">
        <w:t>Metropolitan State University</w:t>
      </w:r>
    </w:p>
    <w:p w14:paraId="22CE5C2E" w14:textId="77777777" w:rsidR="00EA17A9" w:rsidRDefault="00EA17A9" w:rsidP="00EA17A9">
      <w:pPr>
        <w:pStyle w:val="Heading3"/>
      </w:pPr>
      <w:r>
        <w:t>DPCO</w:t>
      </w:r>
    </w:p>
    <w:p w14:paraId="61B32108" w14:textId="77777777" w:rsidR="00EA17A9" w:rsidRDefault="00EA17A9" w:rsidP="00EA17A9">
      <w:r w:rsidRPr="00EA17A9">
        <w:t>Alec Campbell</w:t>
      </w:r>
    </w:p>
    <w:p w14:paraId="30072552" w14:textId="77777777" w:rsidR="00EA17A9" w:rsidRDefault="00EA17A9" w:rsidP="00EA17A9">
      <w:r w:rsidRPr="00EA17A9">
        <w:t>651-793-1259</w:t>
      </w:r>
    </w:p>
    <w:p w14:paraId="1D2F8678" w14:textId="77777777" w:rsidR="00EA17A9" w:rsidRPr="00EA17A9" w:rsidRDefault="00EA17A9" w:rsidP="00EA17A9">
      <w:hyperlink r:id="rId45" w:history="1">
        <w:r w:rsidRPr="003F2371">
          <w:rPr>
            <w:rStyle w:val="Hyperlink"/>
            <w:color w:val="006FA3" w:themeColor="accent3" w:themeShade="BF"/>
          </w:rPr>
          <w:t>alec.campbell@metrostate.edu</w:t>
        </w:r>
      </w:hyperlink>
      <w:r>
        <w:t xml:space="preserve"> </w:t>
      </w:r>
    </w:p>
    <w:p w14:paraId="43466E9A" w14:textId="77777777" w:rsidR="00EA17A9" w:rsidRDefault="00EA17A9" w:rsidP="00EA17A9">
      <w:pPr>
        <w:pStyle w:val="Heading3"/>
      </w:pPr>
      <w:r>
        <w:t>Student Records</w:t>
      </w:r>
    </w:p>
    <w:p w14:paraId="000DEEF4" w14:textId="77777777" w:rsidR="008E25D9" w:rsidRDefault="008E25D9" w:rsidP="008E25D9">
      <w:r w:rsidRPr="008E25D9">
        <w:t>Daryl Johnson</w:t>
      </w:r>
    </w:p>
    <w:p w14:paraId="3194B46C" w14:textId="77777777" w:rsidR="008E25D9" w:rsidRDefault="008E25D9" w:rsidP="008E25D9">
      <w:r w:rsidRPr="008E25D9">
        <w:t>651-793-1227</w:t>
      </w:r>
    </w:p>
    <w:p w14:paraId="30DA6C67" w14:textId="77777777" w:rsidR="008E25D9" w:rsidRPr="008E25D9" w:rsidRDefault="008E25D9" w:rsidP="008E25D9">
      <w:hyperlink r:id="rId46" w:history="1">
        <w:r w:rsidRPr="003F2371">
          <w:rPr>
            <w:rStyle w:val="Hyperlink"/>
            <w:color w:val="006FA3" w:themeColor="accent3" w:themeShade="BF"/>
          </w:rPr>
          <w:t>daryl.johnson@metrostate.edu</w:t>
        </w:r>
      </w:hyperlink>
      <w:r>
        <w:t xml:space="preserve"> </w:t>
      </w:r>
    </w:p>
    <w:p w14:paraId="467D7260" w14:textId="77777777" w:rsidR="00EA17A9" w:rsidRDefault="00EA17A9" w:rsidP="00EA17A9">
      <w:pPr>
        <w:pStyle w:val="Heading3"/>
      </w:pPr>
      <w:r>
        <w:t>Employee Records</w:t>
      </w:r>
    </w:p>
    <w:p w14:paraId="5599A73D" w14:textId="77777777" w:rsidR="00EA17A9" w:rsidRDefault="00EA17A9" w:rsidP="00EA17A9">
      <w:r w:rsidRPr="00EA17A9">
        <w:t>Lori Kingston</w:t>
      </w:r>
    </w:p>
    <w:p w14:paraId="02B1AB40" w14:textId="77777777" w:rsidR="00EA17A9" w:rsidRDefault="008E25D9" w:rsidP="00EA17A9">
      <w:r w:rsidRPr="008E25D9">
        <w:t>651-793-1278</w:t>
      </w:r>
    </w:p>
    <w:p w14:paraId="2057A699" w14:textId="4E6CBBA9" w:rsidR="00AB2F23" w:rsidRDefault="008E25D9" w:rsidP="00AB2F23">
      <w:hyperlink r:id="rId47" w:history="1">
        <w:r w:rsidRPr="003F2371">
          <w:rPr>
            <w:rStyle w:val="Hyperlink"/>
            <w:color w:val="006FA3" w:themeColor="accent3" w:themeShade="BF"/>
          </w:rPr>
          <w:t>lori.kingston@metrostate.edu</w:t>
        </w:r>
      </w:hyperlink>
      <w:r>
        <w:t xml:space="preserve"> </w:t>
      </w:r>
    </w:p>
    <w:p w14:paraId="5D9F05AF" w14:textId="77777777" w:rsidR="001C6E22" w:rsidRDefault="001C6E22" w:rsidP="001C6E22">
      <w:pPr>
        <w:pStyle w:val="Heading2"/>
      </w:pPr>
      <w:r w:rsidRPr="001C6E22">
        <w:t>Minneapolis Community and Technical College</w:t>
      </w:r>
    </w:p>
    <w:p w14:paraId="38A9FD11" w14:textId="77777777" w:rsidR="001C6E22" w:rsidRDefault="001C6E22" w:rsidP="001C6E22">
      <w:pPr>
        <w:pStyle w:val="Heading3"/>
      </w:pPr>
      <w:r>
        <w:t>DPCO</w:t>
      </w:r>
    </w:p>
    <w:p w14:paraId="6C5E3DA1" w14:textId="1C16742D" w:rsidR="00760363" w:rsidRDefault="00C31585" w:rsidP="00760363">
      <w:r>
        <w:t>Bob</w:t>
      </w:r>
      <w:r w:rsidR="005B4B28">
        <w:t>bi Davis</w:t>
      </w:r>
    </w:p>
    <w:p w14:paraId="766F3C20" w14:textId="432C96B8" w:rsidR="00760363" w:rsidRDefault="00760363" w:rsidP="00760363">
      <w:r w:rsidRPr="00760363">
        <w:t>612-659-</w:t>
      </w:r>
      <w:r w:rsidR="005B4B28">
        <w:t>6572</w:t>
      </w:r>
    </w:p>
    <w:p w14:paraId="24629488" w14:textId="522476C5" w:rsidR="00760363" w:rsidRPr="00760363" w:rsidRDefault="005B4B28" w:rsidP="00760363">
      <w:hyperlink r:id="rId48" w:history="1">
        <w:r w:rsidRPr="003F2371">
          <w:rPr>
            <w:rStyle w:val="Hyperlink"/>
            <w:color w:val="006FA3" w:themeColor="accent3" w:themeShade="BF"/>
          </w:rPr>
          <w:t>Bobbi.Davis@minneapolis.edu</w:t>
        </w:r>
      </w:hyperlink>
    </w:p>
    <w:p w14:paraId="74E8F773" w14:textId="77777777" w:rsidR="001C6E22" w:rsidRDefault="001C6E22" w:rsidP="001C6E22">
      <w:pPr>
        <w:pStyle w:val="Heading3"/>
      </w:pPr>
      <w:r>
        <w:t>Student Records</w:t>
      </w:r>
    </w:p>
    <w:p w14:paraId="2869F303" w14:textId="77777777" w:rsidR="00760363" w:rsidRDefault="00760363" w:rsidP="00760363">
      <w:r w:rsidRPr="00760363">
        <w:t>Michele Copeland</w:t>
      </w:r>
    </w:p>
    <w:p w14:paraId="039C73DD" w14:textId="77777777" w:rsidR="00760363" w:rsidRDefault="00760363" w:rsidP="00760363">
      <w:r w:rsidRPr="00760363">
        <w:t>612-659-6248</w:t>
      </w:r>
    </w:p>
    <w:p w14:paraId="24159A7C" w14:textId="5BED35FC" w:rsidR="00760363" w:rsidRPr="00760363" w:rsidRDefault="00760363" w:rsidP="00760363">
      <w:hyperlink r:id="rId49" w:history="1">
        <w:r w:rsidRPr="003F2371">
          <w:rPr>
            <w:rStyle w:val="Hyperlink"/>
            <w:color w:val="006FA3" w:themeColor="accent3" w:themeShade="BF"/>
          </w:rPr>
          <w:t>michele.copeland@minneapolis.edu</w:t>
        </w:r>
      </w:hyperlink>
    </w:p>
    <w:p w14:paraId="6BD45F89" w14:textId="77777777" w:rsidR="001C6E22" w:rsidRDefault="001C6E22" w:rsidP="001C6E22">
      <w:pPr>
        <w:pStyle w:val="Heading3"/>
      </w:pPr>
      <w:r>
        <w:t>Employee Records</w:t>
      </w:r>
    </w:p>
    <w:p w14:paraId="4D61F877" w14:textId="77777777" w:rsidR="001C6E22" w:rsidRDefault="00760363" w:rsidP="001C6E22">
      <w:r w:rsidRPr="00760363">
        <w:t>Becky Nordin</w:t>
      </w:r>
    </w:p>
    <w:p w14:paraId="4285C413" w14:textId="77777777" w:rsidR="00760363" w:rsidRDefault="00760363" w:rsidP="001C6E22">
      <w:r w:rsidRPr="00760363">
        <w:t>612-659-6712</w:t>
      </w:r>
    </w:p>
    <w:p w14:paraId="20BFD463" w14:textId="363CFD42" w:rsidR="00760363" w:rsidRDefault="00760363" w:rsidP="001C6E22">
      <w:hyperlink r:id="rId50" w:history="1">
        <w:r w:rsidRPr="003F2371">
          <w:rPr>
            <w:rStyle w:val="Hyperlink"/>
            <w:color w:val="006FA3" w:themeColor="accent3" w:themeShade="BF"/>
          </w:rPr>
          <w:t>becky.nordin@minneapolis.edu</w:t>
        </w:r>
      </w:hyperlink>
    </w:p>
    <w:p w14:paraId="65ACE638" w14:textId="3C0FDAE2" w:rsidR="001F3961" w:rsidRDefault="001F3961" w:rsidP="00F05BD3">
      <w:pPr>
        <w:pStyle w:val="Heading2"/>
      </w:pPr>
      <w:r>
        <w:t>Minnesota North College</w:t>
      </w:r>
    </w:p>
    <w:p w14:paraId="521B2AA6" w14:textId="77777777" w:rsidR="001F3961" w:rsidRDefault="001F3961" w:rsidP="001F3961">
      <w:pPr>
        <w:keepNext/>
        <w:keepLines/>
        <w:spacing w:before="240" w:after="120"/>
        <w:outlineLvl w:val="2"/>
        <w:rPr>
          <w:rFonts w:eastAsiaTheme="majorEastAsia" w:cstheme="majorBidi"/>
          <w:b/>
          <w:bCs/>
          <w:color w:val="003C66" w:themeColor="text2"/>
          <w:sz w:val="28"/>
        </w:rPr>
      </w:pPr>
      <w:r w:rsidRPr="00E22220">
        <w:rPr>
          <w:rFonts w:eastAsiaTheme="majorEastAsia" w:cstheme="majorBidi"/>
          <w:b/>
          <w:bCs/>
          <w:color w:val="003C66" w:themeColor="text2"/>
          <w:sz w:val="28"/>
        </w:rPr>
        <w:t>DPCO</w:t>
      </w:r>
    </w:p>
    <w:p w14:paraId="77400189" w14:textId="2A54EEA6" w:rsidR="001F3961" w:rsidRDefault="00001767" w:rsidP="001F3961">
      <w:bookmarkStart w:id="3" w:name="_Hlk179461809"/>
      <w:r w:rsidRPr="00001767">
        <w:t>Charlotte Peterson</w:t>
      </w:r>
    </w:p>
    <w:p w14:paraId="6D87DFCD" w14:textId="039886E9" w:rsidR="001F3961" w:rsidRDefault="001F3961" w:rsidP="001F3961">
      <w:r>
        <w:t>218-</w:t>
      </w:r>
      <w:r w:rsidR="00F172F0">
        <w:t>550-2502</w:t>
      </w:r>
    </w:p>
    <w:p w14:paraId="10A19F35" w14:textId="5CCC985A" w:rsidR="001F3961" w:rsidRPr="00E22220" w:rsidRDefault="00001767" w:rsidP="001F3961">
      <w:hyperlink r:id="rId51" w:history="1">
        <w:r w:rsidRPr="003F2371">
          <w:rPr>
            <w:rStyle w:val="Hyperlink"/>
            <w:color w:val="006FA3" w:themeColor="accent3" w:themeShade="BF"/>
          </w:rPr>
          <w:t>charlotte.peterson@minnesotanorth.edu</w:t>
        </w:r>
      </w:hyperlink>
      <w:bookmarkEnd w:id="3"/>
    </w:p>
    <w:p w14:paraId="23655EBE" w14:textId="77777777" w:rsidR="001F3961" w:rsidRDefault="001F3961" w:rsidP="001F3961">
      <w:pPr>
        <w:keepNext/>
        <w:keepLines/>
        <w:spacing w:before="240" w:after="120"/>
        <w:outlineLvl w:val="2"/>
        <w:rPr>
          <w:rFonts w:eastAsiaTheme="majorEastAsia" w:cstheme="majorBidi"/>
          <w:b/>
          <w:bCs/>
          <w:color w:val="003C66" w:themeColor="text2"/>
          <w:sz w:val="28"/>
        </w:rPr>
      </w:pPr>
      <w:r w:rsidRPr="00E22220">
        <w:rPr>
          <w:rFonts w:eastAsiaTheme="majorEastAsia" w:cstheme="majorBidi"/>
          <w:b/>
          <w:bCs/>
          <w:color w:val="003C66" w:themeColor="text2"/>
          <w:sz w:val="28"/>
        </w:rPr>
        <w:t>Student Records</w:t>
      </w:r>
    </w:p>
    <w:p w14:paraId="02F05221" w14:textId="3282ACF2" w:rsidR="001F3961" w:rsidRDefault="00F172F0" w:rsidP="001F3961">
      <w:r w:rsidRPr="00F172F0">
        <w:t>Allison Geisler</w:t>
      </w:r>
    </w:p>
    <w:p w14:paraId="588B6AD1" w14:textId="39AD3227" w:rsidR="001F3961" w:rsidRDefault="001F3961" w:rsidP="001F3961">
      <w:r w:rsidRPr="00B516D0">
        <w:t>218-322-232</w:t>
      </w:r>
      <w:r w:rsidR="00F172F0">
        <w:t>3</w:t>
      </w:r>
    </w:p>
    <w:p w14:paraId="778DC1EB" w14:textId="2FFDAA8F" w:rsidR="001F3961" w:rsidRPr="00E22220" w:rsidRDefault="00F172F0" w:rsidP="001F3961">
      <w:hyperlink r:id="rId52" w:history="1">
        <w:r w:rsidRPr="003F2371">
          <w:rPr>
            <w:rStyle w:val="Hyperlink"/>
            <w:color w:val="006FA3" w:themeColor="accent3" w:themeShade="BF"/>
          </w:rPr>
          <w:t>allison.geisler@minnesotanorth.edu</w:t>
        </w:r>
      </w:hyperlink>
    </w:p>
    <w:p w14:paraId="14555E18" w14:textId="77777777" w:rsidR="001F3961" w:rsidRDefault="001F3961" w:rsidP="001F3961">
      <w:pPr>
        <w:keepNext/>
        <w:keepLines/>
        <w:spacing w:before="240" w:after="120"/>
        <w:outlineLvl w:val="2"/>
        <w:rPr>
          <w:rFonts w:eastAsiaTheme="majorEastAsia" w:cstheme="majorBidi"/>
          <w:b/>
          <w:bCs/>
          <w:color w:val="003C66" w:themeColor="text2"/>
          <w:sz w:val="28"/>
        </w:rPr>
      </w:pPr>
      <w:r w:rsidRPr="00E22220">
        <w:rPr>
          <w:rFonts w:eastAsiaTheme="majorEastAsia" w:cstheme="majorBidi"/>
          <w:b/>
          <w:bCs/>
          <w:color w:val="003C66" w:themeColor="text2"/>
          <w:sz w:val="28"/>
        </w:rPr>
        <w:t>Employee Records</w:t>
      </w:r>
    </w:p>
    <w:p w14:paraId="191AE3D1" w14:textId="77777777" w:rsidR="00001767" w:rsidRDefault="00001767" w:rsidP="00001767">
      <w:r>
        <w:t>Charlotte Peterson</w:t>
      </w:r>
    </w:p>
    <w:p w14:paraId="37A27F53" w14:textId="77777777" w:rsidR="00001767" w:rsidRDefault="00001767" w:rsidP="00001767">
      <w:r>
        <w:t>218-550-2502</w:t>
      </w:r>
    </w:p>
    <w:p w14:paraId="07ED8E7E" w14:textId="563A4E8C" w:rsidR="001F3961" w:rsidRPr="001F3961" w:rsidRDefault="00001767" w:rsidP="00001767">
      <w:hyperlink r:id="rId53" w:history="1">
        <w:r w:rsidRPr="003F2371">
          <w:rPr>
            <w:rStyle w:val="Hyperlink"/>
            <w:color w:val="006FA3" w:themeColor="accent3" w:themeShade="BF"/>
          </w:rPr>
          <w:t>charlotte.peterson@minnesotanorth.edu</w:t>
        </w:r>
      </w:hyperlink>
    </w:p>
    <w:p w14:paraId="7A439860" w14:textId="01E26798" w:rsidR="00F05BD3" w:rsidRDefault="00F05BD3" w:rsidP="00F05BD3">
      <w:pPr>
        <w:pStyle w:val="Heading2"/>
      </w:pPr>
      <w:r w:rsidRPr="00F05BD3">
        <w:t>Minnesota State College Southeast</w:t>
      </w:r>
    </w:p>
    <w:p w14:paraId="0E39A6D8" w14:textId="77777777" w:rsidR="00F05BD3" w:rsidRDefault="00F05BD3" w:rsidP="00F05BD3">
      <w:pPr>
        <w:pStyle w:val="Heading3"/>
      </w:pPr>
      <w:r>
        <w:t>DPCO</w:t>
      </w:r>
    </w:p>
    <w:p w14:paraId="54C26BA2" w14:textId="77777777" w:rsidR="0046171B" w:rsidRDefault="0046171B" w:rsidP="0046171B">
      <w:r w:rsidRPr="0046171B">
        <w:t>Megan Zeches</w:t>
      </w:r>
    </w:p>
    <w:p w14:paraId="41A80469" w14:textId="77777777" w:rsidR="0046171B" w:rsidRDefault="0046171B" w:rsidP="0046171B">
      <w:r w:rsidRPr="0046171B">
        <w:t>507-453-2673</w:t>
      </w:r>
    </w:p>
    <w:p w14:paraId="65BE12D3" w14:textId="15E4381D" w:rsidR="0046171B" w:rsidRPr="0046171B" w:rsidRDefault="0046171B" w:rsidP="0046171B">
      <w:hyperlink r:id="rId54" w:history="1">
        <w:r w:rsidRPr="003F2371">
          <w:rPr>
            <w:rStyle w:val="Hyperlink"/>
            <w:color w:val="006FA3" w:themeColor="accent3" w:themeShade="BF"/>
          </w:rPr>
          <w:t>mzeches@southeastmn.edu</w:t>
        </w:r>
      </w:hyperlink>
    </w:p>
    <w:p w14:paraId="47E50AF5" w14:textId="77777777" w:rsidR="00F05BD3" w:rsidRDefault="00F05BD3" w:rsidP="00F05BD3">
      <w:pPr>
        <w:pStyle w:val="Heading3"/>
      </w:pPr>
      <w:r>
        <w:t>Student Records</w:t>
      </w:r>
    </w:p>
    <w:p w14:paraId="38E23ED5" w14:textId="77777777" w:rsidR="00D831E1" w:rsidRDefault="00D831E1" w:rsidP="00D831E1">
      <w:r w:rsidRPr="00D831E1">
        <w:t>Holly Daley</w:t>
      </w:r>
    </w:p>
    <w:p w14:paraId="5A914572" w14:textId="77777777" w:rsidR="00D831E1" w:rsidRDefault="00D831E1" w:rsidP="00D831E1">
      <w:r w:rsidRPr="00D831E1">
        <w:t>651-385-6328</w:t>
      </w:r>
    </w:p>
    <w:p w14:paraId="12221EFA" w14:textId="6F496F8C" w:rsidR="00D831E1" w:rsidRPr="00D831E1" w:rsidRDefault="00D831E1" w:rsidP="00D831E1">
      <w:hyperlink r:id="rId55" w:history="1">
        <w:r w:rsidRPr="003F2371">
          <w:rPr>
            <w:rStyle w:val="Hyperlink"/>
            <w:color w:val="006FA3" w:themeColor="accent3" w:themeShade="BF"/>
          </w:rPr>
          <w:t>hdaley@southeastmn.edu</w:t>
        </w:r>
      </w:hyperlink>
    </w:p>
    <w:p w14:paraId="420B1A43" w14:textId="77777777" w:rsidR="00F05BD3" w:rsidRDefault="00F05BD3" w:rsidP="00F05BD3">
      <w:pPr>
        <w:pStyle w:val="Heading3"/>
      </w:pPr>
      <w:r>
        <w:t>Employee Records</w:t>
      </w:r>
    </w:p>
    <w:p w14:paraId="3EFB5415" w14:textId="77777777" w:rsidR="00F21DD7" w:rsidRDefault="00F21DD7" w:rsidP="00F21DD7">
      <w:r>
        <w:t>Megan Zeches</w:t>
      </w:r>
    </w:p>
    <w:p w14:paraId="4AD57801" w14:textId="77777777" w:rsidR="00F21DD7" w:rsidRDefault="00F21DD7" w:rsidP="00F21DD7">
      <w:r>
        <w:t>507-453-2673</w:t>
      </w:r>
    </w:p>
    <w:p w14:paraId="7A69980D" w14:textId="77777777" w:rsidR="00F21DD7" w:rsidRDefault="0022450B" w:rsidP="00F21DD7">
      <w:hyperlink r:id="rId56" w:history="1">
        <w:r w:rsidRPr="003F2371">
          <w:rPr>
            <w:rStyle w:val="Hyperlink"/>
            <w:color w:val="006FA3" w:themeColor="accent3" w:themeShade="BF"/>
          </w:rPr>
          <w:t>mzeches@southeastmn.edu</w:t>
        </w:r>
      </w:hyperlink>
    </w:p>
    <w:p w14:paraId="3FFB14D2" w14:textId="77777777" w:rsidR="0022450B" w:rsidRDefault="0022450B" w:rsidP="0022450B">
      <w:pPr>
        <w:pStyle w:val="Heading2"/>
      </w:pPr>
      <w:r w:rsidRPr="0022450B">
        <w:t>Minnesota State Community and Technical College</w:t>
      </w:r>
    </w:p>
    <w:p w14:paraId="1E5A9DEC" w14:textId="77777777" w:rsidR="0022450B" w:rsidRDefault="0022450B" w:rsidP="0022450B">
      <w:pPr>
        <w:pStyle w:val="Heading3"/>
      </w:pPr>
      <w:r>
        <w:t>DPCO</w:t>
      </w:r>
    </w:p>
    <w:p w14:paraId="15693437" w14:textId="77777777" w:rsidR="00FB7C9F" w:rsidRDefault="00FB7C9F" w:rsidP="00FB7C9F">
      <w:r w:rsidRPr="00FB7C9F">
        <w:t>Steve Erickson</w:t>
      </w:r>
    </w:p>
    <w:p w14:paraId="0004CE6B" w14:textId="77777777" w:rsidR="00FB7C9F" w:rsidRDefault="00FB7C9F" w:rsidP="00FB7C9F">
      <w:r w:rsidRPr="00FB7C9F">
        <w:t>218-846-3721</w:t>
      </w:r>
    </w:p>
    <w:p w14:paraId="536F8755" w14:textId="6F4944D8" w:rsidR="00FB7C9F" w:rsidRPr="00FB7C9F" w:rsidRDefault="00FB7C9F" w:rsidP="00FB7C9F">
      <w:hyperlink r:id="rId57" w:history="1">
        <w:r w:rsidRPr="003F2371">
          <w:rPr>
            <w:rStyle w:val="Hyperlink"/>
            <w:color w:val="006FA3" w:themeColor="accent3" w:themeShade="BF"/>
          </w:rPr>
          <w:t>steve.erickson@minnesota.edu</w:t>
        </w:r>
      </w:hyperlink>
    </w:p>
    <w:p w14:paraId="78A7A503" w14:textId="77777777" w:rsidR="0022450B" w:rsidRDefault="0022450B" w:rsidP="0022450B">
      <w:pPr>
        <w:pStyle w:val="Heading3"/>
      </w:pPr>
      <w:r>
        <w:t>Student Records</w:t>
      </w:r>
    </w:p>
    <w:p w14:paraId="527269B0" w14:textId="77777777" w:rsidR="00E8462E" w:rsidRDefault="00E8462E" w:rsidP="00E8462E">
      <w:r w:rsidRPr="00E8462E">
        <w:t>Sharlene Allen</w:t>
      </w:r>
    </w:p>
    <w:p w14:paraId="0A4D59AF" w14:textId="77777777" w:rsidR="00E8462E" w:rsidRDefault="00E8462E" w:rsidP="00E8462E">
      <w:r w:rsidRPr="00E8462E">
        <w:t>218-299-6894</w:t>
      </w:r>
    </w:p>
    <w:p w14:paraId="547652C2" w14:textId="68E2FD64" w:rsidR="00E8462E" w:rsidRPr="00E8462E" w:rsidRDefault="00E8462E" w:rsidP="00E8462E">
      <w:hyperlink r:id="rId58" w:history="1">
        <w:r w:rsidRPr="003F2371">
          <w:rPr>
            <w:rStyle w:val="Hyperlink"/>
            <w:color w:val="006FA3" w:themeColor="accent3" w:themeShade="BF"/>
          </w:rPr>
          <w:t>sharlene.allen@minnesota.edu</w:t>
        </w:r>
      </w:hyperlink>
    </w:p>
    <w:p w14:paraId="5A51C18E" w14:textId="77777777" w:rsidR="0022450B" w:rsidRDefault="0022450B" w:rsidP="0022450B">
      <w:pPr>
        <w:pStyle w:val="Heading3"/>
      </w:pPr>
      <w:r>
        <w:lastRenderedPageBreak/>
        <w:t>Employee Records</w:t>
      </w:r>
    </w:p>
    <w:p w14:paraId="0D7B3FB4" w14:textId="77777777" w:rsidR="00E8462E" w:rsidRDefault="00E8462E" w:rsidP="00E8462E">
      <w:r w:rsidRPr="00E8462E">
        <w:t>Dacia Johnson</w:t>
      </w:r>
    </w:p>
    <w:p w14:paraId="4C478B12" w14:textId="77777777" w:rsidR="00E8462E" w:rsidRDefault="00E8462E" w:rsidP="00E8462E">
      <w:r w:rsidRPr="00E8462E">
        <w:t>218-736-1512</w:t>
      </w:r>
    </w:p>
    <w:p w14:paraId="6FAF1198" w14:textId="671FC6F5" w:rsidR="00E8462E" w:rsidRPr="00E8462E" w:rsidRDefault="00E8462E" w:rsidP="00E8462E">
      <w:hyperlink r:id="rId59" w:history="1">
        <w:r w:rsidRPr="003F2371">
          <w:rPr>
            <w:rStyle w:val="Hyperlink"/>
            <w:color w:val="006FA3" w:themeColor="accent3" w:themeShade="BF"/>
          </w:rPr>
          <w:t>dacia.johnson@minnesota.edu</w:t>
        </w:r>
      </w:hyperlink>
    </w:p>
    <w:p w14:paraId="2A42EF2D" w14:textId="77777777" w:rsidR="00FB7C9F" w:rsidRPr="00FB7C9F" w:rsidRDefault="00FB7C9F" w:rsidP="00FB7C9F">
      <w:pPr>
        <w:keepNext/>
        <w:keepLines/>
        <w:spacing w:before="240" w:after="240"/>
        <w:outlineLvl w:val="1"/>
        <w:rPr>
          <w:rFonts w:eastAsiaTheme="majorEastAsia" w:cstheme="majorBidi"/>
          <w:b/>
          <w:bCs/>
          <w:color w:val="139445" w:themeColor="accent1"/>
          <w:sz w:val="32"/>
          <w:szCs w:val="26"/>
        </w:rPr>
      </w:pPr>
      <w:r w:rsidRPr="00FB7C9F">
        <w:rPr>
          <w:rFonts w:eastAsiaTheme="majorEastAsia" w:cstheme="majorBidi"/>
          <w:b/>
          <w:bCs/>
          <w:color w:val="139445" w:themeColor="accent1"/>
          <w:sz w:val="32"/>
          <w:szCs w:val="26"/>
        </w:rPr>
        <w:t>Minnesota State University, Mankato</w:t>
      </w:r>
    </w:p>
    <w:p w14:paraId="64DE6E08" w14:textId="77777777" w:rsidR="00FB7C9F" w:rsidRDefault="00FB7C9F" w:rsidP="00FB7C9F">
      <w:pPr>
        <w:keepNext/>
        <w:keepLines/>
        <w:spacing w:before="240" w:after="120"/>
        <w:outlineLvl w:val="2"/>
        <w:rPr>
          <w:rFonts w:eastAsiaTheme="majorEastAsia" w:cstheme="majorBidi"/>
          <w:b/>
          <w:bCs/>
          <w:color w:val="003C66" w:themeColor="text2"/>
          <w:sz w:val="28"/>
        </w:rPr>
      </w:pPr>
      <w:r w:rsidRPr="00FB7C9F">
        <w:rPr>
          <w:rFonts w:eastAsiaTheme="majorEastAsia" w:cstheme="majorBidi"/>
          <w:b/>
          <w:bCs/>
          <w:color w:val="003C66" w:themeColor="text2"/>
          <w:sz w:val="28"/>
        </w:rPr>
        <w:t>DPCO</w:t>
      </w:r>
    </w:p>
    <w:p w14:paraId="44301D32" w14:textId="77777777" w:rsidR="00E8462E" w:rsidRDefault="00E8462E" w:rsidP="00E8462E">
      <w:r w:rsidRPr="00E8462E">
        <w:t>Sheri Sargent</w:t>
      </w:r>
    </w:p>
    <w:p w14:paraId="04DCDD69" w14:textId="77777777" w:rsidR="00E8462E" w:rsidRDefault="00E8462E" w:rsidP="00E8462E">
      <w:r w:rsidRPr="00E8462E">
        <w:t>507-389-1112</w:t>
      </w:r>
    </w:p>
    <w:p w14:paraId="2826BB3F" w14:textId="492098D8" w:rsidR="00E8462E" w:rsidRPr="00FB7C9F" w:rsidRDefault="00E8462E" w:rsidP="00E8462E">
      <w:hyperlink r:id="rId60" w:history="1">
        <w:r w:rsidRPr="003F2371">
          <w:rPr>
            <w:rStyle w:val="Hyperlink"/>
            <w:color w:val="006FA3" w:themeColor="accent3" w:themeShade="BF"/>
          </w:rPr>
          <w:t>sheri.sargent@mnsu.edu</w:t>
        </w:r>
      </w:hyperlink>
    </w:p>
    <w:p w14:paraId="70EA18E8" w14:textId="77777777" w:rsidR="00FB7C9F" w:rsidRDefault="00FB7C9F" w:rsidP="00FB7C9F">
      <w:pPr>
        <w:keepNext/>
        <w:keepLines/>
        <w:spacing w:before="240" w:after="120"/>
        <w:outlineLvl w:val="2"/>
        <w:rPr>
          <w:rFonts w:eastAsiaTheme="majorEastAsia" w:cstheme="majorBidi"/>
          <w:b/>
          <w:bCs/>
          <w:color w:val="003C66" w:themeColor="text2"/>
          <w:sz w:val="28"/>
        </w:rPr>
      </w:pPr>
      <w:r w:rsidRPr="00FB7C9F">
        <w:rPr>
          <w:rFonts w:eastAsiaTheme="majorEastAsia" w:cstheme="majorBidi"/>
          <w:b/>
          <w:bCs/>
          <w:color w:val="003C66" w:themeColor="text2"/>
          <w:sz w:val="28"/>
        </w:rPr>
        <w:t>Student Records</w:t>
      </w:r>
    </w:p>
    <w:p w14:paraId="5FCA5EE3" w14:textId="16AC5E65" w:rsidR="00FB7C9F" w:rsidRDefault="003F0F65" w:rsidP="00E22220">
      <w:r>
        <w:t>Brian</w:t>
      </w:r>
      <w:r w:rsidR="00BA08D4">
        <w:t xml:space="preserve"> Jones</w:t>
      </w:r>
    </w:p>
    <w:p w14:paraId="71A705CD" w14:textId="6DAE00BC" w:rsidR="00E22220" w:rsidRDefault="00E22220" w:rsidP="00E22220">
      <w:r w:rsidRPr="00E22220">
        <w:t>507-389-</w:t>
      </w:r>
      <w:r w:rsidR="00BA08D4">
        <w:t>2121</w:t>
      </w:r>
    </w:p>
    <w:p w14:paraId="475F2767" w14:textId="02946945" w:rsidR="003F0F65" w:rsidRDefault="003F0F65" w:rsidP="00E22220">
      <w:hyperlink r:id="rId61" w:history="1">
        <w:r w:rsidRPr="003F2371">
          <w:rPr>
            <w:rStyle w:val="Hyperlink"/>
            <w:color w:val="006FA3" w:themeColor="accent3" w:themeShade="BF"/>
          </w:rPr>
          <w:t>Brian.jones@mnsu.edu</w:t>
        </w:r>
      </w:hyperlink>
    </w:p>
    <w:p w14:paraId="39D6CA14" w14:textId="77777777" w:rsidR="00FB7C9F" w:rsidRPr="00FB7C9F" w:rsidRDefault="00FB7C9F" w:rsidP="00FB7C9F">
      <w:pPr>
        <w:keepNext/>
        <w:keepLines/>
        <w:spacing w:before="240" w:after="120"/>
        <w:outlineLvl w:val="2"/>
        <w:rPr>
          <w:rFonts w:eastAsiaTheme="majorEastAsia" w:cstheme="majorBidi"/>
          <w:b/>
          <w:bCs/>
          <w:color w:val="003C66" w:themeColor="text2"/>
          <w:sz w:val="28"/>
        </w:rPr>
      </w:pPr>
      <w:r w:rsidRPr="00FB7C9F">
        <w:rPr>
          <w:rFonts w:eastAsiaTheme="majorEastAsia" w:cstheme="majorBidi"/>
          <w:b/>
          <w:bCs/>
          <w:color w:val="003C66" w:themeColor="text2"/>
          <w:sz w:val="28"/>
        </w:rPr>
        <w:t>Employee Records</w:t>
      </w:r>
    </w:p>
    <w:p w14:paraId="001344ED" w14:textId="3B21F20B" w:rsidR="00FB7C9F" w:rsidRDefault="00466138" w:rsidP="00FB7C9F">
      <w:r>
        <w:t>Jill Frederickson-Kratzke</w:t>
      </w:r>
    </w:p>
    <w:p w14:paraId="7E47DB89" w14:textId="226DDEFA" w:rsidR="00E22220" w:rsidRDefault="00E22220" w:rsidP="00FB7C9F">
      <w:r w:rsidRPr="00E22220">
        <w:t>507-389-201</w:t>
      </w:r>
      <w:r w:rsidR="00466138">
        <w:t>7</w:t>
      </w:r>
    </w:p>
    <w:p w14:paraId="25BE13C1" w14:textId="12972488" w:rsidR="00E22220" w:rsidRDefault="00466138" w:rsidP="00FB7C9F">
      <w:hyperlink r:id="rId62" w:history="1">
        <w:r w:rsidRPr="003F2371">
          <w:rPr>
            <w:rStyle w:val="Hyperlink"/>
            <w:color w:val="006FA3" w:themeColor="accent3" w:themeShade="BF"/>
          </w:rPr>
          <w:t>jill.frederickson-kratzke@mnsu.edu</w:t>
        </w:r>
      </w:hyperlink>
    </w:p>
    <w:p w14:paraId="0808937B" w14:textId="77777777" w:rsidR="00E22220" w:rsidRDefault="00E22220" w:rsidP="00E22220">
      <w:pPr>
        <w:pStyle w:val="Heading2"/>
      </w:pPr>
      <w:r w:rsidRPr="00E22220">
        <w:t>Minnesota State University</w:t>
      </w:r>
      <w:r>
        <w:t>,</w:t>
      </w:r>
      <w:r w:rsidRPr="00E22220">
        <w:t xml:space="preserve"> Moorhead</w:t>
      </w:r>
    </w:p>
    <w:p w14:paraId="4C0E8A48" w14:textId="77777777" w:rsidR="00E22220" w:rsidRDefault="00E22220" w:rsidP="00E22220">
      <w:pPr>
        <w:pStyle w:val="Heading3"/>
      </w:pPr>
      <w:r>
        <w:t>DPCO</w:t>
      </w:r>
    </w:p>
    <w:p w14:paraId="64DBD9A0" w14:textId="77777777" w:rsidR="00B75D54" w:rsidRDefault="00B75D54" w:rsidP="00B75D54">
      <w:r w:rsidRPr="00B75D54">
        <w:t xml:space="preserve">Heather </w:t>
      </w:r>
      <w:proofErr w:type="spellStart"/>
      <w:r w:rsidRPr="00B75D54">
        <w:t>Soleim</w:t>
      </w:r>
      <w:proofErr w:type="spellEnd"/>
    </w:p>
    <w:p w14:paraId="6138B76C" w14:textId="77777777" w:rsidR="00B75D54" w:rsidRDefault="00B75D54" w:rsidP="00B75D54">
      <w:r w:rsidRPr="00B75D54">
        <w:t>218-477-2565</w:t>
      </w:r>
    </w:p>
    <w:p w14:paraId="57E1A471" w14:textId="4B612C2E" w:rsidR="00B75D54" w:rsidRPr="00B75D54" w:rsidRDefault="00B75D54" w:rsidP="00B75D54">
      <w:hyperlink r:id="rId63" w:history="1">
        <w:r w:rsidRPr="003F2371">
          <w:rPr>
            <w:rStyle w:val="Hyperlink"/>
            <w:color w:val="006FA3" w:themeColor="accent3" w:themeShade="BF"/>
          </w:rPr>
          <w:t>heather.soleim@mnstate.edu</w:t>
        </w:r>
      </w:hyperlink>
    </w:p>
    <w:p w14:paraId="066E66B6" w14:textId="77777777" w:rsidR="00E22220" w:rsidRDefault="00E22220" w:rsidP="00E22220">
      <w:pPr>
        <w:pStyle w:val="Heading3"/>
      </w:pPr>
      <w:r>
        <w:t>Employee Records</w:t>
      </w:r>
    </w:p>
    <w:p w14:paraId="5466F78F" w14:textId="71909CC7" w:rsidR="001E09AA" w:rsidRDefault="004664A5" w:rsidP="001E09AA">
      <w:r w:rsidRPr="004664A5">
        <w:t>Kayla Kappes</w:t>
      </w:r>
    </w:p>
    <w:p w14:paraId="0D33FF92" w14:textId="1E5E5044" w:rsidR="001E09AA" w:rsidRDefault="001E09AA" w:rsidP="001E09AA">
      <w:r w:rsidRPr="001E09AA">
        <w:t>218-477-</w:t>
      </w:r>
      <w:r w:rsidR="004664A5">
        <w:t>2226</w:t>
      </w:r>
    </w:p>
    <w:p w14:paraId="1EE0369E" w14:textId="69E8C915" w:rsidR="001E09AA" w:rsidRPr="001E09AA" w:rsidRDefault="004F568B" w:rsidP="001E09AA">
      <w:hyperlink r:id="rId64" w:history="1">
        <w:r w:rsidRPr="003F2371">
          <w:rPr>
            <w:rStyle w:val="Hyperlink"/>
            <w:color w:val="006FA3" w:themeColor="accent3" w:themeShade="BF"/>
          </w:rPr>
          <w:t>kayla.kappes@mnstate.edu</w:t>
        </w:r>
      </w:hyperlink>
    </w:p>
    <w:p w14:paraId="1A9C162E" w14:textId="77777777" w:rsidR="00E22220" w:rsidRPr="00E22220" w:rsidRDefault="00E22220" w:rsidP="00E22220">
      <w:pPr>
        <w:keepNext/>
        <w:keepLines/>
        <w:spacing w:before="240" w:after="240"/>
        <w:outlineLvl w:val="1"/>
        <w:rPr>
          <w:rFonts w:eastAsiaTheme="majorEastAsia" w:cstheme="majorBidi"/>
          <w:b/>
          <w:bCs/>
          <w:color w:val="139445" w:themeColor="accent1"/>
          <w:sz w:val="32"/>
          <w:szCs w:val="26"/>
        </w:rPr>
      </w:pPr>
      <w:r w:rsidRPr="00E22220">
        <w:rPr>
          <w:rFonts w:eastAsiaTheme="majorEastAsia" w:cstheme="majorBidi"/>
          <w:b/>
          <w:bCs/>
          <w:color w:val="139445" w:themeColor="accent1"/>
          <w:sz w:val="32"/>
          <w:szCs w:val="26"/>
        </w:rPr>
        <w:t>Minnesota West Community and Technical College</w:t>
      </w:r>
    </w:p>
    <w:p w14:paraId="710BA0D3" w14:textId="77777777" w:rsidR="00E22220" w:rsidRDefault="00E22220" w:rsidP="00E22220">
      <w:pPr>
        <w:keepNext/>
        <w:keepLines/>
        <w:spacing w:before="240" w:after="120"/>
        <w:outlineLvl w:val="2"/>
        <w:rPr>
          <w:rFonts w:eastAsiaTheme="majorEastAsia" w:cstheme="majorBidi"/>
          <w:b/>
          <w:bCs/>
          <w:color w:val="003C66" w:themeColor="text2"/>
          <w:sz w:val="28"/>
        </w:rPr>
      </w:pPr>
      <w:r w:rsidRPr="00E22220">
        <w:rPr>
          <w:rFonts w:eastAsiaTheme="majorEastAsia" w:cstheme="majorBidi"/>
          <w:b/>
          <w:bCs/>
          <w:color w:val="003C66" w:themeColor="text2"/>
          <w:sz w:val="28"/>
        </w:rPr>
        <w:t>DPCO</w:t>
      </w:r>
    </w:p>
    <w:p w14:paraId="6625AEBE" w14:textId="77777777" w:rsidR="001E09AA" w:rsidRDefault="001E09AA" w:rsidP="001E09AA">
      <w:r w:rsidRPr="001E09AA">
        <w:t>Katie Heronimus</w:t>
      </w:r>
    </w:p>
    <w:p w14:paraId="4EADA509" w14:textId="77777777" w:rsidR="001E09AA" w:rsidRDefault="001E09AA" w:rsidP="001E09AA">
      <w:r w:rsidRPr="001E09AA">
        <w:t>507-372-3455</w:t>
      </w:r>
    </w:p>
    <w:p w14:paraId="76A12754" w14:textId="22772BCF" w:rsidR="001E09AA" w:rsidRPr="001E09AA" w:rsidRDefault="001E09AA" w:rsidP="001E09AA">
      <w:hyperlink r:id="rId65" w:history="1">
        <w:r w:rsidRPr="003F2371">
          <w:rPr>
            <w:rStyle w:val="Hyperlink"/>
            <w:color w:val="006FA3" w:themeColor="accent3" w:themeShade="BF"/>
          </w:rPr>
          <w:t>katie.heronimus@mnwest.edu</w:t>
        </w:r>
      </w:hyperlink>
    </w:p>
    <w:p w14:paraId="1F6EB249" w14:textId="77777777" w:rsidR="00E22220" w:rsidRDefault="00E22220" w:rsidP="00E22220">
      <w:pPr>
        <w:keepNext/>
        <w:keepLines/>
        <w:spacing w:before="240" w:after="120"/>
        <w:outlineLvl w:val="2"/>
        <w:rPr>
          <w:rFonts w:eastAsiaTheme="majorEastAsia" w:cstheme="majorBidi"/>
          <w:b/>
          <w:bCs/>
          <w:color w:val="003C66" w:themeColor="text2"/>
          <w:sz w:val="28"/>
        </w:rPr>
      </w:pPr>
      <w:r w:rsidRPr="00E22220">
        <w:rPr>
          <w:rFonts w:eastAsiaTheme="majorEastAsia" w:cstheme="majorBidi"/>
          <w:b/>
          <w:bCs/>
          <w:color w:val="003C66" w:themeColor="text2"/>
          <w:sz w:val="28"/>
        </w:rPr>
        <w:lastRenderedPageBreak/>
        <w:t>Student Records</w:t>
      </w:r>
    </w:p>
    <w:p w14:paraId="74BA5C3B" w14:textId="77777777" w:rsidR="001E09AA" w:rsidRDefault="001E09AA" w:rsidP="001E09AA">
      <w:r w:rsidRPr="001E09AA">
        <w:t>Micha Armitage</w:t>
      </w:r>
    </w:p>
    <w:p w14:paraId="2C7128BD" w14:textId="77777777" w:rsidR="001E09AA" w:rsidRDefault="001E09AA" w:rsidP="001E09AA">
      <w:r w:rsidRPr="001E09AA">
        <w:t>507-449-2776</w:t>
      </w:r>
    </w:p>
    <w:p w14:paraId="0C34A451" w14:textId="50D85D5E" w:rsidR="001E09AA" w:rsidRPr="00E22220" w:rsidRDefault="001E09AA" w:rsidP="001E09AA">
      <w:hyperlink r:id="rId66" w:history="1">
        <w:r w:rsidRPr="003F2371">
          <w:rPr>
            <w:rStyle w:val="Hyperlink"/>
            <w:color w:val="006FA3" w:themeColor="accent3" w:themeShade="BF"/>
          </w:rPr>
          <w:t>micha.armitage@mnwest.edu</w:t>
        </w:r>
      </w:hyperlink>
    </w:p>
    <w:p w14:paraId="5A90801B" w14:textId="77777777" w:rsidR="00E22220" w:rsidRDefault="00E22220" w:rsidP="00E22220">
      <w:pPr>
        <w:keepNext/>
        <w:keepLines/>
        <w:spacing w:before="240" w:after="120"/>
        <w:outlineLvl w:val="2"/>
        <w:rPr>
          <w:rFonts w:eastAsiaTheme="majorEastAsia" w:cstheme="majorBidi"/>
          <w:b/>
          <w:bCs/>
          <w:color w:val="003C66" w:themeColor="text2"/>
          <w:sz w:val="28"/>
        </w:rPr>
      </w:pPr>
      <w:r w:rsidRPr="00E22220">
        <w:rPr>
          <w:rFonts w:eastAsiaTheme="majorEastAsia" w:cstheme="majorBidi"/>
          <w:b/>
          <w:bCs/>
          <w:color w:val="003C66" w:themeColor="text2"/>
          <w:sz w:val="28"/>
        </w:rPr>
        <w:t>Employee Records</w:t>
      </w:r>
    </w:p>
    <w:p w14:paraId="748F6CFD" w14:textId="77777777" w:rsidR="001E09AA" w:rsidRDefault="001E09AA" w:rsidP="001E09AA">
      <w:r w:rsidRPr="001E09AA">
        <w:t>Karen Miller</w:t>
      </w:r>
    </w:p>
    <w:p w14:paraId="3D55164E" w14:textId="77777777" w:rsidR="001E09AA" w:rsidRDefault="001E09AA" w:rsidP="001E09AA">
      <w:r w:rsidRPr="001E09AA">
        <w:t>507-223-7252</w:t>
      </w:r>
    </w:p>
    <w:p w14:paraId="04457380" w14:textId="1782CFB2" w:rsidR="001E09AA" w:rsidRPr="00E22220" w:rsidRDefault="001E09AA" w:rsidP="001E09AA">
      <w:hyperlink r:id="rId67" w:history="1">
        <w:r w:rsidRPr="003F2371">
          <w:rPr>
            <w:rStyle w:val="Hyperlink"/>
            <w:color w:val="006FA3" w:themeColor="accent3" w:themeShade="BF"/>
          </w:rPr>
          <w:t>karen.miller@mnwest.edu</w:t>
        </w:r>
      </w:hyperlink>
    </w:p>
    <w:p w14:paraId="776C9BB6" w14:textId="77777777" w:rsidR="00E22220" w:rsidRPr="00E22220" w:rsidRDefault="00E22220" w:rsidP="00E22220">
      <w:pPr>
        <w:keepNext/>
        <w:keepLines/>
        <w:spacing w:before="240" w:after="240"/>
        <w:outlineLvl w:val="1"/>
        <w:rPr>
          <w:rFonts w:eastAsiaTheme="majorEastAsia" w:cstheme="majorBidi"/>
          <w:b/>
          <w:bCs/>
          <w:color w:val="139445" w:themeColor="accent1"/>
          <w:sz w:val="32"/>
          <w:szCs w:val="26"/>
        </w:rPr>
      </w:pPr>
      <w:r w:rsidRPr="00E22220">
        <w:rPr>
          <w:rFonts w:eastAsiaTheme="majorEastAsia" w:cstheme="majorBidi"/>
          <w:b/>
          <w:bCs/>
          <w:color w:val="139445" w:themeColor="accent1"/>
          <w:sz w:val="32"/>
          <w:szCs w:val="26"/>
        </w:rPr>
        <w:t>Normandale Community College</w:t>
      </w:r>
    </w:p>
    <w:p w14:paraId="1C9E8763" w14:textId="77777777" w:rsidR="00E22220" w:rsidRDefault="00E22220" w:rsidP="00E22220">
      <w:pPr>
        <w:keepNext/>
        <w:keepLines/>
        <w:spacing w:before="240" w:after="120"/>
        <w:outlineLvl w:val="2"/>
        <w:rPr>
          <w:rFonts w:eastAsiaTheme="majorEastAsia" w:cstheme="majorBidi"/>
          <w:b/>
          <w:bCs/>
          <w:color w:val="003C66" w:themeColor="text2"/>
          <w:sz w:val="28"/>
        </w:rPr>
      </w:pPr>
      <w:r w:rsidRPr="00E22220">
        <w:rPr>
          <w:rFonts w:eastAsiaTheme="majorEastAsia" w:cstheme="majorBidi"/>
          <w:b/>
          <w:bCs/>
          <w:color w:val="003C66" w:themeColor="text2"/>
          <w:sz w:val="28"/>
        </w:rPr>
        <w:t>DPCO</w:t>
      </w:r>
    </w:p>
    <w:p w14:paraId="08BC9498" w14:textId="5B61E5EA" w:rsidR="004A32DC" w:rsidRDefault="007520D7" w:rsidP="004A32DC">
      <w:r>
        <w:t>Chad Johnson</w:t>
      </w:r>
    </w:p>
    <w:p w14:paraId="459D4477" w14:textId="6C26F15B" w:rsidR="004A32DC" w:rsidRDefault="004A32DC" w:rsidP="004A32DC">
      <w:r w:rsidRPr="004A32DC">
        <w:t>952-358-</w:t>
      </w:r>
      <w:r w:rsidR="00865347">
        <w:t>8594</w:t>
      </w:r>
    </w:p>
    <w:p w14:paraId="3D585A61" w14:textId="10668C66" w:rsidR="004A32DC" w:rsidRPr="00E22220" w:rsidRDefault="00865347" w:rsidP="004A32DC">
      <w:hyperlink r:id="rId68" w:history="1">
        <w:r w:rsidRPr="003F2371">
          <w:rPr>
            <w:rStyle w:val="Hyperlink"/>
            <w:color w:val="006FA3" w:themeColor="accent3" w:themeShade="BF"/>
          </w:rPr>
          <w:t>chad.johnson@normandale.edu</w:t>
        </w:r>
      </w:hyperlink>
    </w:p>
    <w:p w14:paraId="01900A38" w14:textId="77777777" w:rsidR="00E22220" w:rsidRDefault="00E22220" w:rsidP="00E22220">
      <w:pPr>
        <w:keepNext/>
        <w:keepLines/>
        <w:spacing w:before="240" w:after="120"/>
        <w:outlineLvl w:val="2"/>
        <w:rPr>
          <w:rFonts w:eastAsiaTheme="majorEastAsia" w:cstheme="majorBidi"/>
          <w:b/>
          <w:bCs/>
          <w:color w:val="003C66" w:themeColor="text2"/>
          <w:sz w:val="28"/>
        </w:rPr>
      </w:pPr>
      <w:r w:rsidRPr="00E22220">
        <w:rPr>
          <w:rFonts w:eastAsiaTheme="majorEastAsia" w:cstheme="majorBidi"/>
          <w:b/>
          <w:bCs/>
          <w:color w:val="003C66" w:themeColor="text2"/>
          <w:sz w:val="28"/>
        </w:rPr>
        <w:t>Student Records</w:t>
      </w:r>
    </w:p>
    <w:p w14:paraId="0DE4A4B1" w14:textId="77777777" w:rsidR="004A32DC" w:rsidRDefault="004A32DC" w:rsidP="004A32DC">
      <w:r w:rsidRPr="004A32DC">
        <w:t>Tonya Hanson Huber</w:t>
      </w:r>
    </w:p>
    <w:p w14:paraId="178EE36F" w14:textId="77777777" w:rsidR="004A32DC" w:rsidRDefault="004A32DC" w:rsidP="004A32DC">
      <w:r w:rsidRPr="004A32DC">
        <w:t>952-358-8213</w:t>
      </w:r>
    </w:p>
    <w:p w14:paraId="5FB7E317" w14:textId="4924E964" w:rsidR="004A32DC" w:rsidRPr="00E22220" w:rsidRDefault="004A32DC" w:rsidP="004A32DC">
      <w:hyperlink r:id="rId69" w:history="1">
        <w:r w:rsidRPr="003F2371">
          <w:rPr>
            <w:rStyle w:val="Hyperlink"/>
            <w:color w:val="006FA3" w:themeColor="accent3" w:themeShade="BF"/>
          </w:rPr>
          <w:t>tonya.huber@normandale.edu</w:t>
        </w:r>
      </w:hyperlink>
    </w:p>
    <w:p w14:paraId="2C8FCFAC" w14:textId="77777777" w:rsidR="00E22220" w:rsidRDefault="00E22220" w:rsidP="00E22220">
      <w:pPr>
        <w:keepNext/>
        <w:keepLines/>
        <w:spacing w:before="240" w:after="120"/>
        <w:outlineLvl w:val="2"/>
        <w:rPr>
          <w:rFonts w:eastAsiaTheme="majorEastAsia" w:cstheme="majorBidi"/>
          <w:b/>
          <w:bCs/>
          <w:color w:val="003C66" w:themeColor="text2"/>
          <w:sz w:val="28"/>
        </w:rPr>
      </w:pPr>
      <w:r w:rsidRPr="00E22220">
        <w:rPr>
          <w:rFonts w:eastAsiaTheme="majorEastAsia" w:cstheme="majorBidi"/>
          <w:b/>
          <w:bCs/>
          <w:color w:val="003C66" w:themeColor="text2"/>
          <w:sz w:val="28"/>
        </w:rPr>
        <w:t>Employee Records</w:t>
      </w:r>
    </w:p>
    <w:p w14:paraId="241EC145" w14:textId="7C51E53E" w:rsidR="004A32DC" w:rsidRPr="004A32DC" w:rsidRDefault="00865347" w:rsidP="004A32DC">
      <w:r>
        <w:t>Tori Addison</w:t>
      </w:r>
    </w:p>
    <w:p w14:paraId="4AE927FE" w14:textId="11170440" w:rsidR="004A32DC" w:rsidRPr="004A32DC" w:rsidRDefault="00865347" w:rsidP="004A32DC">
      <w:r>
        <w:t>708-769-3956</w:t>
      </w:r>
    </w:p>
    <w:p w14:paraId="6DB01064" w14:textId="281A6DFB" w:rsidR="004A32DC" w:rsidRDefault="00865347" w:rsidP="004A32DC">
      <w:hyperlink r:id="rId70" w:history="1">
        <w:r w:rsidRPr="003F2371">
          <w:rPr>
            <w:rStyle w:val="Hyperlink"/>
            <w:color w:val="006FA3" w:themeColor="accent3" w:themeShade="BF"/>
          </w:rPr>
          <w:t>tori.addison@normandale.edu</w:t>
        </w:r>
      </w:hyperlink>
    </w:p>
    <w:p w14:paraId="1671B35B" w14:textId="77777777" w:rsidR="004A32DC" w:rsidRPr="00E22220" w:rsidRDefault="004A32DC" w:rsidP="004A32DC">
      <w:pPr>
        <w:keepNext/>
        <w:keepLines/>
        <w:spacing w:before="240" w:after="240"/>
        <w:outlineLvl w:val="1"/>
        <w:rPr>
          <w:rFonts w:eastAsiaTheme="majorEastAsia" w:cstheme="majorBidi"/>
          <w:b/>
          <w:bCs/>
          <w:color w:val="139445" w:themeColor="accent1"/>
          <w:sz w:val="32"/>
          <w:szCs w:val="26"/>
        </w:rPr>
      </w:pPr>
      <w:r w:rsidRPr="004A32DC">
        <w:rPr>
          <w:rFonts w:eastAsiaTheme="majorEastAsia" w:cstheme="majorBidi"/>
          <w:b/>
          <w:bCs/>
          <w:color w:val="139445" w:themeColor="accent1"/>
          <w:sz w:val="32"/>
          <w:szCs w:val="26"/>
        </w:rPr>
        <w:t>North Hennepin Community College</w:t>
      </w:r>
    </w:p>
    <w:p w14:paraId="22FA7A9C" w14:textId="77777777" w:rsidR="004A32DC" w:rsidRDefault="004A32DC" w:rsidP="004A32DC">
      <w:pPr>
        <w:keepNext/>
        <w:keepLines/>
        <w:spacing w:before="240" w:after="120"/>
        <w:outlineLvl w:val="2"/>
        <w:rPr>
          <w:rFonts w:eastAsiaTheme="majorEastAsia" w:cstheme="majorBidi"/>
          <w:b/>
          <w:bCs/>
          <w:color w:val="003C66" w:themeColor="text2"/>
          <w:sz w:val="28"/>
        </w:rPr>
      </w:pPr>
      <w:r w:rsidRPr="00E22220">
        <w:rPr>
          <w:rFonts w:eastAsiaTheme="majorEastAsia" w:cstheme="majorBidi"/>
          <w:b/>
          <w:bCs/>
          <w:color w:val="003C66" w:themeColor="text2"/>
          <w:sz w:val="28"/>
        </w:rPr>
        <w:t>DPCO</w:t>
      </w:r>
    </w:p>
    <w:p w14:paraId="7E3E7042" w14:textId="194B5F16" w:rsidR="00593D54" w:rsidRDefault="00934796" w:rsidP="00593D54">
      <w:r w:rsidRPr="00934796">
        <w:t>Meghan Rucinski</w:t>
      </w:r>
    </w:p>
    <w:p w14:paraId="3C65A005" w14:textId="6BFC86FB" w:rsidR="00593D54" w:rsidRDefault="00934796" w:rsidP="00593D54">
      <w:r w:rsidRPr="00934796">
        <w:t>763-488-0436</w:t>
      </w:r>
    </w:p>
    <w:p w14:paraId="21B8A607" w14:textId="4B3A33E1" w:rsidR="00593D54" w:rsidRPr="00E22220" w:rsidRDefault="00934796" w:rsidP="00593D54">
      <w:hyperlink r:id="rId71" w:history="1">
        <w:r w:rsidRPr="003F2371">
          <w:rPr>
            <w:rStyle w:val="Hyperlink"/>
            <w:color w:val="006FA3" w:themeColor="accent3" w:themeShade="BF"/>
          </w:rPr>
          <w:t>meghan.rucinski@nhcc.edu</w:t>
        </w:r>
      </w:hyperlink>
    </w:p>
    <w:p w14:paraId="43C61596" w14:textId="77777777" w:rsidR="004A32DC" w:rsidRDefault="004A32DC" w:rsidP="004A32DC">
      <w:pPr>
        <w:keepNext/>
        <w:keepLines/>
        <w:spacing w:before="240" w:after="120"/>
        <w:outlineLvl w:val="2"/>
        <w:rPr>
          <w:rFonts w:eastAsiaTheme="majorEastAsia" w:cstheme="majorBidi"/>
          <w:b/>
          <w:bCs/>
          <w:color w:val="003C66" w:themeColor="text2"/>
          <w:sz w:val="28"/>
        </w:rPr>
      </w:pPr>
      <w:r w:rsidRPr="00E22220">
        <w:rPr>
          <w:rFonts w:eastAsiaTheme="majorEastAsia" w:cstheme="majorBidi"/>
          <w:b/>
          <w:bCs/>
          <w:color w:val="003C66" w:themeColor="text2"/>
          <w:sz w:val="28"/>
        </w:rPr>
        <w:t>Student Records</w:t>
      </w:r>
    </w:p>
    <w:p w14:paraId="2136FA6E" w14:textId="523361FB" w:rsidR="00593D54" w:rsidRPr="00593D54" w:rsidRDefault="00934796" w:rsidP="00593D54">
      <w:r w:rsidRPr="00934796">
        <w:t>Meghan Rucinski</w:t>
      </w:r>
    </w:p>
    <w:p w14:paraId="553206C1" w14:textId="3D292B0E" w:rsidR="00593D54" w:rsidRPr="00593D54" w:rsidRDefault="00934796" w:rsidP="00593D54">
      <w:r w:rsidRPr="00934796">
        <w:t>763-488-0436</w:t>
      </w:r>
    </w:p>
    <w:p w14:paraId="7B3A0E2D" w14:textId="79CD18DB" w:rsidR="00593D54" w:rsidRPr="00E22220" w:rsidRDefault="00934796" w:rsidP="00593D54">
      <w:hyperlink r:id="rId72" w:history="1">
        <w:r w:rsidRPr="003F2371">
          <w:rPr>
            <w:rStyle w:val="Hyperlink"/>
            <w:color w:val="006FA3" w:themeColor="accent3" w:themeShade="BF"/>
          </w:rPr>
          <w:t>meghan.rucinski@nhcc.edu</w:t>
        </w:r>
      </w:hyperlink>
    </w:p>
    <w:p w14:paraId="7D3EBC0C" w14:textId="77777777" w:rsidR="004A32DC" w:rsidRDefault="004A32DC" w:rsidP="004A32DC">
      <w:pPr>
        <w:keepNext/>
        <w:keepLines/>
        <w:spacing w:before="240" w:after="120"/>
        <w:outlineLvl w:val="2"/>
        <w:rPr>
          <w:rFonts w:eastAsiaTheme="majorEastAsia" w:cstheme="majorBidi"/>
          <w:b/>
          <w:bCs/>
          <w:color w:val="003C66" w:themeColor="text2"/>
          <w:sz w:val="28"/>
        </w:rPr>
      </w:pPr>
      <w:r w:rsidRPr="00E22220">
        <w:rPr>
          <w:rFonts w:eastAsiaTheme="majorEastAsia" w:cstheme="majorBidi"/>
          <w:b/>
          <w:bCs/>
          <w:color w:val="003C66" w:themeColor="text2"/>
          <w:sz w:val="28"/>
        </w:rPr>
        <w:lastRenderedPageBreak/>
        <w:t>Employee Records</w:t>
      </w:r>
    </w:p>
    <w:p w14:paraId="6AC1012F" w14:textId="1BE7E00A" w:rsidR="00593D54" w:rsidRDefault="00934796" w:rsidP="00593D54">
      <w:r w:rsidRPr="00934796">
        <w:t>Melissa Danner</w:t>
      </w:r>
    </w:p>
    <w:p w14:paraId="0957466A" w14:textId="53EAA615" w:rsidR="00593D54" w:rsidRDefault="00934796" w:rsidP="00593D54">
      <w:r w:rsidRPr="00934796">
        <w:t>763-424-0966</w:t>
      </w:r>
    </w:p>
    <w:p w14:paraId="7434F7EB" w14:textId="3D8EE469" w:rsidR="00593D54" w:rsidRDefault="00934796" w:rsidP="00593D54">
      <w:hyperlink r:id="rId73" w:history="1">
        <w:r w:rsidRPr="003F2371">
          <w:rPr>
            <w:rStyle w:val="Hyperlink"/>
            <w:color w:val="006FA3" w:themeColor="accent3" w:themeShade="BF"/>
          </w:rPr>
          <w:t>melissa.danner@nhcc.edu</w:t>
        </w:r>
      </w:hyperlink>
    </w:p>
    <w:p w14:paraId="2F17E10B" w14:textId="77777777" w:rsidR="00CB5101" w:rsidRDefault="00CB5101" w:rsidP="00CB5101">
      <w:pPr>
        <w:pStyle w:val="Heading3"/>
      </w:pPr>
      <w:r w:rsidRPr="00CB5101">
        <w:t>Finance, Facilities, and Security Records</w:t>
      </w:r>
    </w:p>
    <w:p w14:paraId="42212169" w14:textId="77777777" w:rsidR="00CB5101" w:rsidRDefault="00CB5101" w:rsidP="00CB5101">
      <w:r w:rsidRPr="00CB5101">
        <w:t>Dawn Belko</w:t>
      </w:r>
    </w:p>
    <w:p w14:paraId="0C0B9EC0" w14:textId="77777777" w:rsidR="00CB5101" w:rsidRDefault="00CB5101" w:rsidP="00CB5101">
      <w:r w:rsidRPr="00CB5101">
        <w:t>763-424-0817</w:t>
      </w:r>
    </w:p>
    <w:p w14:paraId="34D5EAEA" w14:textId="2DDD6A36" w:rsidR="00CB5101" w:rsidRPr="00CB5101" w:rsidRDefault="00CB5101" w:rsidP="00CB5101">
      <w:hyperlink r:id="rId74" w:history="1">
        <w:r w:rsidRPr="003F2371">
          <w:rPr>
            <w:rStyle w:val="Hyperlink"/>
            <w:color w:val="006FA3" w:themeColor="accent3" w:themeShade="BF"/>
          </w:rPr>
          <w:t>dbelko@nhcc.edu</w:t>
        </w:r>
      </w:hyperlink>
    </w:p>
    <w:p w14:paraId="20964852" w14:textId="77777777" w:rsidR="00B516D0" w:rsidRDefault="00B516D0" w:rsidP="00B516D0">
      <w:pPr>
        <w:pStyle w:val="Heading2"/>
      </w:pPr>
      <w:r w:rsidRPr="00B516D0">
        <w:t>Northland Community and Technical College</w:t>
      </w:r>
    </w:p>
    <w:p w14:paraId="40613706" w14:textId="77777777" w:rsidR="00B516D0" w:rsidRDefault="00B516D0" w:rsidP="00B516D0">
      <w:pPr>
        <w:pStyle w:val="Heading3"/>
      </w:pPr>
      <w:r>
        <w:t>DPCO</w:t>
      </w:r>
    </w:p>
    <w:p w14:paraId="34E0294B" w14:textId="144B2B13" w:rsidR="00AD70F4" w:rsidRPr="00AD70F4" w:rsidRDefault="002713F0" w:rsidP="00AD70F4">
      <w:r>
        <w:t>Michelle Benitt</w:t>
      </w:r>
    </w:p>
    <w:p w14:paraId="169CF4E5" w14:textId="1225923B" w:rsidR="00AD70F4" w:rsidRPr="00AD70F4" w:rsidRDefault="002713F0" w:rsidP="00AD70F4">
      <w:r w:rsidRPr="002713F0">
        <w:t>218</w:t>
      </w:r>
      <w:r>
        <w:t>-</w:t>
      </w:r>
      <w:r w:rsidRPr="002713F0">
        <w:t>683</w:t>
      </w:r>
      <w:r>
        <w:t>-</w:t>
      </w:r>
      <w:r w:rsidRPr="002713F0">
        <w:t>8634</w:t>
      </w:r>
    </w:p>
    <w:p w14:paraId="71E25622" w14:textId="224059D5" w:rsidR="00715AA9" w:rsidRPr="00715AA9" w:rsidRDefault="002713F0" w:rsidP="00AD70F4">
      <w:hyperlink r:id="rId75" w:history="1">
        <w:r w:rsidRPr="003F2371">
          <w:rPr>
            <w:rStyle w:val="Hyperlink"/>
            <w:color w:val="006FA3" w:themeColor="accent3" w:themeShade="BF"/>
          </w:rPr>
          <w:t>michelle.benitt@northlandcollege.edu</w:t>
        </w:r>
      </w:hyperlink>
    </w:p>
    <w:p w14:paraId="130F3969" w14:textId="77777777" w:rsidR="00B516D0" w:rsidRDefault="00B516D0" w:rsidP="00B516D0">
      <w:pPr>
        <w:pStyle w:val="Heading3"/>
      </w:pPr>
      <w:r>
        <w:t>Student Records</w:t>
      </w:r>
    </w:p>
    <w:p w14:paraId="4A1A29B7" w14:textId="38F4B84C" w:rsidR="00715AA9" w:rsidRDefault="00236D75" w:rsidP="00715AA9">
      <w:bookmarkStart w:id="4" w:name="_Hlk179959193"/>
      <w:r>
        <w:t>Sarah Dorn</w:t>
      </w:r>
    </w:p>
    <w:p w14:paraId="68BF30A3" w14:textId="7A59F7F5" w:rsidR="00715AA9" w:rsidRDefault="002713F0" w:rsidP="00715AA9">
      <w:r w:rsidRPr="002713F0">
        <w:t>218-793-2400</w:t>
      </w:r>
    </w:p>
    <w:bookmarkEnd w:id="4"/>
    <w:p w14:paraId="09B9D148" w14:textId="6AE61E21" w:rsidR="00715AA9" w:rsidRPr="00715AA9" w:rsidRDefault="00236D75" w:rsidP="00715AA9">
      <w:r>
        <w:fldChar w:fldCharType="begin"/>
      </w:r>
      <w:r>
        <w:instrText xml:space="preserve"> HYPERLINK "mailto:</w:instrText>
      </w:r>
      <w:r w:rsidRPr="00236D75">
        <w:instrText>Sarah.dorn@northlandcollege.edu</w:instrText>
      </w:r>
      <w:r>
        <w:instrText xml:space="preserve">" </w:instrText>
      </w:r>
      <w:r>
        <w:fldChar w:fldCharType="separate"/>
      </w:r>
      <w:r w:rsidRPr="003F2371">
        <w:rPr>
          <w:rStyle w:val="Hyperlink"/>
          <w:color w:val="006FA3" w:themeColor="accent3" w:themeShade="BF"/>
        </w:rPr>
        <w:t>Sarah.dorn@northlandcollege.edu</w:t>
      </w:r>
      <w:r>
        <w:fldChar w:fldCharType="end"/>
      </w:r>
    </w:p>
    <w:p w14:paraId="389E787F" w14:textId="77777777" w:rsidR="00B516D0" w:rsidRDefault="00B516D0" w:rsidP="00B516D0">
      <w:pPr>
        <w:pStyle w:val="Heading3"/>
      </w:pPr>
      <w:r>
        <w:t>Employee Records</w:t>
      </w:r>
    </w:p>
    <w:p w14:paraId="32816299" w14:textId="024949B5" w:rsidR="00715AA9" w:rsidRDefault="002713F0" w:rsidP="00715AA9">
      <w:r>
        <w:t>Michelle Benitt</w:t>
      </w:r>
    </w:p>
    <w:p w14:paraId="28B065D8" w14:textId="46679B6E" w:rsidR="00715AA9" w:rsidRDefault="00715AA9" w:rsidP="00715AA9">
      <w:r>
        <w:t>218-683-</w:t>
      </w:r>
      <w:r w:rsidR="003B5A30">
        <w:t>863</w:t>
      </w:r>
    </w:p>
    <w:p w14:paraId="123FD647" w14:textId="191EBF8B" w:rsidR="00715AA9" w:rsidRPr="00715AA9" w:rsidRDefault="002713F0" w:rsidP="00715AA9">
      <w:hyperlink r:id="rId76" w:history="1">
        <w:r w:rsidRPr="003F2371">
          <w:rPr>
            <w:rStyle w:val="Hyperlink"/>
            <w:color w:val="006FA3" w:themeColor="accent3" w:themeShade="BF"/>
          </w:rPr>
          <w:t>michelle.benitt@northlandcollege.edu</w:t>
        </w:r>
      </w:hyperlink>
    </w:p>
    <w:p w14:paraId="360C2E39" w14:textId="77777777" w:rsidR="00B516D0" w:rsidRPr="00B516D0" w:rsidRDefault="00B516D0" w:rsidP="00B516D0">
      <w:pPr>
        <w:keepNext/>
        <w:keepLines/>
        <w:spacing w:before="240" w:after="240"/>
        <w:outlineLvl w:val="1"/>
        <w:rPr>
          <w:rFonts w:eastAsiaTheme="majorEastAsia" w:cstheme="majorBidi"/>
          <w:b/>
          <w:bCs/>
          <w:color w:val="139445" w:themeColor="accent1"/>
          <w:sz w:val="32"/>
          <w:szCs w:val="26"/>
        </w:rPr>
      </w:pPr>
      <w:r w:rsidRPr="00B516D0">
        <w:rPr>
          <w:rFonts w:eastAsiaTheme="majorEastAsia" w:cstheme="majorBidi"/>
          <w:b/>
          <w:bCs/>
          <w:color w:val="139445" w:themeColor="accent1"/>
          <w:sz w:val="32"/>
          <w:szCs w:val="26"/>
        </w:rPr>
        <w:t>Northwest Technical College</w:t>
      </w:r>
    </w:p>
    <w:p w14:paraId="0C55FEAD" w14:textId="77777777" w:rsidR="00B516D0" w:rsidRDefault="00B516D0" w:rsidP="00B516D0">
      <w:pPr>
        <w:keepNext/>
        <w:keepLines/>
        <w:spacing w:before="240" w:after="120"/>
        <w:outlineLvl w:val="2"/>
        <w:rPr>
          <w:rFonts w:eastAsiaTheme="majorEastAsia" w:cstheme="majorBidi"/>
          <w:b/>
          <w:bCs/>
          <w:color w:val="003C66" w:themeColor="text2"/>
          <w:sz w:val="28"/>
        </w:rPr>
      </w:pPr>
      <w:r w:rsidRPr="00B516D0">
        <w:rPr>
          <w:rFonts w:eastAsiaTheme="majorEastAsia" w:cstheme="majorBidi"/>
          <w:b/>
          <w:bCs/>
          <w:color w:val="003C66" w:themeColor="text2"/>
          <w:sz w:val="28"/>
        </w:rPr>
        <w:t>DPCO</w:t>
      </w:r>
    </w:p>
    <w:p w14:paraId="26CE1C52" w14:textId="77777777" w:rsidR="00267FC6" w:rsidRPr="00267FC6" w:rsidRDefault="00267FC6" w:rsidP="00267FC6">
      <w:r w:rsidRPr="00267FC6">
        <w:t>Marie Bock</w:t>
      </w:r>
    </w:p>
    <w:p w14:paraId="4C213CF8" w14:textId="77777777" w:rsidR="00267FC6" w:rsidRPr="00267FC6" w:rsidRDefault="00267FC6" w:rsidP="00267FC6">
      <w:r w:rsidRPr="00267FC6">
        <w:t>218-755-2250</w:t>
      </w:r>
    </w:p>
    <w:p w14:paraId="7F1894E7" w14:textId="5DBF220F" w:rsidR="008622F1" w:rsidRPr="00B516D0" w:rsidRDefault="00267FC6" w:rsidP="00267FC6">
      <w:hyperlink r:id="rId77" w:history="1">
        <w:r w:rsidRPr="003F2371">
          <w:rPr>
            <w:rStyle w:val="Hyperlink"/>
            <w:color w:val="006FA3" w:themeColor="accent3" w:themeShade="BF"/>
          </w:rPr>
          <w:t>marie.bock@bemidjistate.edu</w:t>
        </w:r>
      </w:hyperlink>
    </w:p>
    <w:p w14:paraId="6D1559BA" w14:textId="77777777" w:rsidR="00B516D0" w:rsidRDefault="00B516D0" w:rsidP="00B516D0">
      <w:pPr>
        <w:keepNext/>
        <w:keepLines/>
        <w:spacing w:before="240" w:after="120"/>
        <w:outlineLvl w:val="2"/>
        <w:rPr>
          <w:rFonts w:eastAsiaTheme="majorEastAsia" w:cstheme="majorBidi"/>
          <w:b/>
          <w:bCs/>
          <w:color w:val="003C66" w:themeColor="text2"/>
          <w:sz w:val="28"/>
        </w:rPr>
      </w:pPr>
      <w:r w:rsidRPr="00B516D0">
        <w:rPr>
          <w:rFonts w:eastAsiaTheme="majorEastAsia" w:cstheme="majorBidi"/>
          <w:b/>
          <w:bCs/>
          <w:color w:val="003C66" w:themeColor="text2"/>
          <w:sz w:val="28"/>
        </w:rPr>
        <w:t>Student Records</w:t>
      </w:r>
    </w:p>
    <w:p w14:paraId="008AF67D" w14:textId="77777777" w:rsidR="00267FC6" w:rsidRPr="00267FC6" w:rsidRDefault="00267FC6" w:rsidP="00267FC6">
      <w:r w:rsidRPr="00267FC6">
        <w:t>Ben Hoffman</w:t>
      </w:r>
    </w:p>
    <w:p w14:paraId="6E1EBB33" w14:textId="4FD90AA3" w:rsidR="00267FC6" w:rsidRPr="00267FC6" w:rsidRDefault="00267FC6" w:rsidP="00267FC6">
      <w:r w:rsidRPr="00267FC6">
        <w:t>218-</w:t>
      </w:r>
      <w:r w:rsidR="005D522F">
        <w:t>755-2180</w:t>
      </w:r>
    </w:p>
    <w:p w14:paraId="7CB39141" w14:textId="4E7DE644" w:rsidR="008622F1" w:rsidRPr="00B516D0" w:rsidRDefault="005D522F" w:rsidP="00267FC6">
      <w:hyperlink r:id="rId78" w:history="1">
        <w:r w:rsidRPr="003F2371">
          <w:rPr>
            <w:rStyle w:val="Hyperlink"/>
            <w:color w:val="006FA3" w:themeColor="accent3" w:themeShade="BF"/>
          </w:rPr>
          <w:t>benjamin.hoffman@bemidjistate.edu</w:t>
        </w:r>
      </w:hyperlink>
    </w:p>
    <w:p w14:paraId="0FD863C7" w14:textId="77777777" w:rsidR="00B516D0" w:rsidRDefault="00B516D0" w:rsidP="00B516D0">
      <w:pPr>
        <w:pStyle w:val="Heading3"/>
      </w:pPr>
      <w:r w:rsidRPr="00B516D0">
        <w:lastRenderedPageBreak/>
        <w:t>Employee Records</w:t>
      </w:r>
    </w:p>
    <w:p w14:paraId="7B7871D3" w14:textId="77777777" w:rsidR="008622F1" w:rsidRDefault="008622F1" w:rsidP="008622F1">
      <w:r w:rsidRPr="008622F1">
        <w:t>Megan Zothman</w:t>
      </w:r>
    </w:p>
    <w:p w14:paraId="56B3B61E" w14:textId="77777777" w:rsidR="008622F1" w:rsidRDefault="008622F1" w:rsidP="008622F1">
      <w:r w:rsidRPr="008622F1">
        <w:t>218-755-2502</w:t>
      </w:r>
    </w:p>
    <w:p w14:paraId="475E9083" w14:textId="4EF7A0C9" w:rsidR="008622F1" w:rsidRPr="008622F1" w:rsidRDefault="008622F1" w:rsidP="008622F1">
      <w:hyperlink r:id="rId79" w:history="1">
        <w:r w:rsidRPr="003F2371">
          <w:rPr>
            <w:rStyle w:val="Hyperlink"/>
            <w:color w:val="006FA3" w:themeColor="accent3" w:themeShade="BF"/>
          </w:rPr>
          <w:t>megan.zothman@bemidjistate.edu</w:t>
        </w:r>
      </w:hyperlink>
    </w:p>
    <w:p w14:paraId="11DAD5D9" w14:textId="77777777" w:rsidR="00B516D0" w:rsidRPr="00B516D0" w:rsidRDefault="00B516D0" w:rsidP="00B516D0">
      <w:pPr>
        <w:keepNext/>
        <w:keepLines/>
        <w:spacing w:before="240" w:after="240"/>
        <w:outlineLvl w:val="1"/>
        <w:rPr>
          <w:rFonts w:eastAsiaTheme="majorEastAsia" w:cstheme="majorBidi"/>
          <w:b/>
          <w:bCs/>
          <w:color w:val="139445" w:themeColor="accent1"/>
          <w:sz w:val="32"/>
          <w:szCs w:val="26"/>
        </w:rPr>
      </w:pPr>
      <w:r w:rsidRPr="00B516D0">
        <w:rPr>
          <w:rFonts w:eastAsiaTheme="majorEastAsia" w:cstheme="majorBidi"/>
          <w:b/>
          <w:bCs/>
          <w:color w:val="139445" w:themeColor="accent1"/>
          <w:sz w:val="32"/>
          <w:szCs w:val="26"/>
        </w:rPr>
        <w:t>Pine Technical and Community College</w:t>
      </w:r>
    </w:p>
    <w:p w14:paraId="134A9AA9" w14:textId="77777777" w:rsidR="00B516D0" w:rsidRDefault="00B516D0" w:rsidP="00B516D0">
      <w:pPr>
        <w:keepNext/>
        <w:keepLines/>
        <w:spacing w:before="240" w:after="120"/>
        <w:outlineLvl w:val="2"/>
        <w:rPr>
          <w:rFonts w:eastAsiaTheme="majorEastAsia" w:cstheme="majorBidi"/>
          <w:b/>
          <w:bCs/>
          <w:color w:val="003C66" w:themeColor="text2"/>
          <w:sz w:val="28"/>
        </w:rPr>
      </w:pPr>
      <w:r w:rsidRPr="00B516D0">
        <w:rPr>
          <w:rFonts w:eastAsiaTheme="majorEastAsia" w:cstheme="majorBidi"/>
          <w:b/>
          <w:bCs/>
          <w:color w:val="003C66" w:themeColor="text2"/>
          <w:sz w:val="28"/>
        </w:rPr>
        <w:t>DPCO</w:t>
      </w:r>
    </w:p>
    <w:p w14:paraId="301BFB0B" w14:textId="2DCD3C3F" w:rsidR="00581033" w:rsidRDefault="001E19AD" w:rsidP="00581033">
      <w:r>
        <w:t>Sharon Weaver</w:t>
      </w:r>
    </w:p>
    <w:p w14:paraId="3C7AB0EF" w14:textId="54AA2382" w:rsidR="00581033" w:rsidRDefault="00581033" w:rsidP="00581033">
      <w:r w:rsidRPr="00581033">
        <w:t>320-629-</w:t>
      </w:r>
      <w:r w:rsidR="001E19AD">
        <w:t>5129</w:t>
      </w:r>
    </w:p>
    <w:p w14:paraId="49E295CB" w14:textId="0CE00FF2" w:rsidR="00581033" w:rsidRPr="00B516D0" w:rsidRDefault="001E19AD" w:rsidP="00581033">
      <w:hyperlink r:id="rId80" w:history="1">
        <w:r w:rsidRPr="003F2371">
          <w:rPr>
            <w:rStyle w:val="Hyperlink"/>
            <w:color w:val="006FA3" w:themeColor="accent3" w:themeShade="BF"/>
          </w:rPr>
          <w:t>Sharon.Weaver.2@pine.edu</w:t>
        </w:r>
      </w:hyperlink>
    </w:p>
    <w:p w14:paraId="149965D7" w14:textId="77777777" w:rsidR="00B516D0" w:rsidRDefault="00B516D0" w:rsidP="00B516D0">
      <w:pPr>
        <w:keepNext/>
        <w:keepLines/>
        <w:spacing w:before="240" w:after="120"/>
        <w:outlineLvl w:val="2"/>
        <w:rPr>
          <w:rFonts w:eastAsiaTheme="majorEastAsia" w:cstheme="majorBidi"/>
          <w:b/>
          <w:bCs/>
          <w:color w:val="003C66" w:themeColor="text2"/>
          <w:sz w:val="28"/>
        </w:rPr>
      </w:pPr>
      <w:r w:rsidRPr="00B516D0">
        <w:rPr>
          <w:rFonts w:eastAsiaTheme="majorEastAsia" w:cstheme="majorBidi"/>
          <w:b/>
          <w:bCs/>
          <w:color w:val="003C66" w:themeColor="text2"/>
          <w:sz w:val="28"/>
        </w:rPr>
        <w:t>Student Records</w:t>
      </w:r>
    </w:p>
    <w:p w14:paraId="5BE49B75" w14:textId="4C831819" w:rsidR="00B516D0" w:rsidRDefault="006953A7" w:rsidP="00581033">
      <w:r>
        <w:t>Jennifer Haa</w:t>
      </w:r>
      <w:r w:rsidR="00306AEA">
        <w:t>visto</w:t>
      </w:r>
    </w:p>
    <w:p w14:paraId="6C2CB3BD" w14:textId="77777777" w:rsidR="00581033" w:rsidRDefault="00581033" w:rsidP="00581033">
      <w:r w:rsidRPr="00581033">
        <w:t>320-629-5118</w:t>
      </w:r>
    </w:p>
    <w:p w14:paraId="09F84A81" w14:textId="0AD070FD" w:rsidR="00581033" w:rsidRPr="00B516D0" w:rsidRDefault="00306AEA" w:rsidP="00581033">
      <w:hyperlink r:id="rId81" w:history="1">
        <w:r w:rsidRPr="003F2371">
          <w:rPr>
            <w:rStyle w:val="Hyperlink"/>
            <w:color w:val="006FA3" w:themeColor="accent3" w:themeShade="BF"/>
          </w:rPr>
          <w:t>Jen.Haavisto@pine.edu</w:t>
        </w:r>
      </w:hyperlink>
    </w:p>
    <w:p w14:paraId="154EFF9F" w14:textId="77777777" w:rsidR="00B516D0" w:rsidRDefault="00B516D0" w:rsidP="00B516D0">
      <w:pPr>
        <w:pStyle w:val="Heading3"/>
      </w:pPr>
      <w:r w:rsidRPr="00B516D0">
        <w:t>Employee Records</w:t>
      </w:r>
    </w:p>
    <w:p w14:paraId="12B1388D" w14:textId="2E82015F" w:rsidR="00581033" w:rsidRDefault="00EB1F19" w:rsidP="00581033">
      <w:r>
        <w:t>Sharon Weaver</w:t>
      </w:r>
    </w:p>
    <w:p w14:paraId="33D33F22" w14:textId="77777777" w:rsidR="00581033" w:rsidRDefault="00581033" w:rsidP="00581033">
      <w:r w:rsidRPr="00581033">
        <w:t>320-629-5129</w:t>
      </w:r>
    </w:p>
    <w:p w14:paraId="4A29C0E2" w14:textId="798B449E" w:rsidR="00581033" w:rsidRPr="00581033" w:rsidRDefault="00EB1F19" w:rsidP="00581033">
      <w:hyperlink r:id="rId82" w:history="1">
        <w:r w:rsidRPr="003F2371">
          <w:rPr>
            <w:rStyle w:val="Hyperlink"/>
            <w:color w:val="006FA3" w:themeColor="accent3" w:themeShade="BF"/>
          </w:rPr>
          <w:t>Sharon.Weaver.2@pine.edu</w:t>
        </w:r>
      </w:hyperlink>
    </w:p>
    <w:p w14:paraId="3ED98D85" w14:textId="77777777" w:rsidR="00B516D0" w:rsidRPr="00B516D0" w:rsidRDefault="00B516D0" w:rsidP="00B516D0">
      <w:pPr>
        <w:keepNext/>
        <w:keepLines/>
        <w:spacing w:before="240" w:after="240"/>
        <w:outlineLvl w:val="1"/>
        <w:rPr>
          <w:rFonts w:eastAsiaTheme="majorEastAsia" w:cstheme="majorBidi"/>
          <w:b/>
          <w:bCs/>
          <w:color w:val="139445" w:themeColor="accent1"/>
          <w:sz w:val="32"/>
          <w:szCs w:val="26"/>
        </w:rPr>
      </w:pPr>
      <w:r w:rsidRPr="00B516D0">
        <w:rPr>
          <w:rFonts w:eastAsiaTheme="majorEastAsia" w:cstheme="majorBidi"/>
          <w:b/>
          <w:bCs/>
          <w:color w:val="139445" w:themeColor="accent1"/>
          <w:sz w:val="32"/>
          <w:szCs w:val="26"/>
        </w:rPr>
        <w:t>Ridgewater College</w:t>
      </w:r>
    </w:p>
    <w:p w14:paraId="3B1704FA" w14:textId="77777777" w:rsidR="00B516D0" w:rsidRDefault="00B516D0" w:rsidP="00B516D0">
      <w:pPr>
        <w:keepNext/>
        <w:keepLines/>
        <w:spacing w:before="240" w:after="120"/>
        <w:outlineLvl w:val="2"/>
        <w:rPr>
          <w:rFonts w:eastAsiaTheme="majorEastAsia" w:cstheme="majorBidi"/>
          <w:b/>
          <w:bCs/>
          <w:color w:val="003C66" w:themeColor="text2"/>
          <w:sz w:val="28"/>
        </w:rPr>
      </w:pPr>
      <w:r w:rsidRPr="00B516D0">
        <w:rPr>
          <w:rFonts w:eastAsiaTheme="majorEastAsia" w:cstheme="majorBidi"/>
          <w:b/>
          <w:bCs/>
          <w:color w:val="003C66" w:themeColor="text2"/>
          <w:sz w:val="28"/>
        </w:rPr>
        <w:t>DPCO</w:t>
      </w:r>
    </w:p>
    <w:p w14:paraId="7D26C69B" w14:textId="77777777" w:rsidR="00F22B1D" w:rsidRDefault="00F22B1D" w:rsidP="00F22B1D">
      <w:r w:rsidRPr="00F22B1D">
        <w:t>Heidi Olson</w:t>
      </w:r>
    </w:p>
    <w:p w14:paraId="539E15B4" w14:textId="77777777" w:rsidR="00F22B1D" w:rsidRDefault="00F22B1D" w:rsidP="00F22B1D">
      <w:r w:rsidRPr="00F22B1D">
        <w:t>320-222-5209</w:t>
      </w:r>
    </w:p>
    <w:p w14:paraId="72B37BB8" w14:textId="6ED44FC4" w:rsidR="00F22B1D" w:rsidRPr="00B516D0" w:rsidRDefault="00F22B1D" w:rsidP="00F22B1D">
      <w:hyperlink r:id="rId83" w:history="1">
        <w:r w:rsidRPr="003F2371">
          <w:rPr>
            <w:rStyle w:val="Hyperlink"/>
            <w:color w:val="006FA3" w:themeColor="accent3" w:themeShade="BF"/>
          </w:rPr>
          <w:t>heidi.olson@ridgewater.edu</w:t>
        </w:r>
      </w:hyperlink>
    </w:p>
    <w:p w14:paraId="6A9E402C" w14:textId="77777777" w:rsidR="00B516D0" w:rsidRDefault="00B516D0" w:rsidP="00B516D0">
      <w:pPr>
        <w:keepNext/>
        <w:keepLines/>
        <w:spacing w:before="240" w:after="120"/>
        <w:outlineLvl w:val="2"/>
        <w:rPr>
          <w:rFonts w:eastAsiaTheme="majorEastAsia" w:cstheme="majorBidi"/>
          <w:b/>
          <w:bCs/>
          <w:color w:val="003C66" w:themeColor="text2"/>
          <w:sz w:val="28"/>
        </w:rPr>
      </w:pPr>
      <w:r w:rsidRPr="00B516D0">
        <w:rPr>
          <w:rFonts w:eastAsiaTheme="majorEastAsia" w:cstheme="majorBidi"/>
          <w:b/>
          <w:bCs/>
          <w:color w:val="003C66" w:themeColor="text2"/>
          <w:sz w:val="28"/>
        </w:rPr>
        <w:t>Student Records</w:t>
      </w:r>
    </w:p>
    <w:p w14:paraId="5410BB6A" w14:textId="77777777" w:rsidR="00F22B1D" w:rsidRDefault="00F22B1D" w:rsidP="00F22B1D">
      <w:r>
        <w:t>Heidi Olson</w:t>
      </w:r>
    </w:p>
    <w:p w14:paraId="20F2ACC6" w14:textId="77777777" w:rsidR="00F22B1D" w:rsidRDefault="00F22B1D" w:rsidP="00F22B1D">
      <w:r>
        <w:t>320-222-5209</w:t>
      </w:r>
    </w:p>
    <w:p w14:paraId="18DAE48D" w14:textId="62050178" w:rsidR="00B516D0" w:rsidRPr="00B516D0" w:rsidRDefault="00F22B1D" w:rsidP="00F22B1D">
      <w:hyperlink r:id="rId84" w:history="1">
        <w:r w:rsidRPr="003F2371">
          <w:rPr>
            <w:rStyle w:val="Hyperlink"/>
            <w:color w:val="006FA3" w:themeColor="accent3" w:themeShade="BF"/>
          </w:rPr>
          <w:t>heidi.olson@ridgewater.edu</w:t>
        </w:r>
      </w:hyperlink>
    </w:p>
    <w:p w14:paraId="207EA6AD" w14:textId="77777777" w:rsidR="00B516D0" w:rsidRDefault="00B516D0" w:rsidP="00B516D0">
      <w:pPr>
        <w:pStyle w:val="Heading3"/>
      </w:pPr>
      <w:r w:rsidRPr="00B516D0">
        <w:t>Employee Records</w:t>
      </w:r>
    </w:p>
    <w:p w14:paraId="35CD1031" w14:textId="7662A3DC" w:rsidR="00F22B1D" w:rsidRDefault="00DD32CD" w:rsidP="00F22B1D">
      <w:r>
        <w:t>Tara Strey</w:t>
      </w:r>
    </w:p>
    <w:p w14:paraId="16F2FD5F" w14:textId="374D6E12" w:rsidR="00F22B1D" w:rsidRDefault="00F22B1D" w:rsidP="00F22B1D">
      <w:r w:rsidRPr="00F22B1D">
        <w:t>320-222-</w:t>
      </w:r>
      <w:r w:rsidR="00887F00">
        <w:t>5211</w:t>
      </w:r>
    </w:p>
    <w:p w14:paraId="015A06C0" w14:textId="75164EC1" w:rsidR="00DD32CD" w:rsidRDefault="00DD32CD" w:rsidP="00F22B1D">
      <w:hyperlink r:id="rId85" w:history="1">
        <w:r w:rsidRPr="003F2371">
          <w:rPr>
            <w:rStyle w:val="Hyperlink"/>
            <w:color w:val="006FA3" w:themeColor="accent3" w:themeShade="BF"/>
          </w:rPr>
          <w:t>tara.strey@ridgewater.edu</w:t>
        </w:r>
      </w:hyperlink>
    </w:p>
    <w:p w14:paraId="228556E0" w14:textId="77777777" w:rsidR="00B516D0" w:rsidRPr="00B516D0" w:rsidRDefault="00B516D0" w:rsidP="00B516D0">
      <w:pPr>
        <w:keepNext/>
        <w:keepLines/>
        <w:spacing w:before="240" w:after="240"/>
        <w:outlineLvl w:val="1"/>
        <w:rPr>
          <w:rFonts w:eastAsiaTheme="majorEastAsia" w:cstheme="majorBidi"/>
          <w:b/>
          <w:bCs/>
          <w:color w:val="139445" w:themeColor="accent1"/>
          <w:sz w:val="32"/>
          <w:szCs w:val="26"/>
        </w:rPr>
      </w:pPr>
      <w:r w:rsidRPr="00B516D0">
        <w:rPr>
          <w:rFonts w:eastAsiaTheme="majorEastAsia" w:cstheme="majorBidi"/>
          <w:b/>
          <w:bCs/>
          <w:color w:val="139445" w:themeColor="accent1"/>
          <w:sz w:val="32"/>
          <w:szCs w:val="26"/>
        </w:rPr>
        <w:lastRenderedPageBreak/>
        <w:t>Riverland Community College</w:t>
      </w:r>
    </w:p>
    <w:p w14:paraId="7062883F" w14:textId="77777777" w:rsidR="00B516D0" w:rsidRDefault="00B516D0" w:rsidP="00B516D0">
      <w:pPr>
        <w:keepNext/>
        <w:keepLines/>
        <w:spacing w:before="240" w:after="120"/>
        <w:outlineLvl w:val="2"/>
        <w:rPr>
          <w:rFonts w:eastAsiaTheme="majorEastAsia" w:cstheme="majorBidi"/>
          <w:b/>
          <w:bCs/>
          <w:color w:val="003C66" w:themeColor="text2"/>
          <w:sz w:val="28"/>
        </w:rPr>
      </w:pPr>
      <w:r w:rsidRPr="00B516D0">
        <w:rPr>
          <w:rFonts w:eastAsiaTheme="majorEastAsia" w:cstheme="majorBidi"/>
          <w:b/>
          <w:bCs/>
          <w:color w:val="003C66" w:themeColor="text2"/>
          <w:sz w:val="28"/>
        </w:rPr>
        <w:t>DPCO</w:t>
      </w:r>
    </w:p>
    <w:p w14:paraId="20ABCB61" w14:textId="77777777" w:rsidR="00FA0CC8" w:rsidRDefault="00FA0CC8" w:rsidP="00327245">
      <w:bookmarkStart w:id="5" w:name="_Hlk107384279"/>
      <w:r>
        <w:t>Jennifer Patterson</w:t>
      </w:r>
    </w:p>
    <w:p w14:paraId="714BC418" w14:textId="77777777" w:rsidR="00FA0CC8" w:rsidRDefault="00FA0CC8" w:rsidP="00327245">
      <w:r>
        <w:t>507-433-0610</w:t>
      </w:r>
    </w:p>
    <w:p w14:paraId="3BEC84C3" w14:textId="474773B2" w:rsidR="00327245" w:rsidRPr="00B516D0" w:rsidRDefault="00FA0CC8" w:rsidP="00327245">
      <w:hyperlink r:id="rId86" w:history="1">
        <w:r w:rsidRPr="003F2371">
          <w:rPr>
            <w:rStyle w:val="Hyperlink"/>
            <w:color w:val="006FA3" w:themeColor="accent3" w:themeShade="BF"/>
          </w:rPr>
          <w:t>Jennifer.Patterson@riverland.edu</w:t>
        </w:r>
      </w:hyperlink>
      <w:bookmarkEnd w:id="5"/>
    </w:p>
    <w:p w14:paraId="7BAE0361" w14:textId="77777777" w:rsidR="00B516D0" w:rsidRDefault="00B516D0" w:rsidP="00B516D0">
      <w:pPr>
        <w:keepNext/>
        <w:keepLines/>
        <w:spacing w:before="240" w:after="120"/>
        <w:outlineLvl w:val="2"/>
        <w:rPr>
          <w:rFonts w:eastAsiaTheme="majorEastAsia" w:cstheme="majorBidi"/>
          <w:b/>
          <w:bCs/>
          <w:color w:val="003C66" w:themeColor="text2"/>
          <w:sz w:val="28"/>
        </w:rPr>
      </w:pPr>
      <w:r w:rsidRPr="00B516D0">
        <w:rPr>
          <w:rFonts w:eastAsiaTheme="majorEastAsia" w:cstheme="majorBidi"/>
          <w:b/>
          <w:bCs/>
          <w:color w:val="003C66" w:themeColor="text2"/>
          <w:sz w:val="28"/>
        </w:rPr>
        <w:t>Student Records</w:t>
      </w:r>
    </w:p>
    <w:p w14:paraId="45445D32" w14:textId="1087090C" w:rsidR="00FA0CC8" w:rsidRDefault="00FA0CC8" w:rsidP="00FA0CC8">
      <w:r>
        <w:t>Jennifer Patterson</w:t>
      </w:r>
    </w:p>
    <w:p w14:paraId="6AB82712" w14:textId="77777777" w:rsidR="00FA0CC8" w:rsidRDefault="00FA0CC8" w:rsidP="00FA0CC8">
      <w:r>
        <w:t>507-433-0610</w:t>
      </w:r>
    </w:p>
    <w:p w14:paraId="4E1D43D1" w14:textId="35BFCA90" w:rsidR="00B516D0" w:rsidRPr="00B516D0" w:rsidRDefault="00FA0CC8" w:rsidP="00FA0CC8">
      <w:hyperlink r:id="rId87" w:history="1">
        <w:r w:rsidRPr="003F2371">
          <w:rPr>
            <w:rStyle w:val="Hyperlink"/>
            <w:color w:val="006FA3" w:themeColor="accent3" w:themeShade="BF"/>
          </w:rPr>
          <w:t>Jennifer.Patterson@riverland.edu</w:t>
        </w:r>
      </w:hyperlink>
    </w:p>
    <w:p w14:paraId="53BF944C" w14:textId="77777777" w:rsidR="00B516D0" w:rsidRDefault="00B516D0" w:rsidP="00B516D0">
      <w:pPr>
        <w:pStyle w:val="Heading3"/>
      </w:pPr>
      <w:r w:rsidRPr="00B516D0">
        <w:t>Employee Records</w:t>
      </w:r>
    </w:p>
    <w:p w14:paraId="77A90C9C" w14:textId="7054F72F" w:rsidR="00327245" w:rsidRDefault="00B3381C" w:rsidP="00327245">
      <w:r>
        <w:t>Aimee Sue Larson</w:t>
      </w:r>
    </w:p>
    <w:p w14:paraId="2B55B72E" w14:textId="1E4F0DFD" w:rsidR="00327245" w:rsidRDefault="00327245" w:rsidP="00327245">
      <w:r w:rsidRPr="00327245">
        <w:t>507-433-0</w:t>
      </w:r>
      <w:r w:rsidR="00377415">
        <w:t>340</w:t>
      </w:r>
    </w:p>
    <w:p w14:paraId="126138F4" w14:textId="5C9F05AB" w:rsidR="00327245" w:rsidRPr="00327245" w:rsidRDefault="00B3381C" w:rsidP="00327245">
      <w:hyperlink r:id="rId88" w:history="1">
        <w:r w:rsidRPr="003F2371">
          <w:rPr>
            <w:rStyle w:val="Hyperlink"/>
            <w:color w:val="006FA3" w:themeColor="accent3" w:themeShade="BF"/>
          </w:rPr>
          <w:t>aimee.larson@riverland.edu</w:t>
        </w:r>
      </w:hyperlink>
    </w:p>
    <w:p w14:paraId="36D2A8EE" w14:textId="77777777" w:rsidR="00B516D0" w:rsidRPr="00B516D0" w:rsidRDefault="00B516D0" w:rsidP="00B516D0">
      <w:pPr>
        <w:keepNext/>
        <w:keepLines/>
        <w:spacing w:before="240" w:after="240"/>
        <w:outlineLvl w:val="1"/>
        <w:rPr>
          <w:rFonts w:eastAsiaTheme="majorEastAsia" w:cstheme="majorBidi"/>
          <w:b/>
          <w:bCs/>
          <w:color w:val="139445" w:themeColor="accent1"/>
          <w:sz w:val="32"/>
          <w:szCs w:val="26"/>
        </w:rPr>
      </w:pPr>
      <w:r w:rsidRPr="00B516D0">
        <w:rPr>
          <w:rFonts w:eastAsiaTheme="majorEastAsia" w:cstheme="majorBidi"/>
          <w:b/>
          <w:bCs/>
          <w:color w:val="139445" w:themeColor="accent1"/>
          <w:sz w:val="32"/>
          <w:szCs w:val="26"/>
        </w:rPr>
        <w:t>Rochester Community and Technical College</w:t>
      </w:r>
    </w:p>
    <w:p w14:paraId="4AA78675" w14:textId="77777777" w:rsidR="00B516D0" w:rsidRDefault="00B516D0" w:rsidP="00B516D0">
      <w:pPr>
        <w:keepNext/>
        <w:keepLines/>
        <w:spacing w:before="240" w:after="120"/>
        <w:outlineLvl w:val="2"/>
        <w:rPr>
          <w:rFonts w:eastAsiaTheme="majorEastAsia" w:cstheme="majorBidi"/>
          <w:b/>
          <w:bCs/>
          <w:color w:val="003C66" w:themeColor="text2"/>
          <w:sz w:val="28"/>
        </w:rPr>
      </w:pPr>
      <w:r w:rsidRPr="00B516D0">
        <w:rPr>
          <w:rFonts w:eastAsiaTheme="majorEastAsia" w:cstheme="majorBidi"/>
          <w:b/>
          <w:bCs/>
          <w:color w:val="003C66" w:themeColor="text2"/>
          <w:sz w:val="28"/>
        </w:rPr>
        <w:t>DPCO</w:t>
      </w:r>
    </w:p>
    <w:p w14:paraId="7CF8C465" w14:textId="77777777" w:rsidR="00AB76EB" w:rsidRDefault="00AB76EB" w:rsidP="00327245">
      <w:r>
        <w:t>Nate Stoltman</w:t>
      </w:r>
    </w:p>
    <w:p w14:paraId="3AF54ADC" w14:textId="2A7DEC40" w:rsidR="00327245" w:rsidRDefault="00AB76EB" w:rsidP="00327245">
      <w:r>
        <w:t>507-536-5604</w:t>
      </w:r>
    </w:p>
    <w:p w14:paraId="6F45B149" w14:textId="5BA95E4A" w:rsidR="00327245" w:rsidRPr="00B516D0" w:rsidRDefault="00AB76EB" w:rsidP="00327245">
      <w:hyperlink r:id="rId89" w:history="1">
        <w:r w:rsidRPr="003F2371">
          <w:rPr>
            <w:rStyle w:val="Hyperlink"/>
            <w:color w:val="006FA3" w:themeColor="accent3" w:themeShade="BF"/>
          </w:rPr>
          <w:t>nate.stoltman@rctc.edu</w:t>
        </w:r>
      </w:hyperlink>
    </w:p>
    <w:p w14:paraId="5FAF35C7" w14:textId="77777777" w:rsidR="00B516D0" w:rsidRDefault="00B516D0" w:rsidP="00B516D0">
      <w:pPr>
        <w:keepNext/>
        <w:keepLines/>
        <w:spacing w:before="240" w:after="120"/>
        <w:outlineLvl w:val="2"/>
        <w:rPr>
          <w:rFonts w:eastAsiaTheme="majorEastAsia" w:cstheme="majorBidi"/>
          <w:b/>
          <w:bCs/>
          <w:color w:val="003C66" w:themeColor="text2"/>
          <w:sz w:val="28"/>
        </w:rPr>
      </w:pPr>
      <w:r w:rsidRPr="00B516D0">
        <w:rPr>
          <w:rFonts w:eastAsiaTheme="majorEastAsia" w:cstheme="majorBidi"/>
          <w:b/>
          <w:bCs/>
          <w:color w:val="003C66" w:themeColor="text2"/>
          <w:sz w:val="28"/>
        </w:rPr>
        <w:t>Student Records</w:t>
      </w:r>
    </w:p>
    <w:p w14:paraId="5FAF01A9" w14:textId="77777777" w:rsidR="00B516D0" w:rsidRDefault="00327245" w:rsidP="00327245">
      <w:r w:rsidRPr="00327245">
        <w:t>Melanie Callister</w:t>
      </w:r>
    </w:p>
    <w:p w14:paraId="57DF9F96" w14:textId="77777777" w:rsidR="00327245" w:rsidRDefault="00327245" w:rsidP="00327245">
      <w:r w:rsidRPr="00327245">
        <w:t>507-280-2926</w:t>
      </w:r>
    </w:p>
    <w:p w14:paraId="38FA2C9D" w14:textId="0B932FAD" w:rsidR="00327245" w:rsidRPr="00B516D0" w:rsidRDefault="00327245" w:rsidP="00327245">
      <w:hyperlink r:id="rId90" w:history="1">
        <w:r w:rsidRPr="003F2371">
          <w:rPr>
            <w:rStyle w:val="Hyperlink"/>
            <w:color w:val="006FA3" w:themeColor="accent3" w:themeShade="BF"/>
          </w:rPr>
          <w:t>melanie.callister@rctc.edu</w:t>
        </w:r>
      </w:hyperlink>
    </w:p>
    <w:p w14:paraId="708E44D2" w14:textId="77777777" w:rsidR="00B516D0" w:rsidRDefault="00B516D0" w:rsidP="00B516D0">
      <w:pPr>
        <w:pStyle w:val="Heading3"/>
      </w:pPr>
      <w:r w:rsidRPr="00B516D0">
        <w:t xml:space="preserve">Employee </w:t>
      </w:r>
      <w:r w:rsidR="00327245">
        <w:t>&amp; Finance Records</w:t>
      </w:r>
    </w:p>
    <w:p w14:paraId="1CF31890" w14:textId="77777777" w:rsidR="00327245" w:rsidRDefault="00327245" w:rsidP="00327245">
      <w:r>
        <w:t>Steve Schmall</w:t>
      </w:r>
    </w:p>
    <w:p w14:paraId="350211EC" w14:textId="77777777" w:rsidR="00327245" w:rsidRDefault="00327245" w:rsidP="00327245">
      <w:r>
        <w:t>507-285-7214</w:t>
      </w:r>
    </w:p>
    <w:p w14:paraId="2B765AC2" w14:textId="2898BDD1" w:rsidR="00327245" w:rsidRDefault="00327245" w:rsidP="00327245">
      <w:hyperlink r:id="rId91" w:history="1">
        <w:r w:rsidRPr="003F2371">
          <w:rPr>
            <w:rStyle w:val="Hyperlink"/>
            <w:color w:val="006FA3" w:themeColor="accent3" w:themeShade="BF"/>
          </w:rPr>
          <w:t>steve.schmall@rctc.edu</w:t>
        </w:r>
      </w:hyperlink>
    </w:p>
    <w:p w14:paraId="76849E03" w14:textId="77777777" w:rsidR="00041C04" w:rsidRDefault="00041C04" w:rsidP="00041C04">
      <w:pPr>
        <w:pStyle w:val="Heading3"/>
      </w:pPr>
      <w:r w:rsidRPr="00041C04">
        <w:t>Financial Aid Records</w:t>
      </w:r>
    </w:p>
    <w:p w14:paraId="58AEDB9D" w14:textId="77777777" w:rsidR="00041C04" w:rsidRDefault="00041C04" w:rsidP="00041C04">
      <w:r w:rsidRPr="00041C04">
        <w:t>Beth Diekmann</w:t>
      </w:r>
    </w:p>
    <w:p w14:paraId="472C000F" w14:textId="77777777" w:rsidR="00041C04" w:rsidRDefault="00041C04" w:rsidP="00041C04">
      <w:r w:rsidRPr="00041C04">
        <w:t>507-285-7467</w:t>
      </w:r>
    </w:p>
    <w:p w14:paraId="7E0B1A1C" w14:textId="06B6B6B9" w:rsidR="00041C04" w:rsidRPr="00041C04" w:rsidRDefault="00041C04" w:rsidP="00041C04">
      <w:hyperlink r:id="rId92" w:history="1">
        <w:r w:rsidRPr="003F2371">
          <w:rPr>
            <w:rStyle w:val="Hyperlink"/>
            <w:color w:val="006FA3" w:themeColor="accent3" w:themeShade="BF"/>
          </w:rPr>
          <w:t>beth.diekmann@rctc.edu</w:t>
        </w:r>
      </w:hyperlink>
    </w:p>
    <w:p w14:paraId="0AF59C23" w14:textId="77777777" w:rsidR="00B516D0" w:rsidRPr="00B516D0" w:rsidRDefault="00B516D0" w:rsidP="00B516D0">
      <w:pPr>
        <w:keepNext/>
        <w:keepLines/>
        <w:spacing w:before="240" w:after="240"/>
        <w:outlineLvl w:val="1"/>
        <w:rPr>
          <w:rFonts w:eastAsiaTheme="majorEastAsia" w:cstheme="majorBidi"/>
          <w:b/>
          <w:bCs/>
          <w:color w:val="139445" w:themeColor="accent1"/>
          <w:sz w:val="32"/>
          <w:szCs w:val="26"/>
        </w:rPr>
      </w:pPr>
      <w:r w:rsidRPr="00B516D0">
        <w:rPr>
          <w:rFonts w:eastAsiaTheme="majorEastAsia" w:cstheme="majorBidi"/>
          <w:b/>
          <w:bCs/>
          <w:color w:val="139445" w:themeColor="accent1"/>
          <w:sz w:val="32"/>
          <w:szCs w:val="26"/>
        </w:rPr>
        <w:lastRenderedPageBreak/>
        <w:t>Saint Paul College</w:t>
      </w:r>
    </w:p>
    <w:p w14:paraId="0B7396DA" w14:textId="77777777" w:rsidR="00B516D0" w:rsidRDefault="00B516D0" w:rsidP="00B516D0">
      <w:pPr>
        <w:keepNext/>
        <w:keepLines/>
        <w:spacing w:before="240" w:after="120"/>
        <w:outlineLvl w:val="2"/>
        <w:rPr>
          <w:rFonts w:eastAsiaTheme="majorEastAsia" w:cstheme="majorBidi"/>
          <w:b/>
          <w:bCs/>
          <w:color w:val="003C66" w:themeColor="text2"/>
          <w:sz w:val="28"/>
        </w:rPr>
      </w:pPr>
      <w:r w:rsidRPr="00B516D0">
        <w:rPr>
          <w:rFonts w:eastAsiaTheme="majorEastAsia" w:cstheme="majorBidi"/>
          <w:b/>
          <w:bCs/>
          <w:color w:val="003C66" w:themeColor="text2"/>
          <w:sz w:val="28"/>
        </w:rPr>
        <w:t>DPCO</w:t>
      </w:r>
    </w:p>
    <w:p w14:paraId="6C6EDC25" w14:textId="3D70D936" w:rsidR="00041C04" w:rsidRDefault="006661C7" w:rsidP="00041C04">
      <w:r w:rsidRPr="006661C7">
        <w:t>Sonya Zuker</w:t>
      </w:r>
    </w:p>
    <w:p w14:paraId="7400650F" w14:textId="0611BB6B" w:rsidR="00041C04" w:rsidRDefault="00041C04" w:rsidP="00041C04">
      <w:r w:rsidRPr="00041C04">
        <w:t>651-</w:t>
      </w:r>
      <w:r w:rsidR="006661C7">
        <w:t>846</w:t>
      </w:r>
      <w:r w:rsidR="00C90382">
        <w:t>-</w:t>
      </w:r>
      <w:r w:rsidR="006661C7">
        <w:t>1324</w:t>
      </w:r>
    </w:p>
    <w:p w14:paraId="4E31E6C3" w14:textId="2A8C88BC" w:rsidR="00041C04" w:rsidRPr="00B516D0" w:rsidRDefault="006661C7" w:rsidP="00041C04">
      <w:hyperlink r:id="rId93" w:history="1">
        <w:r w:rsidRPr="003F2371">
          <w:rPr>
            <w:rStyle w:val="Hyperlink"/>
            <w:color w:val="006FA3" w:themeColor="accent3" w:themeShade="BF"/>
          </w:rPr>
          <w:t>sonya.zuker@saintpaul.edu</w:t>
        </w:r>
      </w:hyperlink>
    </w:p>
    <w:p w14:paraId="6B6E997C" w14:textId="77777777" w:rsidR="00B516D0" w:rsidRDefault="00B516D0" w:rsidP="00B516D0">
      <w:pPr>
        <w:keepNext/>
        <w:keepLines/>
        <w:spacing w:before="240" w:after="120"/>
        <w:outlineLvl w:val="2"/>
        <w:rPr>
          <w:rFonts w:eastAsiaTheme="majorEastAsia" w:cstheme="majorBidi"/>
          <w:b/>
          <w:bCs/>
          <w:color w:val="003C66" w:themeColor="text2"/>
          <w:sz w:val="28"/>
        </w:rPr>
      </w:pPr>
      <w:r w:rsidRPr="00B516D0">
        <w:rPr>
          <w:rFonts w:eastAsiaTheme="majorEastAsia" w:cstheme="majorBidi"/>
          <w:b/>
          <w:bCs/>
          <w:color w:val="003C66" w:themeColor="text2"/>
          <w:sz w:val="28"/>
        </w:rPr>
        <w:t>Student Records</w:t>
      </w:r>
    </w:p>
    <w:p w14:paraId="0D03114D" w14:textId="77777777" w:rsidR="00B516D0" w:rsidRDefault="00041C04" w:rsidP="00041C04">
      <w:r w:rsidRPr="00041C04">
        <w:t>Tarah Sachdev</w:t>
      </w:r>
    </w:p>
    <w:p w14:paraId="49BB7623" w14:textId="77777777" w:rsidR="00041C04" w:rsidRDefault="00041C04" w:rsidP="00041C04">
      <w:r w:rsidRPr="00041C04">
        <w:t>651-846-1415</w:t>
      </w:r>
    </w:p>
    <w:p w14:paraId="37AFFB46" w14:textId="6C66709B" w:rsidR="00041C04" w:rsidRPr="00B516D0" w:rsidRDefault="00041C04" w:rsidP="00041C04">
      <w:hyperlink r:id="rId94" w:history="1">
        <w:r w:rsidRPr="003F2371">
          <w:rPr>
            <w:rStyle w:val="Hyperlink"/>
            <w:color w:val="006FA3" w:themeColor="accent3" w:themeShade="BF"/>
          </w:rPr>
          <w:t>Tarah.Bjorklund@saintpaul.edu</w:t>
        </w:r>
      </w:hyperlink>
    </w:p>
    <w:p w14:paraId="75478F1B" w14:textId="77777777" w:rsidR="00B516D0" w:rsidRDefault="00B516D0" w:rsidP="00B516D0">
      <w:pPr>
        <w:pStyle w:val="Heading3"/>
      </w:pPr>
      <w:r w:rsidRPr="00B516D0">
        <w:t>Employee Records</w:t>
      </w:r>
    </w:p>
    <w:p w14:paraId="554A077A" w14:textId="5EEDCD0E" w:rsidR="00041C04" w:rsidRDefault="00E20850" w:rsidP="00041C04">
      <w:r w:rsidRPr="00E20850">
        <w:t>Kathryn Brennan</w:t>
      </w:r>
    </w:p>
    <w:p w14:paraId="140DB927" w14:textId="45444364" w:rsidR="00041C04" w:rsidRDefault="00E20850" w:rsidP="00041C04">
      <w:r w:rsidRPr="00E20850">
        <w:t>651-846-1449</w:t>
      </w:r>
    </w:p>
    <w:p w14:paraId="6D84BADF" w14:textId="30FAE21F" w:rsidR="00041C04" w:rsidRPr="00041C04" w:rsidRDefault="00E20850" w:rsidP="00041C04">
      <w:hyperlink r:id="rId95" w:history="1">
        <w:r w:rsidRPr="003F2371">
          <w:rPr>
            <w:rStyle w:val="Hyperlink"/>
            <w:color w:val="006FA3" w:themeColor="accent3" w:themeShade="BF"/>
          </w:rPr>
          <w:t>kathryn.brennan@saintpaul.edu</w:t>
        </w:r>
      </w:hyperlink>
    </w:p>
    <w:p w14:paraId="1801F593" w14:textId="77777777" w:rsidR="00B516D0" w:rsidRPr="00B516D0" w:rsidRDefault="00B516D0" w:rsidP="00B516D0">
      <w:pPr>
        <w:keepNext/>
        <w:keepLines/>
        <w:spacing w:before="240" w:after="240"/>
        <w:outlineLvl w:val="1"/>
        <w:rPr>
          <w:rFonts w:eastAsiaTheme="majorEastAsia" w:cstheme="majorBidi"/>
          <w:b/>
          <w:bCs/>
          <w:color w:val="139445" w:themeColor="accent1"/>
          <w:sz w:val="32"/>
          <w:szCs w:val="26"/>
        </w:rPr>
      </w:pPr>
      <w:r w:rsidRPr="00B516D0">
        <w:rPr>
          <w:rFonts w:eastAsiaTheme="majorEastAsia" w:cstheme="majorBidi"/>
          <w:b/>
          <w:bCs/>
          <w:color w:val="139445" w:themeColor="accent1"/>
          <w:sz w:val="32"/>
          <w:szCs w:val="26"/>
        </w:rPr>
        <w:t>South Central College</w:t>
      </w:r>
    </w:p>
    <w:p w14:paraId="1E36C5EC" w14:textId="77777777" w:rsidR="00B516D0" w:rsidRDefault="00B516D0" w:rsidP="00B516D0">
      <w:pPr>
        <w:keepNext/>
        <w:keepLines/>
        <w:spacing w:before="240" w:after="120"/>
        <w:outlineLvl w:val="2"/>
        <w:rPr>
          <w:rFonts w:eastAsiaTheme="majorEastAsia" w:cstheme="majorBidi"/>
          <w:b/>
          <w:bCs/>
          <w:color w:val="003C66" w:themeColor="text2"/>
          <w:sz w:val="28"/>
        </w:rPr>
      </w:pPr>
      <w:r w:rsidRPr="00B516D0">
        <w:rPr>
          <w:rFonts w:eastAsiaTheme="majorEastAsia" w:cstheme="majorBidi"/>
          <w:b/>
          <w:bCs/>
          <w:color w:val="003C66" w:themeColor="text2"/>
          <w:sz w:val="28"/>
        </w:rPr>
        <w:t>DPCO</w:t>
      </w:r>
    </w:p>
    <w:p w14:paraId="3653A715" w14:textId="7B72A1FF" w:rsidR="00041C04" w:rsidRDefault="00EE6CB9" w:rsidP="00041C04">
      <w:r>
        <w:t>Jordan Orzoff</w:t>
      </w:r>
    </w:p>
    <w:p w14:paraId="423D9AE2" w14:textId="77777777" w:rsidR="00041C04" w:rsidRDefault="00041C04" w:rsidP="00041C04">
      <w:r w:rsidRPr="00041C04">
        <w:t>507-389-7462</w:t>
      </w:r>
    </w:p>
    <w:p w14:paraId="506BAA2A" w14:textId="23C183D3" w:rsidR="00041C04" w:rsidRPr="00B516D0" w:rsidRDefault="00FC0D83" w:rsidP="00041C04">
      <w:hyperlink r:id="rId96" w:history="1">
        <w:r w:rsidRPr="003F2371">
          <w:rPr>
            <w:rStyle w:val="Hyperlink"/>
            <w:color w:val="006FA3" w:themeColor="accent3" w:themeShade="BF"/>
          </w:rPr>
          <w:t>jordan.orzoff@southcentral.edu</w:t>
        </w:r>
      </w:hyperlink>
    </w:p>
    <w:p w14:paraId="4D6BF3D6" w14:textId="77777777" w:rsidR="00B516D0" w:rsidRDefault="00B516D0" w:rsidP="00B516D0">
      <w:pPr>
        <w:keepNext/>
        <w:keepLines/>
        <w:spacing w:before="240" w:after="120"/>
        <w:outlineLvl w:val="2"/>
        <w:rPr>
          <w:rFonts w:eastAsiaTheme="majorEastAsia" w:cstheme="majorBidi"/>
          <w:b/>
          <w:bCs/>
          <w:color w:val="003C66" w:themeColor="text2"/>
          <w:sz w:val="28"/>
        </w:rPr>
      </w:pPr>
      <w:r w:rsidRPr="00B516D0">
        <w:rPr>
          <w:rFonts w:eastAsiaTheme="majorEastAsia" w:cstheme="majorBidi"/>
          <w:b/>
          <w:bCs/>
          <w:color w:val="003C66" w:themeColor="text2"/>
          <w:sz w:val="28"/>
        </w:rPr>
        <w:t>Student Records</w:t>
      </w:r>
    </w:p>
    <w:p w14:paraId="417625C5" w14:textId="2C30045A" w:rsidR="00B516D0" w:rsidRDefault="00EB6115" w:rsidP="00041C04">
      <w:r w:rsidRPr="00EB6115">
        <w:t>Amber Eisen Sanchez</w:t>
      </w:r>
    </w:p>
    <w:p w14:paraId="6C93C5EA" w14:textId="126E99D8" w:rsidR="00041C04" w:rsidRDefault="00041C04" w:rsidP="00041C04">
      <w:r w:rsidRPr="00041C04">
        <w:t>507-389-7</w:t>
      </w:r>
      <w:r w:rsidR="00EB6115">
        <w:t>354</w:t>
      </w:r>
    </w:p>
    <w:p w14:paraId="7C1C898E" w14:textId="51EAF0D8" w:rsidR="00041C04" w:rsidRPr="00B516D0" w:rsidRDefault="00EB6115" w:rsidP="00041C04">
      <w:hyperlink r:id="rId97" w:history="1">
        <w:r w:rsidRPr="003F2371">
          <w:rPr>
            <w:rStyle w:val="Hyperlink"/>
            <w:color w:val="006FA3" w:themeColor="accent3" w:themeShade="BF"/>
          </w:rPr>
          <w:t>amber.eisensanchez@southcentral.edu</w:t>
        </w:r>
      </w:hyperlink>
    </w:p>
    <w:p w14:paraId="6DD60DFC" w14:textId="77777777" w:rsidR="00B516D0" w:rsidRDefault="00B516D0" w:rsidP="00B516D0">
      <w:pPr>
        <w:pStyle w:val="Heading3"/>
      </w:pPr>
      <w:r w:rsidRPr="00B516D0">
        <w:t>Employee Records</w:t>
      </w:r>
    </w:p>
    <w:p w14:paraId="47E3710F" w14:textId="64476CCD" w:rsidR="00041C04" w:rsidRDefault="00EB6115" w:rsidP="00041C04">
      <w:r>
        <w:t>Brian Tiegs</w:t>
      </w:r>
    </w:p>
    <w:p w14:paraId="7B7537AB" w14:textId="6CACC6A5" w:rsidR="00041C04" w:rsidRDefault="00041C04" w:rsidP="00041C04">
      <w:r w:rsidRPr="00041C04">
        <w:t>507-389-7</w:t>
      </w:r>
      <w:r w:rsidR="00EB6115">
        <w:t>219</w:t>
      </w:r>
    </w:p>
    <w:p w14:paraId="5AE5988D" w14:textId="3D267B57" w:rsidR="00041C04" w:rsidRPr="00041C04" w:rsidRDefault="00EB6115" w:rsidP="00041C04">
      <w:hyperlink r:id="rId98" w:history="1">
        <w:r w:rsidRPr="003F2371">
          <w:rPr>
            <w:rStyle w:val="Hyperlink"/>
            <w:color w:val="006FA3" w:themeColor="accent3" w:themeShade="BF"/>
          </w:rPr>
          <w:t>brian.tiegs@southcentral.edu</w:t>
        </w:r>
      </w:hyperlink>
    </w:p>
    <w:p w14:paraId="351A35C3" w14:textId="77777777" w:rsidR="00B516D0" w:rsidRPr="00B516D0" w:rsidRDefault="00B516D0" w:rsidP="00B516D0">
      <w:pPr>
        <w:keepNext/>
        <w:keepLines/>
        <w:spacing w:before="240" w:after="240"/>
        <w:outlineLvl w:val="1"/>
        <w:rPr>
          <w:rFonts w:eastAsiaTheme="majorEastAsia" w:cstheme="majorBidi"/>
          <w:b/>
          <w:bCs/>
          <w:color w:val="139445" w:themeColor="accent1"/>
          <w:sz w:val="32"/>
          <w:szCs w:val="26"/>
        </w:rPr>
      </w:pPr>
      <w:r w:rsidRPr="00B516D0">
        <w:rPr>
          <w:rFonts w:eastAsiaTheme="majorEastAsia" w:cstheme="majorBidi"/>
          <w:b/>
          <w:bCs/>
          <w:color w:val="139445" w:themeColor="accent1"/>
          <w:sz w:val="32"/>
          <w:szCs w:val="26"/>
        </w:rPr>
        <w:t>Southwest Minnesota State University</w:t>
      </w:r>
    </w:p>
    <w:p w14:paraId="498D39D4" w14:textId="77777777" w:rsidR="00B516D0" w:rsidRDefault="00B516D0" w:rsidP="00B516D0">
      <w:pPr>
        <w:keepNext/>
        <w:keepLines/>
        <w:spacing w:before="240" w:after="120"/>
        <w:outlineLvl w:val="2"/>
        <w:rPr>
          <w:rFonts w:eastAsiaTheme="majorEastAsia" w:cstheme="majorBidi"/>
          <w:b/>
          <w:bCs/>
          <w:color w:val="003C66" w:themeColor="text2"/>
          <w:sz w:val="28"/>
        </w:rPr>
      </w:pPr>
      <w:r w:rsidRPr="00B516D0">
        <w:rPr>
          <w:rFonts w:eastAsiaTheme="majorEastAsia" w:cstheme="majorBidi"/>
          <w:b/>
          <w:bCs/>
          <w:color w:val="003C66" w:themeColor="text2"/>
          <w:sz w:val="28"/>
        </w:rPr>
        <w:t>DPCO</w:t>
      </w:r>
    </w:p>
    <w:p w14:paraId="49F05880" w14:textId="17ACEE89" w:rsidR="00D57705" w:rsidRDefault="000361F4" w:rsidP="00D57705">
      <w:r>
        <w:t>Deb Kerkaert</w:t>
      </w:r>
    </w:p>
    <w:p w14:paraId="24800237" w14:textId="680978AB" w:rsidR="00D57705" w:rsidRDefault="00D57705" w:rsidP="00D57705">
      <w:r w:rsidRPr="00D57705">
        <w:t>507-537-6</w:t>
      </w:r>
      <w:r w:rsidR="000361F4">
        <w:t>093</w:t>
      </w:r>
    </w:p>
    <w:p w14:paraId="5DE1B80B" w14:textId="08568F87" w:rsidR="00D57705" w:rsidRPr="00B516D0" w:rsidRDefault="000361F4" w:rsidP="00D57705">
      <w:hyperlink r:id="rId99" w:history="1">
        <w:r w:rsidRPr="003F2371">
          <w:rPr>
            <w:rStyle w:val="Hyperlink"/>
            <w:color w:val="006FA3" w:themeColor="accent3" w:themeShade="BF"/>
          </w:rPr>
          <w:t>deb.kerkaert@smsu.edu</w:t>
        </w:r>
      </w:hyperlink>
    </w:p>
    <w:p w14:paraId="375E6373" w14:textId="77777777" w:rsidR="00B516D0" w:rsidRDefault="00B516D0" w:rsidP="00B516D0">
      <w:pPr>
        <w:keepNext/>
        <w:keepLines/>
        <w:spacing w:before="240" w:after="120"/>
        <w:outlineLvl w:val="2"/>
        <w:rPr>
          <w:rFonts w:eastAsiaTheme="majorEastAsia" w:cstheme="majorBidi"/>
          <w:b/>
          <w:bCs/>
          <w:color w:val="003C66" w:themeColor="text2"/>
          <w:sz w:val="28"/>
        </w:rPr>
      </w:pPr>
      <w:r w:rsidRPr="00B516D0">
        <w:rPr>
          <w:rFonts w:eastAsiaTheme="majorEastAsia" w:cstheme="majorBidi"/>
          <w:b/>
          <w:bCs/>
          <w:color w:val="003C66" w:themeColor="text2"/>
          <w:sz w:val="28"/>
        </w:rPr>
        <w:lastRenderedPageBreak/>
        <w:t>Student Records</w:t>
      </w:r>
    </w:p>
    <w:p w14:paraId="3B1A0A5F" w14:textId="0F47C74B" w:rsidR="00B516D0" w:rsidRDefault="00C73256" w:rsidP="00D57705">
      <w:r>
        <w:t>Eric White</w:t>
      </w:r>
    </w:p>
    <w:p w14:paraId="710C9EF3" w14:textId="4CB522B2" w:rsidR="00D57705" w:rsidRDefault="00D57705" w:rsidP="00D57705">
      <w:r w:rsidRPr="00D57705">
        <w:t>507-</w:t>
      </w:r>
      <w:r w:rsidR="00B311D5">
        <w:t>537-6</w:t>
      </w:r>
      <w:r w:rsidR="00C73256">
        <w:t>206</w:t>
      </w:r>
    </w:p>
    <w:p w14:paraId="0C3AB236" w14:textId="7C3F90A4" w:rsidR="00D57705" w:rsidRPr="00B516D0" w:rsidRDefault="0007683B" w:rsidP="00D57705">
      <w:hyperlink r:id="rId100" w:history="1">
        <w:r w:rsidRPr="003F2371">
          <w:rPr>
            <w:rStyle w:val="Hyperlink"/>
            <w:color w:val="006FA3" w:themeColor="accent3" w:themeShade="BF"/>
          </w:rPr>
          <w:t>eric.white@smsu.edu</w:t>
        </w:r>
      </w:hyperlink>
    </w:p>
    <w:p w14:paraId="42D384AE" w14:textId="77777777" w:rsidR="00B516D0" w:rsidRDefault="00B516D0" w:rsidP="00B516D0">
      <w:pPr>
        <w:pStyle w:val="Heading3"/>
      </w:pPr>
      <w:r w:rsidRPr="00B516D0">
        <w:t>Employee Records</w:t>
      </w:r>
    </w:p>
    <w:p w14:paraId="4795D07E" w14:textId="3E09BA79" w:rsidR="00D57705" w:rsidRDefault="00AC08FA" w:rsidP="00D57705">
      <w:r>
        <w:t>Laura O’Rourke</w:t>
      </w:r>
    </w:p>
    <w:p w14:paraId="596C3DF9" w14:textId="794E1E88" w:rsidR="00D57705" w:rsidRDefault="00D57705" w:rsidP="00D57705">
      <w:r>
        <w:t>507-537-</w:t>
      </w:r>
      <w:r w:rsidR="00AC08FA">
        <w:t>7500</w:t>
      </w:r>
    </w:p>
    <w:p w14:paraId="28926F3F" w14:textId="2D9CF012" w:rsidR="00D57705" w:rsidRPr="00D57705" w:rsidRDefault="00AC08FA" w:rsidP="00D57705">
      <w:hyperlink r:id="rId101" w:history="1">
        <w:r w:rsidRPr="003F2371">
          <w:rPr>
            <w:rStyle w:val="Hyperlink"/>
            <w:color w:val="006FA3" w:themeColor="accent3" w:themeShade="BF"/>
          </w:rPr>
          <w:t>laura.orourke@smsu.edu</w:t>
        </w:r>
      </w:hyperlink>
    </w:p>
    <w:p w14:paraId="14C28C0C" w14:textId="77777777" w:rsidR="00B516D0" w:rsidRPr="00B516D0" w:rsidRDefault="00B516D0" w:rsidP="00B516D0">
      <w:pPr>
        <w:keepNext/>
        <w:keepLines/>
        <w:spacing w:before="240" w:after="240"/>
        <w:outlineLvl w:val="1"/>
        <w:rPr>
          <w:rFonts w:eastAsiaTheme="majorEastAsia" w:cstheme="majorBidi"/>
          <w:b/>
          <w:bCs/>
          <w:color w:val="139445" w:themeColor="accent1"/>
          <w:sz w:val="32"/>
          <w:szCs w:val="26"/>
        </w:rPr>
      </w:pPr>
      <w:r w:rsidRPr="00B516D0">
        <w:rPr>
          <w:rFonts w:eastAsiaTheme="majorEastAsia" w:cstheme="majorBidi"/>
          <w:b/>
          <w:bCs/>
          <w:color w:val="139445" w:themeColor="accent1"/>
          <w:sz w:val="32"/>
          <w:szCs w:val="26"/>
        </w:rPr>
        <w:t>St. Cloud State University</w:t>
      </w:r>
    </w:p>
    <w:p w14:paraId="068358C4" w14:textId="77777777" w:rsidR="00B516D0" w:rsidRDefault="00B516D0" w:rsidP="00B516D0">
      <w:pPr>
        <w:keepNext/>
        <w:keepLines/>
        <w:spacing w:before="240" w:after="120"/>
        <w:outlineLvl w:val="2"/>
        <w:rPr>
          <w:rFonts w:eastAsiaTheme="majorEastAsia" w:cstheme="majorBidi"/>
          <w:b/>
          <w:bCs/>
          <w:color w:val="003C66" w:themeColor="text2"/>
          <w:sz w:val="28"/>
        </w:rPr>
      </w:pPr>
      <w:r w:rsidRPr="00B516D0">
        <w:rPr>
          <w:rFonts w:eastAsiaTheme="majorEastAsia" w:cstheme="majorBidi"/>
          <w:b/>
          <w:bCs/>
          <w:color w:val="003C66" w:themeColor="text2"/>
          <w:sz w:val="28"/>
        </w:rPr>
        <w:t>DPCO</w:t>
      </w:r>
    </w:p>
    <w:p w14:paraId="77F117B7" w14:textId="77777777" w:rsidR="008009E7" w:rsidRDefault="008009E7" w:rsidP="008009E7">
      <w:r w:rsidRPr="008009E7">
        <w:t>Judith Siminoe</w:t>
      </w:r>
    </w:p>
    <w:p w14:paraId="7727B061" w14:textId="77777777" w:rsidR="008009E7" w:rsidRDefault="008009E7" w:rsidP="008009E7">
      <w:r w:rsidRPr="008009E7">
        <w:t>320-308-2122</w:t>
      </w:r>
    </w:p>
    <w:p w14:paraId="48A65E77" w14:textId="78B2AC31" w:rsidR="008009E7" w:rsidRPr="00B516D0" w:rsidRDefault="008009E7" w:rsidP="008009E7">
      <w:hyperlink r:id="rId102" w:history="1">
        <w:r w:rsidRPr="003F2371">
          <w:rPr>
            <w:rStyle w:val="Hyperlink"/>
            <w:color w:val="006FA3" w:themeColor="accent3" w:themeShade="BF"/>
          </w:rPr>
          <w:t>jpsiminoe@stcloudstate.edu</w:t>
        </w:r>
      </w:hyperlink>
    </w:p>
    <w:p w14:paraId="3182E45B" w14:textId="77777777" w:rsidR="00B516D0" w:rsidRDefault="00B516D0" w:rsidP="00B516D0">
      <w:pPr>
        <w:keepNext/>
        <w:keepLines/>
        <w:spacing w:before="240" w:after="120"/>
        <w:outlineLvl w:val="2"/>
        <w:rPr>
          <w:rFonts w:eastAsiaTheme="majorEastAsia" w:cstheme="majorBidi"/>
          <w:b/>
          <w:bCs/>
          <w:color w:val="003C66" w:themeColor="text2"/>
          <w:sz w:val="28"/>
        </w:rPr>
      </w:pPr>
      <w:r w:rsidRPr="00B516D0">
        <w:rPr>
          <w:rFonts w:eastAsiaTheme="majorEastAsia" w:cstheme="majorBidi"/>
          <w:b/>
          <w:bCs/>
          <w:color w:val="003C66" w:themeColor="text2"/>
          <w:sz w:val="28"/>
        </w:rPr>
        <w:t>Student Records</w:t>
      </w:r>
    </w:p>
    <w:p w14:paraId="057F4AD5" w14:textId="77777777" w:rsidR="00B516D0" w:rsidRDefault="008009E7" w:rsidP="008009E7">
      <w:r w:rsidRPr="008009E7">
        <w:t>Timothy Meendering</w:t>
      </w:r>
    </w:p>
    <w:p w14:paraId="7F6683B3" w14:textId="77777777" w:rsidR="008009E7" w:rsidRDefault="008009E7" w:rsidP="008009E7">
      <w:r w:rsidRPr="008009E7">
        <w:t>320-308-2111</w:t>
      </w:r>
    </w:p>
    <w:p w14:paraId="1AD75E52" w14:textId="7984C2D7" w:rsidR="008009E7" w:rsidRPr="00B516D0" w:rsidRDefault="008009E7" w:rsidP="008009E7">
      <w:hyperlink r:id="rId103" w:history="1">
        <w:r w:rsidRPr="003F2371">
          <w:rPr>
            <w:rStyle w:val="Hyperlink"/>
            <w:color w:val="006FA3" w:themeColor="accent3" w:themeShade="BF"/>
          </w:rPr>
          <w:t>timothy.meendering@stcloudstate.edu</w:t>
        </w:r>
      </w:hyperlink>
    </w:p>
    <w:p w14:paraId="534A1FAB" w14:textId="77777777" w:rsidR="00B516D0" w:rsidRDefault="00B516D0" w:rsidP="00B516D0">
      <w:pPr>
        <w:pStyle w:val="Heading3"/>
      </w:pPr>
      <w:r w:rsidRPr="00B516D0">
        <w:t>Employee Records</w:t>
      </w:r>
    </w:p>
    <w:p w14:paraId="5DADBF95" w14:textId="77777777" w:rsidR="008009E7" w:rsidRDefault="008009E7" w:rsidP="008009E7">
      <w:r>
        <w:t>Judith Siminoe</w:t>
      </w:r>
    </w:p>
    <w:p w14:paraId="6D9B9683" w14:textId="77777777" w:rsidR="008009E7" w:rsidRDefault="008009E7" w:rsidP="008009E7">
      <w:r>
        <w:t>320-308-2122</w:t>
      </w:r>
    </w:p>
    <w:p w14:paraId="04EA0233" w14:textId="7533B9CC" w:rsidR="008009E7" w:rsidRPr="008009E7" w:rsidRDefault="008009E7" w:rsidP="008009E7">
      <w:hyperlink r:id="rId104" w:history="1">
        <w:r w:rsidRPr="003F2371">
          <w:rPr>
            <w:rStyle w:val="Hyperlink"/>
            <w:color w:val="006FA3" w:themeColor="accent3" w:themeShade="BF"/>
          </w:rPr>
          <w:t>jpsiminoe@stcloudstate.edu</w:t>
        </w:r>
      </w:hyperlink>
    </w:p>
    <w:p w14:paraId="20631381" w14:textId="77777777" w:rsidR="00B516D0" w:rsidRPr="00B516D0" w:rsidRDefault="00B516D0" w:rsidP="00B516D0">
      <w:pPr>
        <w:keepNext/>
        <w:keepLines/>
        <w:spacing w:before="240" w:after="240"/>
        <w:outlineLvl w:val="1"/>
        <w:rPr>
          <w:rFonts w:eastAsiaTheme="majorEastAsia" w:cstheme="majorBidi"/>
          <w:b/>
          <w:bCs/>
          <w:color w:val="139445" w:themeColor="accent1"/>
          <w:sz w:val="32"/>
          <w:szCs w:val="26"/>
        </w:rPr>
      </w:pPr>
      <w:r w:rsidRPr="00B516D0">
        <w:rPr>
          <w:rFonts w:eastAsiaTheme="majorEastAsia" w:cstheme="majorBidi"/>
          <w:b/>
          <w:bCs/>
          <w:color w:val="139445" w:themeColor="accent1"/>
          <w:sz w:val="32"/>
          <w:szCs w:val="26"/>
        </w:rPr>
        <w:t>St. Cloud Technical &amp; Community College</w:t>
      </w:r>
    </w:p>
    <w:p w14:paraId="13EFFF74" w14:textId="77777777" w:rsidR="00B516D0" w:rsidRDefault="00B516D0" w:rsidP="00B516D0">
      <w:pPr>
        <w:keepNext/>
        <w:keepLines/>
        <w:spacing w:before="240" w:after="120"/>
        <w:outlineLvl w:val="2"/>
        <w:rPr>
          <w:rFonts w:eastAsiaTheme="majorEastAsia" w:cstheme="majorBidi"/>
          <w:b/>
          <w:bCs/>
          <w:color w:val="003C66" w:themeColor="text2"/>
          <w:sz w:val="28"/>
        </w:rPr>
      </w:pPr>
      <w:r w:rsidRPr="00B516D0">
        <w:rPr>
          <w:rFonts w:eastAsiaTheme="majorEastAsia" w:cstheme="majorBidi"/>
          <w:b/>
          <w:bCs/>
          <w:color w:val="003C66" w:themeColor="text2"/>
          <w:sz w:val="28"/>
        </w:rPr>
        <w:t>DPCO</w:t>
      </w:r>
    </w:p>
    <w:p w14:paraId="7927B278" w14:textId="20978BDB" w:rsidR="002309FF" w:rsidRDefault="00FF7E46" w:rsidP="002309FF">
      <w:bookmarkStart w:id="6" w:name="_Hlk170204361"/>
      <w:r>
        <w:t>Kari Matson</w:t>
      </w:r>
    </w:p>
    <w:p w14:paraId="02F6A1AE" w14:textId="77777777" w:rsidR="002309FF" w:rsidRDefault="002309FF" w:rsidP="002309FF">
      <w:r w:rsidRPr="002309FF">
        <w:t>320-308-3227</w:t>
      </w:r>
    </w:p>
    <w:p w14:paraId="4AA53BE5" w14:textId="5C6BC583" w:rsidR="002309FF" w:rsidRPr="00B516D0" w:rsidRDefault="00F862FB" w:rsidP="002309FF">
      <w:hyperlink r:id="rId105" w:history="1">
        <w:r w:rsidRPr="003F2371">
          <w:rPr>
            <w:rStyle w:val="Hyperlink"/>
            <w:color w:val="006FA3" w:themeColor="accent3" w:themeShade="BF"/>
          </w:rPr>
          <w:t>kari.matson@sctcc.edu</w:t>
        </w:r>
      </w:hyperlink>
      <w:bookmarkEnd w:id="6"/>
    </w:p>
    <w:p w14:paraId="3FF79610" w14:textId="77777777" w:rsidR="00B516D0" w:rsidRDefault="00B516D0" w:rsidP="00B516D0">
      <w:pPr>
        <w:keepNext/>
        <w:keepLines/>
        <w:spacing w:before="240" w:after="120"/>
        <w:outlineLvl w:val="2"/>
        <w:rPr>
          <w:rFonts w:eastAsiaTheme="majorEastAsia" w:cstheme="majorBidi"/>
          <w:b/>
          <w:bCs/>
          <w:color w:val="003C66" w:themeColor="text2"/>
          <w:sz w:val="28"/>
        </w:rPr>
      </w:pPr>
      <w:r w:rsidRPr="00B516D0">
        <w:rPr>
          <w:rFonts w:eastAsiaTheme="majorEastAsia" w:cstheme="majorBidi"/>
          <w:b/>
          <w:bCs/>
          <w:color w:val="003C66" w:themeColor="text2"/>
          <w:sz w:val="28"/>
        </w:rPr>
        <w:t>Student Records</w:t>
      </w:r>
    </w:p>
    <w:p w14:paraId="1844B470" w14:textId="036B1ED4" w:rsidR="00B516D0" w:rsidRDefault="00F862FB" w:rsidP="002309FF">
      <w:r>
        <w:t>Lisa Miller</w:t>
      </w:r>
    </w:p>
    <w:p w14:paraId="1ECAF140" w14:textId="5A64D53E" w:rsidR="002309FF" w:rsidRDefault="002309FF" w:rsidP="002309FF">
      <w:r w:rsidRPr="002309FF">
        <w:t>320-308-</w:t>
      </w:r>
      <w:r w:rsidR="00F862FB">
        <w:t>6521</w:t>
      </w:r>
    </w:p>
    <w:p w14:paraId="69558583" w14:textId="2D851CEA" w:rsidR="00F862FB" w:rsidRDefault="00F862FB" w:rsidP="002309FF">
      <w:hyperlink r:id="rId106" w:history="1">
        <w:r w:rsidRPr="003F2371">
          <w:rPr>
            <w:rStyle w:val="Hyperlink"/>
            <w:color w:val="006FA3" w:themeColor="accent3" w:themeShade="BF"/>
          </w:rPr>
          <w:t>lmiller@sctcc.edu</w:t>
        </w:r>
      </w:hyperlink>
    </w:p>
    <w:p w14:paraId="6A95DF71" w14:textId="38FD9625" w:rsidR="002309FF" w:rsidRPr="00B516D0" w:rsidRDefault="002309FF" w:rsidP="002309FF"/>
    <w:p w14:paraId="12A9DEED" w14:textId="77777777" w:rsidR="00B516D0" w:rsidRDefault="00B516D0" w:rsidP="00B516D0">
      <w:pPr>
        <w:pStyle w:val="Heading3"/>
      </w:pPr>
      <w:r w:rsidRPr="00B516D0">
        <w:lastRenderedPageBreak/>
        <w:t>Employee Records</w:t>
      </w:r>
    </w:p>
    <w:p w14:paraId="2311DA86" w14:textId="66BF87C8" w:rsidR="00F862FB" w:rsidRDefault="00F862FB" w:rsidP="00F862FB">
      <w:r>
        <w:t>Kari Matson</w:t>
      </w:r>
    </w:p>
    <w:p w14:paraId="7EF913ED" w14:textId="77777777" w:rsidR="00F862FB" w:rsidRDefault="00F862FB" w:rsidP="00F862FB">
      <w:r>
        <w:t>320-308-3227</w:t>
      </w:r>
    </w:p>
    <w:p w14:paraId="5D6BEA8E" w14:textId="66B30D2E" w:rsidR="002309FF" w:rsidRPr="002309FF" w:rsidRDefault="00F862FB" w:rsidP="00F862FB">
      <w:hyperlink r:id="rId107" w:history="1">
        <w:r w:rsidRPr="003F2371">
          <w:rPr>
            <w:rStyle w:val="Hyperlink"/>
            <w:color w:val="006FA3" w:themeColor="accent3" w:themeShade="BF"/>
          </w:rPr>
          <w:t>kari.matson@sctcc.edu</w:t>
        </w:r>
      </w:hyperlink>
    </w:p>
    <w:p w14:paraId="10122F91" w14:textId="77777777" w:rsidR="00B516D0" w:rsidRPr="00B516D0" w:rsidRDefault="00B516D0" w:rsidP="00B516D0">
      <w:pPr>
        <w:keepNext/>
        <w:keepLines/>
        <w:spacing w:before="240" w:after="240"/>
        <w:outlineLvl w:val="1"/>
        <w:rPr>
          <w:rFonts w:eastAsiaTheme="majorEastAsia" w:cstheme="majorBidi"/>
          <w:b/>
          <w:bCs/>
          <w:color w:val="139445" w:themeColor="accent1"/>
          <w:sz w:val="32"/>
          <w:szCs w:val="26"/>
        </w:rPr>
      </w:pPr>
      <w:r w:rsidRPr="00B516D0">
        <w:rPr>
          <w:rFonts w:eastAsiaTheme="majorEastAsia" w:cstheme="majorBidi"/>
          <w:b/>
          <w:bCs/>
          <w:color w:val="139445" w:themeColor="accent1"/>
          <w:sz w:val="32"/>
          <w:szCs w:val="26"/>
        </w:rPr>
        <w:t>Winona State University</w:t>
      </w:r>
    </w:p>
    <w:p w14:paraId="24B78952" w14:textId="77777777" w:rsidR="00B516D0" w:rsidRDefault="00B516D0" w:rsidP="00B516D0">
      <w:pPr>
        <w:keepNext/>
        <w:keepLines/>
        <w:spacing w:before="240" w:after="120"/>
        <w:outlineLvl w:val="2"/>
        <w:rPr>
          <w:rFonts w:eastAsiaTheme="majorEastAsia" w:cstheme="majorBidi"/>
          <w:b/>
          <w:bCs/>
          <w:color w:val="003C66" w:themeColor="text2"/>
          <w:sz w:val="28"/>
        </w:rPr>
      </w:pPr>
      <w:r w:rsidRPr="00B516D0">
        <w:rPr>
          <w:rFonts w:eastAsiaTheme="majorEastAsia" w:cstheme="majorBidi"/>
          <w:b/>
          <w:bCs/>
          <w:color w:val="003C66" w:themeColor="text2"/>
          <w:sz w:val="28"/>
        </w:rPr>
        <w:t>DPCO</w:t>
      </w:r>
    </w:p>
    <w:p w14:paraId="301BD8BF" w14:textId="77777777" w:rsidR="00807065" w:rsidRDefault="00807065" w:rsidP="00807065">
      <w:r w:rsidRPr="00807065">
        <w:t>Lori J. Mikl</w:t>
      </w:r>
    </w:p>
    <w:p w14:paraId="3756D594" w14:textId="77777777" w:rsidR="00807065" w:rsidRDefault="00807065" w:rsidP="00807065">
      <w:r w:rsidRPr="00807065">
        <w:t>507-457-2766</w:t>
      </w:r>
    </w:p>
    <w:p w14:paraId="194C5F77" w14:textId="06752B2E" w:rsidR="00807065" w:rsidRPr="00B516D0" w:rsidRDefault="00807065" w:rsidP="00807065">
      <w:hyperlink r:id="rId108" w:history="1">
        <w:r w:rsidRPr="003F2371">
          <w:rPr>
            <w:rStyle w:val="Hyperlink"/>
            <w:color w:val="006FA3" w:themeColor="accent3" w:themeShade="BF"/>
          </w:rPr>
          <w:t>lmikl@winona.edu</w:t>
        </w:r>
      </w:hyperlink>
    </w:p>
    <w:p w14:paraId="21F723C3" w14:textId="77777777" w:rsidR="00B516D0" w:rsidRDefault="00B516D0" w:rsidP="00B516D0">
      <w:pPr>
        <w:keepNext/>
        <w:keepLines/>
        <w:spacing w:before="240" w:after="120"/>
        <w:outlineLvl w:val="2"/>
        <w:rPr>
          <w:rFonts w:eastAsiaTheme="majorEastAsia" w:cstheme="majorBidi"/>
          <w:b/>
          <w:bCs/>
          <w:color w:val="003C66" w:themeColor="text2"/>
          <w:sz w:val="28"/>
        </w:rPr>
      </w:pPr>
      <w:r w:rsidRPr="00B516D0">
        <w:rPr>
          <w:rFonts w:eastAsiaTheme="majorEastAsia" w:cstheme="majorBidi"/>
          <w:b/>
          <w:bCs/>
          <w:color w:val="003C66" w:themeColor="text2"/>
          <w:sz w:val="28"/>
        </w:rPr>
        <w:t>Student Records</w:t>
      </w:r>
    </w:p>
    <w:p w14:paraId="2123A6EA" w14:textId="77777777" w:rsidR="00B516D0" w:rsidRDefault="00807065" w:rsidP="00807065">
      <w:r w:rsidRPr="00807065">
        <w:t>Tania Schmidt</w:t>
      </w:r>
    </w:p>
    <w:p w14:paraId="6FC725E3" w14:textId="77777777" w:rsidR="00807065" w:rsidRDefault="00807065" w:rsidP="00807065">
      <w:r w:rsidRPr="00807065">
        <w:t>507-457-5033</w:t>
      </w:r>
    </w:p>
    <w:p w14:paraId="46056F39" w14:textId="580634F0" w:rsidR="00807065" w:rsidRPr="00B516D0" w:rsidRDefault="00807065" w:rsidP="00807065">
      <w:hyperlink r:id="rId109" w:history="1">
        <w:r w:rsidRPr="003F2371">
          <w:rPr>
            <w:rStyle w:val="Hyperlink"/>
            <w:color w:val="006FA3" w:themeColor="accent3" w:themeShade="BF"/>
          </w:rPr>
          <w:t>tschmidt@winona.edu</w:t>
        </w:r>
      </w:hyperlink>
    </w:p>
    <w:p w14:paraId="5988BDFD" w14:textId="77777777" w:rsidR="00B516D0" w:rsidRDefault="00B516D0" w:rsidP="00B516D0">
      <w:pPr>
        <w:pStyle w:val="Heading3"/>
      </w:pPr>
      <w:r w:rsidRPr="00B516D0">
        <w:t>Employee Records</w:t>
      </w:r>
    </w:p>
    <w:p w14:paraId="6DED7C68" w14:textId="77777777" w:rsidR="00807065" w:rsidRDefault="00807065" w:rsidP="00807065">
      <w:r w:rsidRPr="00807065">
        <w:t>Lori Reed</w:t>
      </w:r>
    </w:p>
    <w:p w14:paraId="4ACA9864" w14:textId="77777777" w:rsidR="00807065" w:rsidRDefault="00807065" w:rsidP="00807065">
      <w:r w:rsidRPr="00807065">
        <w:t>507-457-2790</w:t>
      </w:r>
    </w:p>
    <w:p w14:paraId="594522D9" w14:textId="39A0BD3E" w:rsidR="00807065" w:rsidRPr="00807065" w:rsidRDefault="00807065" w:rsidP="00807065">
      <w:hyperlink r:id="rId110" w:history="1">
        <w:r w:rsidRPr="003F2371">
          <w:rPr>
            <w:rStyle w:val="Hyperlink"/>
            <w:color w:val="006FA3" w:themeColor="accent3" w:themeShade="BF"/>
          </w:rPr>
          <w:t>lreed@winona.edu</w:t>
        </w:r>
      </w:hyperlink>
    </w:p>
    <w:p w14:paraId="474F9267" w14:textId="77777777" w:rsidR="001C6E22" w:rsidRPr="001C6E22" w:rsidRDefault="001C6E22" w:rsidP="001C6E22"/>
    <w:p w14:paraId="52B05EA5" w14:textId="77777777" w:rsidR="00AB2F23" w:rsidRPr="002954EC" w:rsidRDefault="00AB2F23" w:rsidP="00AB2F23">
      <w:pPr>
        <w:pStyle w:val="Footer"/>
      </w:pPr>
      <w:r w:rsidRPr="002954EC">
        <w:t xml:space="preserve">Minnesota State is an affirmative action, equal </w:t>
      </w:r>
      <w:r w:rsidRPr="00AB2F23">
        <w:t>opportunity</w:t>
      </w:r>
      <w:r w:rsidRPr="002954EC">
        <w:t xml:space="preserve"> employer and educator. </w:t>
      </w:r>
    </w:p>
    <w:p w14:paraId="532BC8FD" w14:textId="77777777" w:rsidR="00E22220" w:rsidRDefault="00E22220"/>
    <w:sectPr w:rsidR="00E22220" w:rsidSect="00AB2F23">
      <w:footerReference w:type="default" r:id="rId111"/>
      <w:footerReference w:type="first" r:id="rId1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383AA" w14:textId="77777777" w:rsidR="001E7587" w:rsidRDefault="001E7587" w:rsidP="00AB2F23">
      <w:r>
        <w:separator/>
      </w:r>
    </w:p>
  </w:endnote>
  <w:endnote w:type="continuationSeparator" w:id="0">
    <w:p w14:paraId="6FBC3AB7" w14:textId="77777777" w:rsidR="001E7587" w:rsidRDefault="001E7587" w:rsidP="00AB2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cher Book">
    <w:altName w:val="Times New Roman"/>
    <w:panose1 w:val="00000000000000000000"/>
    <w:charset w:val="00"/>
    <w:family w:val="modern"/>
    <w:notTrueType/>
    <w:pitch w:val="variable"/>
    <w:sig w:usb0="A00000FF" w:usb1="4000005B" w:usb2="00000000" w:usb3="00000000" w:csb0="0000008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29202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BC40AB" w14:textId="77777777" w:rsidR="00DD32CD" w:rsidRDefault="00DD32C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06251" w14:textId="77777777" w:rsidR="00DD32CD" w:rsidRPr="00AB2F23" w:rsidRDefault="00DD32CD" w:rsidP="00AB2F23">
    <w:pPr>
      <w:pStyle w:val="Footer"/>
    </w:pPr>
    <w:r w:rsidRPr="00AB2F23">
      <w:t>Minnesota State is an affirmative action, equal opportunity employer and educator.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286B3" w14:textId="77777777" w:rsidR="001E7587" w:rsidRDefault="001E7587" w:rsidP="00AB2F23">
      <w:r>
        <w:separator/>
      </w:r>
    </w:p>
  </w:footnote>
  <w:footnote w:type="continuationSeparator" w:id="0">
    <w:p w14:paraId="18933A3E" w14:textId="77777777" w:rsidR="001E7587" w:rsidRDefault="001E7587" w:rsidP="00AB2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A283B"/>
    <w:multiLevelType w:val="hybridMultilevel"/>
    <w:tmpl w:val="81B69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75626"/>
    <w:multiLevelType w:val="hybridMultilevel"/>
    <w:tmpl w:val="3A1CA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E33AA"/>
    <w:multiLevelType w:val="hybridMultilevel"/>
    <w:tmpl w:val="800E3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414A9"/>
    <w:multiLevelType w:val="hybridMultilevel"/>
    <w:tmpl w:val="845C1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C1AA8"/>
    <w:multiLevelType w:val="hybridMultilevel"/>
    <w:tmpl w:val="9D5C4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F7F3C"/>
    <w:multiLevelType w:val="hybridMultilevel"/>
    <w:tmpl w:val="FDA08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100658"/>
    <w:multiLevelType w:val="hybridMultilevel"/>
    <w:tmpl w:val="F6E8A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755B12"/>
    <w:multiLevelType w:val="hybridMultilevel"/>
    <w:tmpl w:val="FE2C9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585873">
    <w:abstractNumId w:val="3"/>
  </w:num>
  <w:num w:numId="2" w16cid:durableId="1083188811">
    <w:abstractNumId w:val="0"/>
  </w:num>
  <w:num w:numId="3" w16cid:durableId="713652338">
    <w:abstractNumId w:val="6"/>
  </w:num>
  <w:num w:numId="4" w16cid:durableId="677082096">
    <w:abstractNumId w:val="1"/>
  </w:num>
  <w:num w:numId="5" w16cid:durableId="423233020">
    <w:abstractNumId w:val="4"/>
  </w:num>
  <w:num w:numId="6" w16cid:durableId="1852715881">
    <w:abstractNumId w:val="2"/>
  </w:num>
  <w:num w:numId="7" w16cid:durableId="913441785">
    <w:abstractNumId w:val="7"/>
  </w:num>
  <w:num w:numId="8" w16cid:durableId="20536498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57A"/>
    <w:rsid w:val="00001767"/>
    <w:rsid w:val="000054FE"/>
    <w:rsid w:val="00005DAD"/>
    <w:rsid w:val="00021790"/>
    <w:rsid w:val="000361F4"/>
    <w:rsid w:val="00041C04"/>
    <w:rsid w:val="00047472"/>
    <w:rsid w:val="00052344"/>
    <w:rsid w:val="0005518B"/>
    <w:rsid w:val="00067A73"/>
    <w:rsid w:val="0007683B"/>
    <w:rsid w:val="00083817"/>
    <w:rsid w:val="000934B9"/>
    <w:rsid w:val="000C04EC"/>
    <w:rsid w:val="000C7B51"/>
    <w:rsid w:val="00103567"/>
    <w:rsid w:val="0010419E"/>
    <w:rsid w:val="00182284"/>
    <w:rsid w:val="0018257A"/>
    <w:rsid w:val="00196857"/>
    <w:rsid w:val="001A1A00"/>
    <w:rsid w:val="001C6E22"/>
    <w:rsid w:val="001E09AA"/>
    <w:rsid w:val="001E19AD"/>
    <w:rsid w:val="001E7587"/>
    <w:rsid w:val="001F2F1A"/>
    <w:rsid w:val="001F3961"/>
    <w:rsid w:val="0022450B"/>
    <w:rsid w:val="002309FF"/>
    <w:rsid w:val="00236D75"/>
    <w:rsid w:val="0025179B"/>
    <w:rsid w:val="002531EC"/>
    <w:rsid w:val="00267FC6"/>
    <w:rsid w:val="002713F0"/>
    <w:rsid w:val="002A1C4E"/>
    <w:rsid w:val="002A7644"/>
    <w:rsid w:val="00306AEA"/>
    <w:rsid w:val="003149AF"/>
    <w:rsid w:val="00327245"/>
    <w:rsid w:val="00377415"/>
    <w:rsid w:val="003870DA"/>
    <w:rsid w:val="003B5A30"/>
    <w:rsid w:val="003C376C"/>
    <w:rsid w:val="003D4764"/>
    <w:rsid w:val="003E401C"/>
    <w:rsid w:val="003F0F65"/>
    <w:rsid w:val="003F2371"/>
    <w:rsid w:val="0046171B"/>
    <w:rsid w:val="00466138"/>
    <w:rsid w:val="004664A5"/>
    <w:rsid w:val="00471194"/>
    <w:rsid w:val="004A32DC"/>
    <w:rsid w:val="004F568B"/>
    <w:rsid w:val="00503B01"/>
    <w:rsid w:val="00503B1D"/>
    <w:rsid w:val="00522B11"/>
    <w:rsid w:val="00581033"/>
    <w:rsid w:val="00593D54"/>
    <w:rsid w:val="005B4B28"/>
    <w:rsid w:val="005B4D39"/>
    <w:rsid w:val="005D522F"/>
    <w:rsid w:val="005E2202"/>
    <w:rsid w:val="00600F29"/>
    <w:rsid w:val="00655D2A"/>
    <w:rsid w:val="00656594"/>
    <w:rsid w:val="006661C7"/>
    <w:rsid w:val="00666BE7"/>
    <w:rsid w:val="00691B1A"/>
    <w:rsid w:val="0069462B"/>
    <w:rsid w:val="006953A7"/>
    <w:rsid w:val="006A45DC"/>
    <w:rsid w:val="006D796D"/>
    <w:rsid w:val="006E63E4"/>
    <w:rsid w:val="00715AA9"/>
    <w:rsid w:val="007520D7"/>
    <w:rsid w:val="007550BE"/>
    <w:rsid w:val="00755728"/>
    <w:rsid w:val="00760363"/>
    <w:rsid w:val="00793423"/>
    <w:rsid w:val="007C6C50"/>
    <w:rsid w:val="008009E7"/>
    <w:rsid w:val="00807065"/>
    <w:rsid w:val="0085588D"/>
    <w:rsid w:val="008622F1"/>
    <w:rsid w:val="00864CC5"/>
    <w:rsid w:val="00865347"/>
    <w:rsid w:val="00876869"/>
    <w:rsid w:val="00887F00"/>
    <w:rsid w:val="0089524C"/>
    <w:rsid w:val="008B3CAB"/>
    <w:rsid w:val="008E25D9"/>
    <w:rsid w:val="008E5175"/>
    <w:rsid w:val="00914142"/>
    <w:rsid w:val="009330C6"/>
    <w:rsid w:val="00933A58"/>
    <w:rsid w:val="00934796"/>
    <w:rsid w:val="009672B4"/>
    <w:rsid w:val="009C648A"/>
    <w:rsid w:val="009D3586"/>
    <w:rsid w:val="00A15412"/>
    <w:rsid w:val="00A525B4"/>
    <w:rsid w:val="00A550E8"/>
    <w:rsid w:val="00A62D59"/>
    <w:rsid w:val="00A82A98"/>
    <w:rsid w:val="00AB2F23"/>
    <w:rsid w:val="00AB76EB"/>
    <w:rsid w:val="00AC08FA"/>
    <w:rsid w:val="00AC479B"/>
    <w:rsid w:val="00AC5C4C"/>
    <w:rsid w:val="00AD70F4"/>
    <w:rsid w:val="00AF6433"/>
    <w:rsid w:val="00B311D5"/>
    <w:rsid w:val="00B3381C"/>
    <w:rsid w:val="00B4300A"/>
    <w:rsid w:val="00B44B9B"/>
    <w:rsid w:val="00B516D0"/>
    <w:rsid w:val="00B75D54"/>
    <w:rsid w:val="00B951E9"/>
    <w:rsid w:val="00BA08D4"/>
    <w:rsid w:val="00C241C5"/>
    <w:rsid w:val="00C31585"/>
    <w:rsid w:val="00C52715"/>
    <w:rsid w:val="00C71966"/>
    <w:rsid w:val="00C73256"/>
    <w:rsid w:val="00C74A8A"/>
    <w:rsid w:val="00C81D0C"/>
    <w:rsid w:val="00C90382"/>
    <w:rsid w:val="00CB5101"/>
    <w:rsid w:val="00D145F7"/>
    <w:rsid w:val="00D57705"/>
    <w:rsid w:val="00D679A5"/>
    <w:rsid w:val="00D831E1"/>
    <w:rsid w:val="00DC743C"/>
    <w:rsid w:val="00DD32CD"/>
    <w:rsid w:val="00E20850"/>
    <w:rsid w:val="00E22220"/>
    <w:rsid w:val="00E34683"/>
    <w:rsid w:val="00E8462E"/>
    <w:rsid w:val="00E96AC6"/>
    <w:rsid w:val="00EA17A9"/>
    <w:rsid w:val="00EB1F19"/>
    <w:rsid w:val="00EB6115"/>
    <w:rsid w:val="00EE6CB9"/>
    <w:rsid w:val="00EE7ECB"/>
    <w:rsid w:val="00F05BD3"/>
    <w:rsid w:val="00F13B72"/>
    <w:rsid w:val="00F172F0"/>
    <w:rsid w:val="00F21DD7"/>
    <w:rsid w:val="00F22B1D"/>
    <w:rsid w:val="00F26CD4"/>
    <w:rsid w:val="00F306F1"/>
    <w:rsid w:val="00F33452"/>
    <w:rsid w:val="00F713FC"/>
    <w:rsid w:val="00F862FB"/>
    <w:rsid w:val="00F91178"/>
    <w:rsid w:val="00F95FDF"/>
    <w:rsid w:val="00FA0CC8"/>
    <w:rsid w:val="00FB55F2"/>
    <w:rsid w:val="00FB6E2B"/>
    <w:rsid w:val="00FB7C9F"/>
    <w:rsid w:val="00FC0D83"/>
    <w:rsid w:val="00FF264B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ED3F19"/>
  <w15:chartTrackingRefBased/>
  <w15:docId w15:val="{7236A45B-3D38-4F07-BAFB-BEF250085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E2B"/>
    <w:rPr>
      <w:rFonts w:asciiTheme="majorHAnsi" w:eastAsiaTheme="minorEastAsia" w:hAnsiTheme="majorHAnsi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550BE"/>
    <w:pPr>
      <w:keepNext/>
      <w:keepLines/>
      <w:spacing w:before="360" w:after="360"/>
      <w:outlineLvl w:val="0"/>
    </w:pPr>
    <w:rPr>
      <w:rFonts w:eastAsiaTheme="majorEastAsia" w:cstheme="majorBidi"/>
      <w:b/>
      <w:color w:val="003C66" w:themeColor="text2"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E401C"/>
    <w:pPr>
      <w:keepNext/>
      <w:keepLines/>
      <w:spacing w:before="240" w:after="240"/>
      <w:outlineLvl w:val="1"/>
    </w:pPr>
    <w:rPr>
      <w:rFonts w:eastAsiaTheme="majorEastAsia" w:cstheme="majorBidi"/>
      <w:b/>
      <w:bCs/>
      <w:color w:val="139445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E401C"/>
    <w:pPr>
      <w:keepNext/>
      <w:keepLines/>
      <w:spacing w:before="240" w:after="120"/>
      <w:outlineLvl w:val="2"/>
    </w:pPr>
    <w:rPr>
      <w:rFonts w:eastAsiaTheme="majorEastAsia" w:cstheme="majorBidi"/>
      <w:b/>
      <w:bCs/>
      <w:color w:val="003C66" w:themeColor="text2"/>
      <w:sz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3E401C"/>
    <w:pPr>
      <w:keepNext/>
      <w:keepLines/>
      <w:spacing w:before="240" w:after="120"/>
      <w:outlineLvl w:val="3"/>
    </w:pPr>
    <w:rPr>
      <w:rFonts w:eastAsiaTheme="majorEastAsia" w:cstheme="majorBidi"/>
      <w:b/>
      <w:bCs/>
      <w:iCs/>
      <w:color w:val="139445" w:themeColor="accent1"/>
      <w:sz w:val="26"/>
    </w:rPr>
  </w:style>
  <w:style w:type="paragraph" w:styleId="Heading5">
    <w:name w:val="heading 5"/>
    <w:basedOn w:val="Normal"/>
    <w:link w:val="Heading5Char"/>
    <w:autoRedefine/>
    <w:uiPriority w:val="9"/>
    <w:unhideWhenUsed/>
    <w:qFormat/>
    <w:rsid w:val="003E401C"/>
    <w:pPr>
      <w:keepNext/>
      <w:keepLines/>
      <w:spacing w:before="120"/>
      <w:outlineLvl w:val="4"/>
    </w:pPr>
    <w:rPr>
      <w:rFonts w:eastAsiaTheme="majorEastAsia" w:cstheme="majorBidi"/>
      <w:b/>
      <w:color w:val="003C66" w:themeColor="text1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25179B"/>
    <w:pPr>
      <w:keepNext/>
      <w:keepLines/>
      <w:spacing w:before="120"/>
      <w:outlineLvl w:val="5"/>
    </w:pPr>
    <w:rPr>
      <w:rFonts w:eastAsiaTheme="majorEastAsia" w:cstheme="majorBidi"/>
      <w:iCs/>
      <w:color w:val="0095DA" w:themeColor="accent3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522B11"/>
    <w:pPr>
      <w:keepNext/>
      <w:keepLines/>
      <w:spacing w:before="200"/>
      <w:jc w:val="center"/>
      <w:outlineLvl w:val="6"/>
    </w:pPr>
    <w:rPr>
      <w:rFonts w:eastAsiaTheme="majorEastAsia" w:cstheme="majorBidi"/>
      <w:i/>
      <w:iCs/>
      <w:color w:val="0078CC" w:themeColor="text1" w:themeTint="BF"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rsid w:val="00AB2F23"/>
    <w:pPr>
      <w:keepNext/>
      <w:keepLines/>
      <w:spacing w:before="200"/>
      <w:outlineLvl w:val="7"/>
    </w:pPr>
    <w:rPr>
      <w:rFonts w:eastAsiaTheme="majorEastAsia" w:cstheme="majorBidi"/>
      <w:color w:val="003C66" w:themeColor="tex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AB2F23"/>
    <w:pPr>
      <w:keepNext/>
      <w:keepLines/>
      <w:jc w:val="center"/>
      <w:outlineLvl w:val="8"/>
    </w:pPr>
    <w:rPr>
      <w:rFonts w:eastAsiaTheme="majorEastAsia" w:cstheme="majorBidi"/>
      <w:i/>
      <w:iCs/>
      <w:color w:val="0078CC" w:themeColor="text1" w:themeTint="BF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0BE"/>
    <w:rPr>
      <w:rFonts w:asciiTheme="majorHAnsi" w:eastAsiaTheme="majorEastAsia" w:hAnsiTheme="majorHAnsi" w:cstheme="majorBidi"/>
      <w:b/>
      <w:color w:val="003C66" w:themeColor="text2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E401C"/>
    <w:rPr>
      <w:rFonts w:asciiTheme="majorHAnsi" w:eastAsiaTheme="majorEastAsia" w:hAnsiTheme="majorHAnsi" w:cstheme="majorBidi"/>
      <w:b/>
      <w:bCs/>
      <w:color w:val="139445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E401C"/>
    <w:rPr>
      <w:rFonts w:asciiTheme="majorHAnsi" w:eastAsiaTheme="majorEastAsia" w:hAnsiTheme="majorHAnsi" w:cstheme="majorBidi"/>
      <w:b/>
      <w:bCs/>
      <w:color w:val="003C66" w:themeColor="text2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E401C"/>
    <w:rPr>
      <w:rFonts w:asciiTheme="majorHAnsi" w:eastAsiaTheme="majorEastAsia" w:hAnsiTheme="majorHAnsi" w:cstheme="majorBidi"/>
      <w:b/>
      <w:bCs/>
      <w:iCs/>
      <w:color w:val="139445" w:themeColor="accent1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3E401C"/>
    <w:rPr>
      <w:rFonts w:asciiTheme="majorHAnsi" w:eastAsiaTheme="majorEastAsia" w:hAnsiTheme="majorHAnsi" w:cstheme="majorBidi"/>
      <w:b/>
      <w:color w:val="003C66" w:themeColor="text1"/>
    </w:rPr>
  </w:style>
  <w:style w:type="character" w:customStyle="1" w:styleId="Heading6Char">
    <w:name w:val="Heading 6 Char"/>
    <w:basedOn w:val="DefaultParagraphFont"/>
    <w:link w:val="Heading6"/>
    <w:uiPriority w:val="9"/>
    <w:rsid w:val="0025179B"/>
    <w:rPr>
      <w:rFonts w:asciiTheme="majorHAnsi" w:eastAsiaTheme="majorEastAsia" w:hAnsiTheme="majorHAnsi" w:cstheme="majorBidi"/>
      <w:iCs/>
      <w:color w:val="0095DA" w:themeColor="accent3"/>
    </w:rPr>
  </w:style>
  <w:style w:type="character" w:customStyle="1" w:styleId="Heading7Char">
    <w:name w:val="Heading 7 Char"/>
    <w:basedOn w:val="DefaultParagraphFont"/>
    <w:link w:val="Heading7"/>
    <w:uiPriority w:val="9"/>
    <w:rsid w:val="00522B11"/>
    <w:rPr>
      <w:rFonts w:asciiTheme="majorHAnsi" w:eastAsiaTheme="majorEastAsia" w:hAnsiTheme="majorHAnsi" w:cstheme="majorBidi"/>
      <w:i/>
      <w:iCs/>
      <w:color w:val="0078CC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AB2F23"/>
    <w:rPr>
      <w:rFonts w:asciiTheme="majorHAnsi" w:eastAsiaTheme="majorEastAsia" w:hAnsiTheme="majorHAnsi" w:cstheme="majorBidi"/>
      <w:color w:val="003C66" w:themeColor="text1"/>
      <w:sz w:val="20"/>
      <w:szCs w:val="20"/>
    </w:rPr>
  </w:style>
  <w:style w:type="paragraph" w:styleId="ListParagraph">
    <w:name w:val="List Paragraph"/>
    <w:basedOn w:val="Normal"/>
    <w:uiPriority w:val="34"/>
    <w:rsid w:val="00522B11"/>
    <w:pPr>
      <w:ind w:left="720"/>
      <w:contextualSpacing/>
    </w:pPr>
  </w:style>
  <w:style w:type="paragraph" w:styleId="Quote">
    <w:name w:val="Quote"/>
    <w:basedOn w:val="Normal"/>
    <w:next w:val="Normal"/>
    <w:link w:val="QuoteChar"/>
    <w:autoRedefine/>
    <w:uiPriority w:val="29"/>
    <w:qFormat/>
    <w:rsid w:val="0025179B"/>
    <w:pPr>
      <w:spacing w:before="120" w:after="120"/>
    </w:pPr>
    <w:rPr>
      <w:rFonts w:ascii="Calibri" w:eastAsiaTheme="minorHAnsi" w:hAnsi="Calibri"/>
      <w:i/>
      <w:iCs/>
      <w:color w:val="003C66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25179B"/>
    <w:rPr>
      <w:i/>
      <w:iCs/>
      <w:color w:val="003C66" w:themeColor="text1"/>
      <w:sz w:val="22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25179B"/>
    <w:pPr>
      <w:spacing w:before="360" w:after="360"/>
    </w:pPr>
    <w:rPr>
      <w:rFonts w:eastAsiaTheme="majorEastAsia" w:cstheme="majorBidi"/>
      <w:b/>
      <w:color w:val="003C66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179B"/>
    <w:rPr>
      <w:rFonts w:asciiTheme="majorHAnsi" w:eastAsiaTheme="majorEastAsia" w:hAnsiTheme="majorHAnsi" w:cstheme="majorBidi"/>
      <w:b/>
      <w:color w:val="003C66" w:themeColor="text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rsid w:val="009330C6"/>
    <w:pPr>
      <w:numPr>
        <w:ilvl w:val="1"/>
      </w:numPr>
      <w:spacing w:before="160" w:after="160"/>
    </w:pPr>
    <w:rPr>
      <w:i/>
      <w:color w:val="0095DA" w:themeColor="accent3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330C6"/>
    <w:rPr>
      <w:rFonts w:eastAsiaTheme="minorEastAsia"/>
      <w:i/>
      <w:color w:val="0095DA" w:themeColor="accent3"/>
      <w:spacing w:val="15"/>
      <w:sz w:val="22"/>
      <w:szCs w:val="22"/>
    </w:rPr>
  </w:style>
  <w:style w:type="character" w:styleId="IntenseEmphasis">
    <w:name w:val="Intense Emphasis"/>
    <w:basedOn w:val="Heading4Char"/>
    <w:uiPriority w:val="21"/>
    <w:qFormat/>
    <w:rsid w:val="0025179B"/>
    <w:rPr>
      <w:rFonts w:asciiTheme="majorHAnsi" w:eastAsiaTheme="majorEastAsia" w:hAnsiTheme="majorHAnsi" w:cstheme="majorBidi"/>
      <w:b/>
      <w:bCs/>
      <w:i/>
      <w:iCs w:val="0"/>
      <w:color w:val="139445" w:themeColor="accent1"/>
      <w:sz w:val="24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25179B"/>
    <w:pPr>
      <w:pBdr>
        <w:left w:val="single" w:sz="24" w:space="4" w:color="139445" w:themeColor="accent1"/>
      </w:pBdr>
      <w:spacing w:line="360" w:lineRule="auto"/>
    </w:pPr>
    <w:rPr>
      <w:rFonts w:ascii="Archer Book" w:hAnsi="Archer Book"/>
      <w:i/>
      <w:color w:val="003C66" w:themeColor="tex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179B"/>
    <w:rPr>
      <w:rFonts w:ascii="Archer Book" w:eastAsiaTheme="minorEastAsia" w:hAnsi="Archer Book"/>
      <w:i/>
      <w:color w:val="003C66" w:themeColor="text1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B2F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2F23"/>
  </w:style>
  <w:style w:type="paragraph" w:styleId="Footer">
    <w:name w:val="footer"/>
    <w:basedOn w:val="Normal"/>
    <w:link w:val="FooterChar"/>
    <w:autoRedefine/>
    <w:uiPriority w:val="99"/>
    <w:unhideWhenUsed/>
    <w:qFormat/>
    <w:rsid w:val="0025179B"/>
    <w:pPr>
      <w:tabs>
        <w:tab w:val="center" w:pos="4680"/>
        <w:tab w:val="right" w:pos="9360"/>
      </w:tabs>
      <w:jc w:val="center"/>
    </w:pPr>
    <w:rPr>
      <w:i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5179B"/>
    <w:rPr>
      <w:rFonts w:asciiTheme="majorHAnsi" w:eastAsiaTheme="minorEastAsia" w:hAnsiTheme="majorHAnsi"/>
      <w:i/>
      <w:sz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B2F23"/>
    <w:rPr>
      <w:rFonts w:asciiTheme="majorHAnsi" w:eastAsiaTheme="majorEastAsia" w:hAnsiTheme="majorHAnsi" w:cstheme="majorBidi"/>
      <w:i/>
      <w:iCs/>
      <w:color w:val="0078CC" w:themeColor="text1" w:themeTint="BF"/>
      <w:sz w:val="20"/>
      <w:szCs w:val="21"/>
    </w:rPr>
  </w:style>
  <w:style w:type="character" w:styleId="Hyperlink">
    <w:name w:val="Hyperlink"/>
    <w:basedOn w:val="DefaultParagraphFont"/>
    <w:uiPriority w:val="99"/>
    <w:unhideWhenUsed/>
    <w:rsid w:val="007550BE"/>
    <w:rPr>
      <w:color w:val="0095DA" w:themeColor="accent3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5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57A"/>
    <w:rPr>
      <w:rFonts w:ascii="Segoe UI" w:eastAsiaTheme="minorEastAsia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14142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083817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8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nancy.paulson@clcmn.edu" TargetMode="External"/><Relationship Id="rId21" Type="http://schemas.openxmlformats.org/officeDocument/2006/relationships/hyperlink" Target="mailto:Rhonda.Kern@anokaramsey.edu" TargetMode="External"/><Relationship Id="rId42" Type="http://schemas.openxmlformats.org/officeDocument/2006/relationships/hyperlink" Target="mailto:lcarlso@inverhills.mnscu.edu" TargetMode="External"/><Relationship Id="rId47" Type="http://schemas.openxmlformats.org/officeDocument/2006/relationships/hyperlink" Target="mailto:lori.kingston@metrostate.edu" TargetMode="External"/><Relationship Id="rId63" Type="http://schemas.openxmlformats.org/officeDocument/2006/relationships/hyperlink" Target="mailto:heather.soleim@mnstate.edu" TargetMode="External"/><Relationship Id="rId68" Type="http://schemas.openxmlformats.org/officeDocument/2006/relationships/hyperlink" Target="mailto:chad.johnson@normandale.edu" TargetMode="External"/><Relationship Id="rId84" Type="http://schemas.openxmlformats.org/officeDocument/2006/relationships/hyperlink" Target="mailto:heidi.olson@ridgewater.edu" TargetMode="External"/><Relationship Id="rId89" Type="http://schemas.openxmlformats.org/officeDocument/2006/relationships/hyperlink" Target="mailto:nate.stoltman@rctc.edu" TargetMode="External"/><Relationship Id="rId112" Type="http://schemas.openxmlformats.org/officeDocument/2006/relationships/footer" Target="footer2.xml"/><Relationship Id="rId16" Type="http://schemas.openxmlformats.org/officeDocument/2006/relationships/hyperlink" Target="mailto:jen.olson@alextech.edu" TargetMode="External"/><Relationship Id="rId107" Type="http://schemas.openxmlformats.org/officeDocument/2006/relationships/hyperlink" Target="mailto:kari.matson@sctcc.edu" TargetMode="External"/><Relationship Id="rId11" Type="http://schemas.openxmlformats.org/officeDocument/2006/relationships/image" Target="media/image1.jpeg"/><Relationship Id="rId32" Type="http://schemas.openxmlformats.org/officeDocument/2006/relationships/hyperlink" Target="mailto:jodie.swearingen@dctc.edu" TargetMode="External"/><Relationship Id="rId37" Type="http://schemas.openxmlformats.org/officeDocument/2006/relationships/hyperlink" Target="mailto:lori@fdltcc.edu" TargetMode="External"/><Relationship Id="rId53" Type="http://schemas.openxmlformats.org/officeDocument/2006/relationships/hyperlink" Target="mailto:charlotte.peterson@minnesotanorth.edu" TargetMode="External"/><Relationship Id="rId58" Type="http://schemas.openxmlformats.org/officeDocument/2006/relationships/hyperlink" Target="mailto:sharlene.allen@minnesota.edu" TargetMode="External"/><Relationship Id="rId74" Type="http://schemas.openxmlformats.org/officeDocument/2006/relationships/hyperlink" Target="mailto:dbelko@nhcc.edu" TargetMode="External"/><Relationship Id="rId79" Type="http://schemas.openxmlformats.org/officeDocument/2006/relationships/hyperlink" Target="mailto:megan.zothman@bemidjistate.edu" TargetMode="External"/><Relationship Id="rId102" Type="http://schemas.openxmlformats.org/officeDocument/2006/relationships/hyperlink" Target="mailto:jpsiminoe@stcloudstate.edu" TargetMode="External"/><Relationship Id="rId5" Type="http://schemas.openxmlformats.org/officeDocument/2006/relationships/numbering" Target="numbering.xml"/><Relationship Id="rId90" Type="http://schemas.openxmlformats.org/officeDocument/2006/relationships/hyperlink" Target="mailto:melanie.callister@rctc.edu" TargetMode="External"/><Relationship Id="rId95" Type="http://schemas.openxmlformats.org/officeDocument/2006/relationships/hyperlink" Target="mailto:kathryn.brennan@saintpaul.edu" TargetMode="External"/><Relationship Id="rId22" Type="http://schemas.openxmlformats.org/officeDocument/2006/relationships/hyperlink" Target="mailto:jnelson@anokatech.edu" TargetMode="External"/><Relationship Id="rId27" Type="http://schemas.openxmlformats.org/officeDocument/2006/relationships/hyperlink" Target="mailto:jeri.collier@clcmn.edu" TargetMode="External"/><Relationship Id="rId43" Type="http://schemas.openxmlformats.org/officeDocument/2006/relationships/hyperlink" Target="mailto:jestina.vichorek@lsc.edu" TargetMode="External"/><Relationship Id="rId48" Type="http://schemas.openxmlformats.org/officeDocument/2006/relationships/hyperlink" Target="mailto:Bobbi.Davis@minneapolis.edu" TargetMode="External"/><Relationship Id="rId64" Type="http://schemas.openxmlformats.org/officeDocument/2006/relationships/hyperlink" Target="mailto:kayla.kappes@mnstate.edu" TargetMode="External"/><Relationship Id="rId69" Type="http://schemas.openxmlformats.org/officeDocument/2006/relationships/hyperlink" Target="mailto:tonya.huber@normandale.edu" TargetMode="External"/><Relationship Id="rId113" Type="http://schemas.openxmlformats.org/officeDocument/2006/relationships/fontTable" Target="fontTable.xml"/><Relationship Id="rId80" Type="http://schemas.openxmlformats.org/officeDocument/2006/relationships/hyperlink" Target="mailto:Sharon.Weaver.2@pine.edu" TargetMode="External"/><Relationship Id="rId85" Type="http://schemas.openxmlformats.org/officeDocument/2006/relationships/hyperlink" Target="mailto:tara.strey@ridgewater.edu" TargetMode="External"/><Relationship Id="rId12" Type="http://schemas.openxmlformats.org/officeDocument/2006/relationships/image" Target="media/image2.jpeg"/><Relationship Id="rId17" Type="http://schemas.openxmlformats.org/officeDocument/2006/relationships/hyperlink" Target="mailto:norma.konschak@anokaramsey.edu" TargetMode="External"/><Relationship Id="rId33" Type="http://schemas.openxmlformats.org/officeDocument/2006/relationships/hyperlink" Target="mailto:jodie.swearingen@dctc.edu" TargetMode="External"/><Relationship Id="rId38" Type="http://schemas.openxmlformats.org/officeDocument/2006/relationships/hyperlink" Target="mailto:michael.glausser@hennepintech.edu" TargetMode="External"/><Relationship Id="rId59" Type="http://schemas.openxmlformats.org/officeDocument/2006/relationships/hyperlink" Target="mailto:dacia.johnson@minnesota.edu" TargetMode="External"/><Relationship Id="rId103" Type="http://schemas.openxmlformats.org/officeDocument/2006/relationships/hyperlink" Target="mailto:timothy.meendering@stcloudstate.edu" TargetMode="External"/><Relationship Id="rId108" Type="http://schemas.openxmlformats.org/officeDocument/2006/relationships/hyperlink" Target="mailto:lmikl@winona.edu" TargetMode="External"/><Relationship Id="rId54" Type="http://schemas.openxmlformats.org/officeDocument/2006/relationships/hyperlink" Target="mailto:mzeches@southeastmn.edu" TargetMode="External"/><Relationship Id="rId70" Type="http://schemas.openxmlformats.org/officeDocument/2006/relationships/hyperlink" Target="mailto:tori.addison@normandale.edu" TargetMode="External"/><Relationship Id="rId75" Type="http://schemas.openxmlformats.org/officeDocument/2006/relationships/hyperlink" Target="mailto:michelle.benitt@northlandcollege.edu" TargetMode="External"/><Relationship Id="rId91" Type="http://schemas.openxmlformats.org/officeDocument/2006/relationships/hyperlink" Target="mailto:steve.schmall@rctc.edu" TargetMode="External"/><Relationship Id="rId96" Type="http://schemas.openxmlformats.org/officeDocument/2006/relationships/hyperlink" Target="mailto:jordan.orzoff@southcentral.ed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mailto:patrickr@alextech.edu" TargetMode="External"/><Relationship Id="rId23" Type="http://schemas.openxmlformats.org/officeDocument/2006/relationships/hyperlink" Target="mailto:marie.bock@bemidjistate.edu" TargetMode="External"/><Relationship Id="rId28" Type="http://schemas.openxmlformats.org/officeDocument/2006/relationships/hyperlink" Target="mailto:nancy.paulson@clcmn.edu" TargetMode="External"/><Relationship Id="rId36" Type="http://schemas.openxmlformats.org/officeDocument/2006/relationships/hyperlink" Target="mailto:erica@fdltcc.edu" TargetMode="External"/><Relationship Id="rId49" Type="http://schemas.openxmlformats.org/officeDocument/2006/relationships/hyperlink" Target="mailto:michele.copeland@minneapolis.edu" TargetMode="External"/><Relationship Id="rId57" Type="http://schemas.openxmlformats.org/officeDocument/2006/relationships/hyperlink" Target="mailto:steve.erickson@minnesota.edu" TargetMode="External"/><Relationship Id="rId106" Type="http://schemas.openxmlformats.org/officeDocument/2006/relationships/hyperlink" Target="mailto:lmiller@sctcc.edu" TargetMode="External"/><Relationship Id="rId114" Type="http://schemas.openxmlformats.org/officeDocument/2006/relationships/theme" Target="theme/theme1.xml"/><Relationship Id="rId10" Type="http://schemas.openxmlformats.org/officeDocument/2006/relationships/endnotes" Target="endnotes.xml"/><Relationship Id="rId31" Type="http://schemas.openxmlformats.org/officeDocument/2006/relationships/hyperlink" Target="mailto:rebecca.edberg@century.edu" TargetMode="External"/><Relationship Id="rId44" Type="http://schemas.openxmlformats.org/officeDocument/2006/relationships/hyperlink" Target="mailto:melissa.leno@lsc.edu" TargetMode="External"/><Relationship Id="rId52" Type="http://schemas.openxmlformats.org/officeDocument/2006/relationships/hyperlink" Target="mailto:allison.geisler@minnesotanorth.edu" TargetMode="External"/><Relationship Id="rId60" Type="http://schemas.openxmlformats.org/officeDocument/2006/relationships/hyperlink" Target="mailto:sheri.sargent@mnsu.edu" TargetMode="External"/><Relationship Id="rId65" Type="http://schemas.openxmlformats.org/officeDocument/2006/relationships/hyperlink" Target="mailto:katie.heronimus@mnwest.edu" TargetMode="External"/><Relationship Id="rId73" Type="http://schemas.openxmlformats.org/officeDocument/2006/relationships/hyperlink" Target="mailto:melissa.danner@nhcc.edu" TargetMode="External"/><Relationship Id="rId78" Type="http://schemas.openxmlformats.org/officeDocument/2006/relationships/hyperlink" Target="mailto:benjamin.hoffman@bemidjistate.edu" TargetMode="External"/><Relationship Id="rId81" Type="http://schemas.openxmlformats.org/officeDocument/2006/relationships/hyperlink" Target="mailto:Jen.Haavisto@pine.edu" TargetMode="External"/><Relationship Id="rId86" Type="http://schemas.openxmlformats.org/officeDocument/2006/relationships/hyperlink" Target="mailto:Jennifer.Patterson@riverland.edu" TargetMode="External"/><Relationship Id="rId94" Type="http://schemas.openxmlformats.org/officeDocument/2006/relationships/hyperlink" Target="mailto:Tarah.Bjorklund@saintpaul.edu" TargetMode="External"/><Relationship Id="rId99" Type="http://schemas.openxmlformats.org/officeDocument/2006/relationships/hyperlink" Target="mailto:deb.kerkaert@smsu.edu" TargetMode="External"/><Relationship Id="rId101" Type="http://schemas.openxmlformats.org/officeDocument/2006/relationships/hyperlink" Target="mailto:laura.orourke@smsu.ed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mailto:Daniel.McCabe@minnstate.edu" TargetMode="External"/><Relationship Id="rId18" Type="http://schemas.openxmlformats.org/officeDocument/2006/relationships/hyperlink" Target="mailto:Laura.kittelson@anokatech.edu" TargetMode="External"/><Relationship Id="rId39" Type="http://schemas.openxmlformats.org/officeDocument/2006/relationships/hyperlink" Target="mailto:misty.spicer@hennepintech.edu" TargetMode="External"/><Relationship Id="rId109" Type="http://schemas.openxmlformats.org/officeDocument/2006/relationships/hyperlink" Target="mailto:tschmidt@winona.edu" TargetMode="External"/><Relationship Id="rId34" Type="http://schemas.openxmlformats.org/officeDocument/2006/relationships/hyperlink" Target="mailto:laina.carlson@dctc.edu" TargetMode="External"/><Relationship Id="rId50" Type="http://schemas.openxmlformats.org/officeDocument/2006/relationships/hyperlink" Target="mailto:becky.nordin@minneapolis.edu" TargetMode="External"/><Relationship Id="rId55" Type="http://schemas.openxmlformats.org/officeDocument/2006/relationships/hyperlink" Target="mailto:hdaley@southeastmn.edu" TargetMode="External"/><Relationship Id="rId76" Type="http://schemas.openxmlformats.org/officeDocument/2006/relationships/hyperlink" Target="mailto:michelle.benitt@northlandcollege.edu" TargetMode="External"/><Relationship Id="rId97" Type="http://schemas.openxmlformats.org/officeDocument/2006/relationships/hyperlink" Target="mailto:amber.eisensanchez@southcentral.edu" TargetMode="External"/><Relationship Id="rId104" Type="http://schemas.openxmlformats.org/officeDocument/2006/relationships/hyperlink" Target="mailto:jpsiminoe@stcloudstate.edu" TargetMode="External"/><Relationship Id="rId7" Type="http://schemas.openxmlformats.org/officeDocument/2006/relationships/settings" Target="settings.xml"/><Relationship Id="rId71" Type="http://schemas.openxmlformats.org/officeDocument/2006/relationships/hyperlink" Target="mailto:meghan.rucinski@nhcc.edu" TargetMode="External"/><Relationship Id="rId92" Type="http://schemas.openxmlformats.org/officeDocument/2006/relationships/hyperlink" Target="mailto:beth.diekmann@rctc.edu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rebecca.edberg@century.edu" TargetMode="External"/><Relationship Id="rId24" Type="http://schemas.openxmlformats.org/officeDocument/2006/relationships/hyperlink" Target="mailto:benjamin.hoffman@bemidjistate.edu" TargetMode="External"/><Relationship Id="rId40" Type="http://schemas.openxmlformats.org/officeDocument/2006/relationships/hyperlink" Target="mailto:sklaehn@inverhills.edu" TargetMode="External"/><Relationship Id="rId45" Type="http://schemas.openxmlformats.org/officeDocument/2006/relationships/hyperlink" Target="mailto:alec.campbell@metrostate.edu" TargetMode="External"/><Relationship Id="rId66" Type="http://schemas.openxmlformats.org/officeDocument/2006/relationships/hyperlink" Target="mailto:micha.armitage@mnwest.edu" TargetMode="External"/><Relationship Id="rId87" Type="http://schemas.openxmlformats.org/officeDocument/2006/relationships/hyperlink" Target="mailto:Jennifer.Patterson@riverland.edu" TargetMode="External"/><Relationship Id="rId110" Type="http://schemas.openxmlformats.org/officeDocument/2006/relationships/hyperlink" Target="mailto:lreed@winona.edu" TargetMode="External"/><Relationship Id="rId61" Type="http://schemas.openxmlformats.org/officeDocument/2006/relationships/hyperlink" Target="mailto:Brian.jones@mnsu.edu" TargetMode="External"/><Relationship Id="rId82" Type="http://schemas.openxmlformats.org/officeDocument/2006/relationships/hyperlink" Target="mailto:Sharon.Weaver.2@pine.edu" TargetMode="External"/><Relationship Id="rId19" Type="http://schemas.openxmlformats.org/officeDocument/2006/relationships/hyperlink" Target="mailto:jnelson@anokatech.edu" TargetMode="External"/><Relationship Id="rId14" Type="http://schemas.openxmlformats.org/officeDocument/2006/relationships/hyperlink" Target="mailto:sara.fier@alextech.edu" TargetMode="External"/><Relationship Id="rId30" Type="http://schemas.openxmlformats.org/officeDocument/2006/relationships/hyperlink" Target="mailto:kirsten.fabozzi@century.edu" TargetMode="External"/><Relationship Id="rId35" Type="http://schemas.openxmlformats.org/officeDocument/2006/relationships/hyperlink" Target="mailto:lori@fdltcc.edu" TargetMode="External"/><Relationship Id="rId56" Type="http://schemas.openxmlformats.org/officeDocument/2006/relationships/hyperlink" Target="mailto:mzeches@southeastmn.edu" TargetMode="External"/><Relationship Id="rId77" Type="http://schemas.openxmlformats.org/officeDocument/2006/relationships/hyperlink" Target="mailto:marie.bock@bemidjistate.edu" TargetMode="External"/><Relationship Id="rId100" Type="http://schemas.openxmlformats.org/officeDocument/2006/relationships/hyperlink" Target="mailto:eric.white@smsu.edu" TargetMode="External"/><Relationship Id="rId105" Type="http://schemas.openxmlformats.org/officeDocument/2006/relationships/hyperlink" Target="mailto:kari.matson@sctcc.edu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mailto:charlotte.peterson@minnesotanorth.edu" TargetMode="External"/><Relationship Id="rId72" Type="http://schemas.openxmlformats.org/officeDocument/2006/relationships/hyperlink" Target="mailto:meghan.rucinski@nhcc.edu" TargetMode="External"/><Relationship Id="rId93" Type="http://schemas.openxmlformats.org/officeDocument/2006/relationships/hyperlink" Target="mailto:sonya.zuker@saintpaul.edu" TargetMode="External"/><Relationship Id="rId98" Type="http://schemas.openxmlformats.org/officeDocument/2006/relationships/hyperlink" Target="mailto:brian.tiegs@southcentral.edu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mailto:megan.zothman@bemidjistate.edu" TargetMode="External"/><Relationship Id="rId46" Type="http://schemas.openxmlformats.org/officeDocument/2006/relationships/hyperlink" Target="mailto:daryl.johnson@metrostate.edu" TargetMode="External"/><Relationship Id="rId67" Type="http://schemas.openxmlformats.org/officeDocument/2006/relationships/hyperlink" Target="mailto:karen.miller@mnwest.edu" TargetMode="External"/><Relationship Id="rId20" Type="http://schemas.openxmlformats.org/officeDocument/2006/relationships/hyperlink" Target="mailto:norma.konschak@anokaramsey.edu" TargetMode="External"/><Relationship Id="rId41" Type="http://schemas.openxmlformats.org/officeDocument/2006/relationships/hyperlink" Target="mailto:sklaehn@inverhills.edu" TargetMode="External"/><Relationship Id="rId62" Type="http://schemas.openxmlformats.org/officeDocument/2006/relationships/hyperlink" Target="mailto:jill.frederickson-kratzke@mnsu.edu" TargetMode="External"/><Relationship Id="rId83" Type="http://schemas.openxmlformats.org/officeDocument/2006/relationships/hyperlink" Target="mailto:heidi.olson@ridgewater.edu" TargetMode="External"/><Relationship Id="rId88" Type="http://schemas.openxmlformats.org/officeDocument/2006/relationships/hyperlink" Target="mailto:aimee.larson@riverland.edu" TargetMode="External"/><Relationship Id="rId111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v5640gt\AppData\Local\Temp\template_general_document.dotx" TargetMode="External"/></Relationships>
</file>

<file path=word/theme/theme1.xml><?xml version="1.0" encoding="utf-8"?>
<a:theme xmlns:a="http://schemas.openxmlformats.org/drawingml/2006/main" name="Office Theme">
  <a:themeElements>
    <a:clrScheme name="Minnesota State">
      <a:dk1>
        <a:srgbClr val="003C66"/>
      </a:dk1>
      <a:lt1>
        <a:srgbClr val="FFFFFF"/>
      </a:lt1>
      <a:dk2>
        <a:srgbClr val="003C66"/>
      </a:dk2>
      <a:lt2>
        <a:srgbClr val="FFFFFF"/>
      </a:lt2>
      <a:accent1>
        <a:srgbClr val="139445"/>
      </a:accent1>
      <a:accent2>
        <a:srgbClr val="DB7C1B"/>
      </a:accent2>
      <a:accent3>
        <a:srgbClr val="0095DA"/>
      </a:accent3>
      <a:accent4>
        <a:srgbClr val="73CEE4"/>
      </a:accent4>
      <a:accent5>
        <a:srgbClr val="62BB46"/>
      </a:accent5>
      <a:accent6>
        <a:srgbClr val="D3E27E"/>
      </a:accent6>
      <a:hlink>
        <a:srgbClr val="139445"/>
      </a:hlink>
      <a:folHlink>
        <a:srgbClr val="9D9FA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Banded Edge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777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mmary xmlns="1744a923-e42b-450c-926d-c72001327d4c" xsi:nil="true"/>
    <Topics xmlns="1744a923-e42b-450c-926d-c72001327d4c">
      <Value>19</Value>
      <Value>12</Value>
    </Topics>
    <IconOverlay xmlns="http://schemas.microsoft.com/sharepoint/v4" xsi:nil="true"/>
    <Keywords2 xmlns="1744a923-e42b-450c-926d-c72001327d4c">
      <Value>40</Value>
      <Value>137</Value>
    </Keywords2>
    <ContentAuthor xmlns="1744a923-e42b-450c-926d-c72001327d4c">
      <UserInfo>
        <DisplayName/>
        <AccountId xsi:nil="true"/>
        <AccountType/>
      </UserInfo>
    </ContentAuthor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nnect Document" ma:contentTypeID="0x010100B531444438A42D40B2A18BEF6DAFB98D00FC439B875972E342AFFA1369FDCC28A5" ma:contentTypeVersion="6" ma:contentTypeDescription="" ma:contentTypeScope="" ma:versionID="693dc7424ee505572d6082e89f4672fa">
  <xsd:schema xmlns:xsd="http://www.w3.org/2001/XMLSchema" xmlns:xs="http://www.w3.org/2001/XMLSchema" xmlns:p="http://schemas.microsoft.com/office/2006/metadata/properties" xmlns:ns2="1744a923-e42b-450c-926d-c72001327d4c" xmlns:ns4="http://schemas.microsoft.com/sharepoint/v4" xmlns:ns5="6460df1f-c529-4fc8-a1b3-2ebbf7b4c6b1" targetNamespace="http://schemas.microsoft.com/office/2006/metadata/properties" ma:root="true" ma:fieldsID="5ada3d524a04f09d0406da9dc2bd780f" ns2:_="" ns4:_="" ns5:_="">
    <xsd:import namespace="1744a923-e42b-450c-926d-c72001327d4c"/>
    <xsd:import namespace="http://schemas.microsoft.com/sharepoint/v4"/>
    <xsd:import namespace="6460df1f-c529-4fc8-a1b3-2ebbf7b4c6b1"/>
    <xsd:element name="properties">
      <xsd:complexType>
        <xsd:sequence>
          <xsd:element name="documentManagement">
            <xsd:complexType>
              <xsd:all>
                <xsd:element ref="ns2:Summary" minOccurs="0"/>
                <xsd:element ref="ns2:ContentAuthor" minOccurs="0"/>
                <xsd:element ref="ns2:Topics" minOccurs="0"/>
                <xsd:element ref="ns2:Keywords2" minOccurs="0"/>
                <xsd:element ref="ns2:Topics_x003a_ID" minOccurs="0"/>
                <xsd:element ref="ns2:Keywords_x003a_ID" minOccurs="0"/>
                <xsd:element ref="ns4:IconOverlay" minOccurs="0"/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5:MediaServiceEventHashCode" minOccurs="0"/>
                <xsd:element ref="ns5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4a923-e42b-450c-926d-c72001327d4c" elementFormDefault="qualified">
    <xsd:import namespace="http://schemas.microsoft.com/office/2006/documentManagement/types"/>
    <xsd:import namespace="http://schemas.microsoft.com/office/infopath/2007/PartnerControls"/>
    <xsd:element name="Summary" ma:index="2" nillable="true" ma:displayName="Summary" ma:internalName="Summary">
      <xsd:simpleType>
        <xsd:restriction base="dms:Text">
          <xsd:maxLength value="255"/>
        </xsd:restriction>
      </xsd:simpleType>
    </xsd:element>
    <xsd:element name="ContentAuthor" ma:index="4" nillable="true" ma:displayName="Content Author" ma:list="UserInfo" ma:SharePointGroup="0" ma:internalName="ContentAuth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opics" ma:index="5" nillable="true" ma:displayName="Topics" ma:list="{6BA3D3E5-CFDC-49D8-A8EF-D52D3B11C876}" ma:internalName="Topics" ma:showField="Title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eywords2" ma:index="6" nillable="true" ma:displayName="Keywords" ma:list="{55F8F13F-EEE3-4FEA-A8D6-AA938BBF30B6}" ma:internalName="Keywords2" ma:showField="Title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pics_x003a_ID" ma:index="9" nillable="true" ma:displayName="Topics:ID" ma:list="{6BA3D3E5-CFDC-49D8-A8EF-D52D3B11C876}" ma:internalName="Topics_x003A_ID" ma:readOnly="true" ma:showField="ID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eywords_x003a_ID" ma:index="11" nillable="true" ma:displayName="Keywords:ID" ma:list="{55F8F13F-EEE3-4FEA-A8D6-AA938BBF30B6}" ma:internalName="Keywords_x003A_ID" ma:readOnly="true" ma:showField="ID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8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9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0df1f-c529-4fc8-a1b3-2ebbf7b4c6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DBBF26-CAAD-4C05-8093-6EBF9CA781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94BF80-1BCD-431C-A01D-D744B6CEB150}">
  <ds:schemaRefs>
    <ds:schemaRef ds:uri="http://schemas.microsoft.com/office/2006/metadata/properties"/>
    <ds:schemaRef ds:uri="http://schemas.microsoft.com/office/infopath/2007/PartnerControls"/>
    <ds:schemaRef ds:uri="1744a923-e42b-450c-926d-c72001327d4c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3720047A-4EAF-478F-AE1A-C2463D653C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50AEA5-42A7-4BB8-A8C6-669B813B33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44a923-e42b-450c-926d-c72001327d4c"/>
    <ds:schemaRef ds:uri="http://schemas.microsoft.com/sharepoint/v4"/>
    <ds:schemaRef ds:uri="6460df1f-c529-4fc8-a1b3-2ebbf7b4c6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template_general_document</Template>
  <TotalTime>1</TotalTime>
  <Pages>15</Pages>
  <Words>1847</Words>
  <Characters>10844</Characters>
  <Application>Microsoft Office Word</Application>
  <DocSecurity>0</DocSecurity>
  <Lines>240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- General Document</vt:lpstr>
    </vt:vector>
  </TitlesOfParts>
  <Company>Minnesota State</Company>
  <LinksUpToDate>false</LinksUpToDate>
  <CharactersWithSpaces>12616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 General Document</dc:title>
  <dc:subject/>
  <dc:creator>Amanda Bohnhoff</dc:creator>
  <cp:keywords/>
  <dc:description/>
  <cp:lastModifiedBy>Bohnhoff, Amanda M</cp:lastModifiedBy>
  <cp:revision>2</cp:revision>
  <dcterms:created xsi:type="dcterms:W3CDTF">2026-01-27T18:54:00Z</dcterms:created>
  <dcterms:modified xsi:type="dcterms:W3CDTF">2026-01-27T18:54:00Z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0x010100B531444438A42D40B2A18BEF6DAFB98D00FC439B875972E342AFFA1369FDCC28A5</vt:lpwstr>
  </property>
</Properties>
</file>