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7ECFE109"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7807BE">
        <w:rPr>
          <w:sz w:val="28"/>
          <w:szCs w:val="28"/>
        </w:rPr>
        <w:t>Information Technology Spec 4</w:t>
      </w:r>
      <w:r w:rsidR="00A97ED5">
        <w:rPr>
          <w:sz w:val="28"/>
          <w:szCs w:val="28"/>
        </w:rPr>
        <w:t xml:space="preserve"> </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A97ED5">
        <w:rPr>
          <w:sz w:val="28"/>
          <w:szCs w:val="28"/>
        </w:rPr>
        <w:t>41</w:t>
      </w:r>
      <w:r w:rsidR="007807BE">
        <w:rPr>
          <w:sz w:val="28"/>
          <w:szCs w:val="28"/>
        </w:rPr>
        <w:t>80</w:t>
      </w:r>
    </w:p>
    <w:p w14:paraId="4A4248E9" w14:textId="73AA9E97" w:rsidR="00CB7D8D" w:rsidRPr="00031B7E" w:rsidRDefault="00CB7D8D" w:rsidP="00031B7E">
      <w:pPr>
        <w:pStyle w:val="Heading1"/>
      </w:pPr>
      <w:r w:rsidRPr="00031B7E">
        <w:t>Working Title</w:t>
      </w:r>
      <w:r w:rsidR="00D363FF" w:rsidRPr="00031B7E">
        <w:t>:</w:t>
      </w:r>
      <w:r w:rsidR="00031B7E" w:rsidRPr="00031B7E">
        <w:t xml:space="preserve"> </w:t>
      </w:r>
      <w:r w:rsidR="007807BE">
        <w:t>Facilities Technology &amp; Business Solutions Lead</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431080FE" w:rsidR="006C516B" w:rsidRDefault="006C516B" w:rsidP="00A957BA">
      <w:pPr>
        <w:spacing w:after="120"/>
      </w:pPr>
      <w:r w:rsidRPr="002C1561">
        <w:rPr>
          <w:rStyle w:val="Strong"/>
        </w:rPr>
        <w:t>Date Posted:</w:t>
      </w:r>
      <w:r>
        <w:t xml:space="preserve"> </w:t>
      </w:r>
      <w:r w:rsidR="00A97ED5">
        <w:t>02</w:t>
      </w:r>
      <w:r w:rsidR="0092261E">
        <w:t>/1</w:t>
      </w:r>
      <w:r w:rsidR="00E77BE7">
        <w:t>8</w:t>
      </w:r>
      <w:r w:rsidR="0092261E">
        <w:t>/202</w:t>
      </w:r>
      <w:r w:rsidR="00A97ED5">
        <w:t>6</w:t>
      </w:r>
    </w:p>
    <w:p w14:paraId="09513B24" w14:textId="2ACCEDDA" w:rsidR="006C516B" w:rsidRDefault="006C516B" w:rsidP="00A957BA">
      <w:pPr>
        <w:spacing w:after="120"/>
      </w:pPr>
      <w:r w:rsidRPr="002C1561">
        <w:rPr>
          <w:rStyle w:val="Strong"/>
        </w:rPr>
        <w:t>Closing Date:</w:t>
      </w:r>
      <w:r>
        <w:t xml:space="preserve"> </w:t>
      </w:r>
      <w:r w:rsidR="00A97ED5">
        <w:t>0</w:t>
      </w:r>
      <w:r w:rsidR="00E77BE7">
        <w:t>3</w:t>
      </w:r>
      <w:r w:rsidR="0092261E">
        <w:t>/</w:t>
      </w:r>
      <w:r w:rsidR="00E77BE7">
        <w:t>11</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2C24E7FC" w:rsidR="006C516B" w:rsidRPr="00031B7E" w:rsidRDefault="006C516B" w:rsidP="00A957BA">
      <w:pPr>
        <w:spacing w:after="120"/>
        <w:rPr>
          <w:rStyle w:val="Strong"/>
          <w:b w:val="0"/>
          <w:bCs w:val="0"/>
        </w:rPr>
      </w:pPr>
      <w:r w:rsidRPr="000161BE">
        <w:rPr>
          <w:rStyle w:val="Strong"/>
        </w:rPr>
        <w:t xml:space="preserve">Division/Unit: </w:t>
      </w:r>
      <w:r w:rsidR="00E77BE7">
        <w:rPr>
          <w:rStyle w:val="Strong"/>
          <w:b w:val="0"/>
          <w:bCs w:val="0"/>
        </w:rPr>
        <w:t>Facilities</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290E6B7C" w:rsidR="006C516B" w:rsidRDefault="006C516B" w:rsidP="00A957BA">
      <w:pPr>
        <w:spacing w:after="120"/>
      </w:pPr>
      <w:r w:rsidRPr="000161BE">
        <w:rPr>
          <w:rStyle w:val="Strong"/>
        </w:rPr>
        <w:t>Days of Work:</w:t>
      </w:r>
      <w:r>
        <w:t xml:space="preserve"> </w:t>
      </w:r>
      <w:r w:rsidRPr="00031B7E">
        <w:t>M</w:t>
      </w:r>
      <w:r w:rsidR="00031B7E">
        <w:t xml:space="preserve">onday </w:t>
      </w:r>
      <w:r w:rsidR="00E77BE7">
        <w:t>–</w:t>
      </w:r>
      <w:r w:rsidR="00031B7E">
        <w:t xml:space="preserve"> </w:t>
      </w:r>
      <w:r w:rsidRPr="00031B7E">
        <w:t>F</w:t>
      </w:r>
      <w:r w:rsidR="00031B7E">
        <w:t>riday</w:t>
      </w:r>
      <w:r w:rsidR="00E77BE7">
        <w:t>, 8:00am – 4:30pm</w:t>
      </w:r>
    </w:p>
    <w:p w14:paraId="4E30F0EC" w14:textId="149177B7" w:rsidR="006C516B" w:rsidRPr="00031B7E" w:rsidRDefault="006C516B" w:rsidP="00A957BA">
      <w:pPr>
        <w:spacing w:after="120"/>
        <w:rPr>
          <w:rStyle w:val="Strong"/>
          <w:b w:val="0"/>
          <w:bCs w:val="0"/>
        </w:rPr>
      </w:pPr>
      <w:r w:rsidRPr="000161BE">
        <w:rPr>
          <w:rStyle w:val="Strong"/>
        </w:rPr>
        <w:t xml:space="preserve">Travel Required: </w:t>
      </w:r>
      <w:r w:rsidR="007807BE">
        <w:rPr>
          <w:rStyle w:val="Strong"/>
          <w:b w:val="0"/>
          <w:bCs w:val="0"/>
        </w:rPr>
        <w:t>Yes, to campuses on occasion</w:t>
      </w:r>
    </w:p>
    <w:p w14:paraId="46977955" w14:textId="132FBB77" w:rsidR="006C516B" w:rsidRDefault="006C516B" w:rsidP="00A957BA">
      <w:pPr>
        <w:spacing w:after="120"/>
      </w:pPr>
      <w:r w:rsidRPr="000161BE">
        <w:rPr>
          <w:rStyle w:val="Strong"/>
        </w:rPr>
        <w:t>Salary Range:</w:t>
      </w:r>
      <w:r w:rsidR="00D51615">
        <w:rPr>
          <w:rStyle w:val="Strong"/>
        </w:rPr>
        <w:t xml:space="preserve"> </w:t>
      </w:r>
      <w:r w:rsidR="0092261E" w:rsidRPr="0092261E">
        <w:t>$</w:t>
      </w:r>
      <w:r w:rsidR="00E77BE7">
        <w:t>37</w:t>
      </w:r>
      <w:r w:rsidR="0092261E" w:rsidRPr="0092261E">
        <w:t>.</w:t>
      </w:r>
      <w:r w:rsidR="00E77BE7">
        <w:t>07</w:t>
      </w:r>
      <w:r w:rsidR="0092261E" w:rsidRPr="0092261E">
        <w:t xml:space="preserve"> - $</w:t>
      </w:r>
      <w:r w:rsidR="00E77BE7">
        <w:t>61</w:t>
      </w:r>
      <w:r w:rsidR="0092261E" w:rsidRPr="0092261E">
        <w:t>.</w:t>
      </w:r>
      <w:r w:rsidR="00A97ED5">
        <w:t>1</w:t>
      </w:r>
      <w:r w:rsidR="00E77BE7">
        <w:t>4</w:t>
      </w:r>
      <w:r w:rsidR="0092261E" w:rsidRPr="0092261E">
        <w:t>/hourly ($</w:t>
      </w:r>
      <w:r w:rsidR="00E77BE7">
        <w:t>77</w:t>
      </w:r>
      <w:r w:rsidR="0092261E" w:rsidRPr="0092261E">
        <w:t>,</w:t>
      </w:r>
      <w:r w:rsidR="00E77BE7">
        <w:t>402</w:t>
      </w:r>
      <w:r w:rsidR="0092261E" w:rsidRPr="0092261E">
        <w:t> - $</w:t>
      </w:r>
      <w:r w:rsidR="00E77BE7">
        <w:t>127</w:t>
      </w:r>
      <w:r w:rsidR="0092261E" w:rsidRPr="0092261E">
        <w:t>,</w:t>
      </w:r>
      <w:r w:rsidR="00A97ED5">
        <w:t>6</w:t>
      </w:r>
      <w:r w:rsidR="00E77BE7">
        <w:t>6</w:t>
      </w:r>
      <w:r w:rsidR="00A97ED5">
        <w:t>0</w:t>
      </w:r>
      <w:r w:rsidR="0092261E" w:rsidRPr="0092261E">
        <w:t>/</w:t>
      </w:r>
      <w:r w:rsidR="0092261E">
        <w:t>a</w:t>
      </w:r>
      <w:r w:rsidR="0092261E" w:rsidRPr="0092261E">
        <w:t>nnually</w:t>
      </w:r>
      <w:r w:rsidR="0092261E">
        <w:t>)</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4288F2FE"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7807BE">
        <w:rPr>
          <w:rStyle w:val="Strong"/>
          <w:b w:val="0"/>
          <w:bCs w:val="0"/>
        </w:rPr>
        <w:t>4</w:t>
      </w:r>
      <w:r w:rsidR="00D51615" w:rsidRPr="00D51615">
        <w:rPr>
          <w:rStyle w:val="Strong"/>
          <w:b w:val="0"/>
          <w:bCs w:val="0"/>
        </w:rPr>
        <w:t xml:space="preserve">: </w:t>
      </w:r>
      <w:r w:rsidR="007807BE">
        <w:rPr>
          <w:rStyle w:val="Strong"/>
          <w:b w:val="0"/>
          <w:bCs w:val="0"/>
        </w:rPr>
        <w:t>MAPE</w:t>
      </w:r>
    </w:p>
    <w:p w14:paraId="4FDC5987" w14:textId="079DC63F"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7807BE">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147CC2E7" w14:textId="77777777" w:rsidR="00E77BE7" w:rsidRPr="00E77BE7" w:rsidRDefault="00E77BE7" w:rsidP="00E77BE7">
      <w:r w:rsidRPr="00E77BE7">
        <w:t>The Facilities Technology &amp; Business Solutions Lead supports enterprise facilities applications serving Minnesota State's 33 member institutions. This role ensures that technology solutions continue to operate effectively, align with relevant policies, procedures, and work plans, and deliver long-term value. The position serves as a strategic liaison between business units, IT teams, vendors, and leadership, managing the full lifecycle of approximately a dozen cloud-hosted facilities-related applications from implementation and deployment through retirement.</w:t>
      </w:r>
    </w:p>
    <w:p w14:paraId="114DC6E7" w14:textId="77777777" w:rsidR="00E77BE7" w:rsidRPr="00E77BE7" w:rsidRDefault="00E77BE7" w:rsidP="00E77BE7">
      <w:r w:rsidRPr="00E77BE7">
        <w:br/>
        <w:t xml:space="preserve">Key responsibilities include application support, business analysis, project management, vendor management, and continuous improvement. The role is essential to maximizing the Minnesota State system’s investment in technology and ensuring that facilities applications support and foster operational excellence at campuses. This role gathers requirements, intakes project </w:t>
      </w:r>
      <w:r w:rsidRPr="00E77BE7">
        <w:lastRenderedPageBreak/>
        <w:t>requests, establishes processes, identifies and mitigates risks and determines if projects in process are aligning with the defined requirements and stakeholder expectations regarding functionality, time and budget.</w:t>
      </w:r>
    </w:p>
    <w:p w14:paraId="1FD87FD2" w14:textId="0C3CA397" w:rsidR="006C516B" w:rsidRDefault="006C516B" w:rsidP="00406731">
      <w:pPr>
        <w:pStyle w:val="Heading2"/>
      </w:pPr>
      <w:r>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6DDFA77A" w14:textId="77777777" w:rsidR="00E77BE7" w:rsidRPr="00E77BE7" w:rsidRDefault="00E77BE7" w:rsidP="00E77BE7">
      <w:pPr>
        <w:pStyle w:val="ListParagraph"/>
        <w:numPr>
          <w:ilvl w:val="0"/>
          <w:numId w:val="8"/>
        </w:numPr>
      </w:pPr>
      <w:r w:rsidRPr="00E77BE7">
        <w:t>Four (4) years of experience in IT business analysis, application support, data security or project management.</w:t>
      </w:r>
    </w:p>
    <w:p w14:paraId="3828F000" w14:textId="77777777" w:rsidR="00E77BE7" w:rsidRPr="00E77BE7" w:rsidRDefault="00E77BE7" w:rsidP="00E77BE7">
      <w:pPr>
        <w:pStyle w:val="ListParagraph"/>
        <w:numPr>
          <w:ilvl w:val="0"/>
          <w:numId w:val="8"/>
        </w:numPr>
      </w:pPr>
      <w:r w:rsidRPr="00E77BE7">
        <w:t>Demonstrated experience managing IT implementation, upgrades/updates, and integration projects.</w:t>
      </w:r>
    </w:p>
    <w:p w14:paraId="158C136F" w14:textId="77777777" w:rsidR="00E77BE7" w:rsidRPr="00E77BE7" w:rsidRDefault="00E77BE7" w:rsidP="00E77BE7">
      <w:pPr>
        <w:pStyle w:val="ListParagraph"/>
        <w:numPr>
          <w:ilvl w:val="0"/>
          <w:numId w:val="8"/>
        </w:numPr>
      </w:pPr>
      <w:r w:rsidRPr="00E77BE7">
        <w:t>Demonstrated experience with business process documentation, requirements gathering, and solution design.</w:t>
      </w:r>
    </w:p>
    <w:p w14:paraId="39D23E39" w14:textId="77777777" w:rsidR="00E77BE7" w:rsidRPr="00E77BE7" w:rsidRDefault="00E77BE7" w:rsidP="00E77BE7">
      <w:pPr>
        <w:pStyle w:val="ListParagraph"/>
        <w:numPr>
          <w:ilvl w:val="0"/>
          <w:numId w:val="8"/>
        </w:numPr>
      </w:pPr>
      <w:r w:rsidRPr="00E77BE7">
        <w:t>Ability to manage application configuration, security, and documentation.</w:t>
      </w:r>
    </w:p>
    <w:p w14:paraId="51A9F3B0" w14:textId="77777777" w:rsidR="00E77BE7" w:rsidRPr="00E77BE7" w:rsidRDefault="00E77BE7" w:rsidP="00E77BE7">
      <w:pPr>
        <w:pStyle w:val="ListParagraph"/>
        <w:numPr>
          <w:ilvl w:val="0"/>
          <w:numId w:val="8"/>
        </w:numPr>
      </w:pPr>
      <w:r w:rsidRPr="00E77BE7">
        <w:t>Knowledge of vendor and contract management.</w:t>
      </w:r>
    </w:p>
    <w:p w14:paraId="7FF67EC0" w14:textId="77777777" w:rsidR="00E77BE7" w:rsidRPr="00E77BE7" w:rsidRDefault="00E77BE7" w:rsidP="00E77BE7">
      <w:pPr>
        <w:pStyle w:val="ListParagraph"/>
        <w:numPr>
          <w:ilvl w:val="0"/>
          <w:numId w:val="8"/>
        </w:numPr>
      </w:pPr>
      <w:r w:rsidRPr="00E77BE7">
        <w:t>Demonstrated customer service, stakeholder engagement, analytical, and problem</w:t>
      </w:r>
      <w:r w:rsidRPr="00E77BE7">
        <w:noBreakHyphen/>
        <w:t>solving skills.</w:t>
      </w:r>
    </w:p>
    <w:p w14:paraId="2E698775" w14:textId="77777777" w:rsidR="00E77BE7" w:rsidRPr="00E77BE7" w:rsidRDefault="00E77BE7" w:rsidP="00E77BE7">
      <w:pPr>
        <w:pStyle w:val="ListParagraph"/>
        <w:numPr>
          <w:ilvl w:val="0"/>
          <w:numId w:val="8"/>
        </w:numPr>
      </w:pPr>
      <w:r w:rsidRPr="00E77BE7">
        <w:t>Excellent written and verbal communication skills and the ability to work both independently and collaboratively.</w:t>
      </w:r>
    </w:p>
    <w:p w14:paraId="4DD916AB" w14:textId="0A0E7AC7" w:rsidR="006C516B" w:rsidRDefault="006C516B" w:rsidP="004D2738">
      <w:pPr>
        <w:pStyle w:val="Heading2"/>
      </w:pPr>
      <w:r>
        <w:t>Preferred Qualifications</w:t>
      </w:r>
    </w:p>
    <w:p w14:paraId="53430CDD" w14:textId="77777777" w:rsidR="00E77BE7" w:rsidRPr="00E77BE7" w:rsidRDefault="00E77BE7" w:rsidP="00E77BE7">
      <w:pPr>
        <w:pStyle w:val="ListParagraph"/>
        <w:numPr>
          <w:ilvl w:val="0"/>
          <w:numId w:val="11"/>
        </w:numPr>
      </w:pPr>
      <w:proofErr w:type="gramStart"/>
      <w:r w:rsidRPr="00E77BE7">
        <w:t>Bachelor’s degree in Information Technology</w:t>
      </w:r>
      <w:proofErr w:type="gramEnd"/>
      <w:r w:rsidRPr="00E77BE7">
        <w:t>, Computer Science, Management Information Systems, Business Administration, or related field.</w:t>
      </w:r>
    </w:p>
    <w:p w14:paraId="4E51643C" w14:textId="77777777" w:rsidR="00E77BE7" w:rsidRPr="00E77BE7" w:rsidRDefault="00E77BE7" w:rsidP="00E77BE7">
      <w:pPr>
        <w:pStyle w:val="ListParagraph"/>
        <w:numPr>
          <w:ilvl w:val="0"/>
          <w:numId w:val="11"/>
        </w:numPr>
      </w:pPr>
      <w:r w:rsidRPr="00E77BE7">
        <w:t>Experience in higher education or large public institutions.</w:t>
      </w:r>
    </w:p>
    <w:p w14:paraId="237F257E" w14:textId="77777777" w:rsidR="00E77BE7" w:rsidRPr="00E77BE7" w:rsidRDefault="00E77BE7" w:rsidP="00E77BE7">
      <w:pPr>
        <w:pStyle w:val="ListParagraph"/>
        <w:numPr>
          <w:ilvl w:val="0"/>
          <w:numId w:val="11"/>
        </w:numPr>
      </w:pPr>
      <w:r w:rsidRPr="00E77BE7">
        <w:t>Experience with facilities-related applications such as:</w:t>
      </w:r>
    </w:p>
    <w:p w14:paraId="5FCE287D" w14:textId="19523DF0" w:rsidR="00E77BE7" w:rsidRPr="00E77BE7" w:rsidRDefault="00E77BE7" w:rsidP="00E77BE7">
      <w:pPr>
        <w:pStyle w:val="ListParagraph"/>
        <w:numPr>
          <w:ilvl w:val="1"/>
          <w:numId w:val="11"/>
        </w:numPr>
      </w:pPr>
      <w:r w:rsidRPr="00E77BE7">
        <w:t>E-Builder (construction project management)</w:t>
      </w:r>
    </w:p>
    <w:p w14:paraId="02F43BD3" w14:textId="6EBA4954" w:rsidR="00E77BE7" w:rsidRPr="00E77BE7" w:rsidRDefault="00E77BE7" w:rsidP="00E77BE7">
      <w:pPr>
        <w:pStyle w:val="ListParagraph"/>
        <w:numPr>
          <w:ilvl w:val="1"/>
          <w:numId w:val="11"/>
        </w:numPr>
      </w:pPr>
      <w:proofErr w:type="spellStart"/>
      <w:r w:rsidRPr="00E77BE7">
        <w:t>Accruent</w:t>
      </w:r>
      <w:proofErr w:type="spellEnd"/>
      <w:r w:rsidRPr="00E77BE7">
        <w:t xml:space="preserve"> and EMS (event management)</w:t>
      </w:r>
    </w:p>
    <w:p w14:paraId="6EA7BD28" w14:textId="5176F8DD" w:rsidR="00E77BE7" w:rsidRPr="00E77BE7" w:rsidRDefault="00E77BE7" w:rsidP="00E77BE7">
      <w:pPr>
        <w:pStyle w:val="ListParagraph"/>
        <w:numPr>
          <w:ilvl w:val="1"/>
          <w:numId w:val="11"/>
        </w:numPr>
      </w:pPr>
      <w:r w:rsidRPr="00E77BE7">
        <w:t>Gordian VFA (capital planning)</w:t>
      </w:r>
    </w:p>
    <w:p w14:paraId="34108785" w14:textId="1BC2CCDA" w:rsidR="00E77BE7" w:rsidRPr="00E77BE7" w:rsidRDefault="00E77BE7" w:rsidP="00E77BE7">
      <w:pPr>
        <w:pStyle w:val="ListParagraph"/>
        <w:numPr>
          <w:ilvl w:val="1"/>
          <w:numId w:val="11"/>
        </w:numPr>
      </w:pPr>
      <w:proofErr w:type="spellStart"/>
      <w:r w:rsidRPr="00E77BE7">
        <w:t>RoofPro</w:t>
      </w:r>
      <w:proofErr w:type="spellEnd"/>
      <w:r w:rsidRPr="00E77BE7">
        <w:t xml:space="preserve"> and </w:t>
      </w:r>
      <w:proofErr w:type="spellStart"/>
      <w:r w:rsidRPr="00E77BE7">
        <w:t>WebTMA</w:t>
      </w:r>
      <w:proofErr w:type="spellEnd"/>
      <w:r w:rsidRPr="00E77BE7">
        <w:t xml:space="preserve"> (maintenance and lease management)</w:t>
      </w:r>
    </w:p>
    <w:p w14:paraId="792BB794" w14:textId="77777777" w:rsidR="00E77BE7" w:rsidRPr="00E77BE7" w:rsidRDefault="00E77BE7" w:rsidP="00E77BE7">
      <w:pPr>
        <w:pStyle w:val="ListParagraph"/>
        <w:numPr>
          <w:ilvl w:val="0"/>
          <w:numId w:val="11"/>
        </w:numPr>
      </w:pPr>
      <w:r w:rsidRPr="00E77BE7">
        <w:t>Experience with process automation, data governance, and workflow optimization.</w:t>
      </w:r>
    </w:p>
    <w:p w14:paraId="1D2EA6CC" w14:textId="77777777" w:rsidR="00E77BE7" w:rsidRPr="00E77BE7" w:rsidRDefault="00E77BE7" w:rsidP="00E77BE7">
      <w:pPr>
        <w:pStyle w:val="ListParagraph"/>
        <w:numPr>
          <w:ilvl w:val="0"/>
          <w:numId w:val="11"/>
        </w:numPr>
      </w:pPr>
      <w:r w:rsidRPr="00E77BE7">
        <w:t>Familiarity with Workday (Minnesota State’s ERP system).</w:t>
      </w:r>
    </w:p>
    <w:p w14:paraId="21C1A7AB" w14:textId="77777777" w:rsidR="00E77BE7" w:rsidRPr="00E77BE7" w:rsidRDefault="00E77BE7" w:rsidP="00E77BE7">
      <w:pPr>
        <w:pStyle w:val="ListParagraph"/>
        <w:numPr>
          <w:ilvl w:val="0"/>
          <w:numId w:val="11"/>
        </w:numPr>
      </w:pPr>
      <w:r w:rsidRPr="00E77BE7">
        <w:t xml:space="preserve">Knowledge of change management </w:t>
      </w:r>
      <w:proofErr w:type="gramStart"/>
      <w:r w:rsidRPr="00E77BE7">
        <w:t>best</w:t>
      </w:r>
      <w:proofErr w:type="gramEnd"/>
      <w:r w:rsidRPr="00E77BE7">
        <w:t xml:space="preserve"> practices, procurement processes, and public sector compliance.</w:t>
      </w:r>
    </w:p>
    <w:p w14:paraId="37696C83" w14:textId="1CE264F2" w:rsidR="006C516B" w:rsidRDefault="006C516B" w:rsidP="004D2738">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lastRenderedPageBreak/>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1A645E00" w:rsidR="00FB0D78" w:rsidRDefault="008E4213" w:rsidP="00FB0D78">
      <w:r>
        <w:t xml:space="preserve">Applicants not currently employed by Minnesota State can access the job posting and apply through: </w:t>
      </w:r>
      <w:hyperlink r:id="rId14" w:history="1">
        <w:r w:rsidR="007807BE" w:rsidRPr="001476A6">
          <w:rPr>
            <w:rStyle w:val="Hyperlink"/>
          </w:rPr>
          <w:t>https://minnstate.wd1.myworkdayjobs.com/Minnesota_State_Careers/job/St-Paul/Information-Technology-Spec-4---Facilities-Technology---Business-Solutions-Lead_JR0000004180</w:t>
        </w:r>
      </w:hyperlink>
      <w:r w:rsidR="007807BE">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lastRenderedPageBreak/>
        <w:t>Equal Employment Opportunity</w:t>
      </w:r>
    </w:p>
    <w:p w14:paraId="2D2E9674" w14:textId="74C6F412" w:rsidR="008F4446" w:rsidRPr="008F4446" w:rsidRDefault="008F4446" w:rsidP="008F4446">
      <w:r>
        <w:t xml:space="preserve">Minnesota State Colleges and Universities </w:t>
      </w:r>
      <w:proofErr w:type="gramStart"/>
      <w:r>
        <w:t>is</w:t>
      </w:r>
      <w:proofErr w:type="gramEnd"/>
      <w:r>
        <w:t xml:space="preserve">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7807BE"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7807BE"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890"/>
    <w:multiLevelType w:val="hybridMultilevel"/>
    <w:tmpl w:val="C11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1700"/>
    <w:multiLevelType w:val="hybridMultilevel"/>
    <w:tmpl w:val="055AB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70834"/>
    <w:multiLevelType w:val="multilevel"/>
    <w:tmpl w:val="CEFE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4300F1B"/>
    <w:multiLevelType w:val="multilevel"/>
    <w:tmpl w:val="838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A06E4"/>
    <w:multiLevelType w:val="multilevel"/>
    <w:tmpl w:val="37F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0"/>
  </w:num>
  <w:num w:numId="2" w16cid:durableId="2016228652">
    <w:abstractNumId w:val="4"/>
  </w:num>
  <w:num w:numId="3" w16cid:durableId="556471989">
    <w:abstractNumId w:val="6"/>
  </w:num>
  <w:num w:numId="4" w16cid:durableId="474682">
    <w:abstractNumId w:val="2"/>
  </w:num>
  <w:num w:numId="5" w16cid:durableId="266012570">
    <w:abstractNumId w:val="7"/>
  </w:num>
  <w:num w:numId="6" w16cid:durableId="447702689">
    <w:abstractNumId w:val="9"/>
  </w:num>
  <w:num w:numId="7" w16cid:durableId="1371802511">
    <w:abstractNumId w:val="8"/>
  </w:num>
  <w:num w:numId="8" w16cid:durableId="1964144914">
    <w:abstractNumId w:val="0"/>
  </w:num>
  <w:num w:numId="9" w16cid:durableId="1104305629">
    <w:abstractNumId w:val="3"/>
  </w:num>
  <w:num w:numId="10" w16cid:durableId="8258540">
    <w:abstractNumId w:val="5"/>
  </w:num>
  <w:num w:numId="11" w16cid:durableId="11248086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65A87"/>
    <w:rsid w:val="0029627D"/>
    <w:rsid w:val="002C1561"/>
    <w:rsid w:val="002E62E8"/>
    <w:rsid w:val="002E642A"/>
    <w:rsid w:val="002F7218"/>
    <w:rsid w:val="00301A6F"/>
    <w:rsid w:val="003145A9"/>
    <w:rsid w:val="00351387"/>
    <w:rsid w:val="00394D86"/>
    <w:rsid w:val="003B4E40"/>
    <w:rsid w:val="003F66F1"/>
    <w:rsid w:val="00406731"/>
    <w:rsid w:val="00407C3F"/>
    <w:rsid w:val="0044688F"/>
    <w:rsid w:val="0045668E"/>
    <w:rsid w:val="00473AA9"/>
    <w:rsid w:val="00483834"/>
    <w:rsid w:val="004912C2"/>
    <w:rsid w:val="004D2738"/>
    <w:rsid w:val="005146BF"/>
    <w:rsid w:val="00522B11"/>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807BE"/>
    <w:rsid w:val="007D0262"/>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E77BE7"/>
    <w:rsid w:val="00F50549"/>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myworkdayjobs.com/Minnesota_State_Careers/job/St-Paul/Information-Technology-Spec-4---Facilities-Technology---Business-Solutions-Lead_JR000000418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2.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11</TotalTime>
  <Pages>4</Pages>
  <Words>1139</Words>
  <Characters>7318</Characters>
  <Application>Microsoft Office Word</Application>
  <DocSecurity>0</DocSecurity>
  <Lines>133</Lines>
  <Paragraphs>76</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2026-02-19T15:52:00Z</dcterms:created>
  <dcterms:modified xsi:type="dcterms:W3CDTF">2026-02-19T15:52:00Z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