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0E6D6FE8"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0D0271">
        <w:rPr>
          <w:sz w:val="28"/>
          <w:szCs w:val="28"/>
        </w:rPr>
        <w:t>Information Technology Spec 5</w:t>
      </w:r>
      <w:r w:rsidR="007A2354">
        <w:rPr>
          <w:sz w:val="28"/>
          <w:szCs w:val="28"/>
        </w:rPr>
        <w:t xml:space="preserve"> </w:t>
      </w:r>
      <w:r w:rsidR="00CB7D8D" w:rsidRPr="00031B7E">
        <w:rPr>
          <w:sz w:val="28"/>
          <w:szCs w:val="28"/>
        </w:rPr>
        <w:t xml:space="preserve"> – Job Posting </w:t>
      </w:r>
      <w:r w:rsidR="00A860C8" w:rsidRPr="00A860C8">
        <w:rPr>
          <w:sz w:val="28"/>
          <w:szCs w:val="28"/>
        </w:rPr>
        <w:t>JR000000</w:t>
      </w:r>
      <w:r w:rsidR="007A2354">
        <w:rPr>
          <w:sz w:val="28"/>
          <w:szCs w:val="28"/>
        </w:rPr>
        <w:t>531</w:t>
      </w:r>
      <w:r w:rsidR="000D0271">
        <w:rPr>
          <w:sz w:val="28"/>
          <w:szCs w:val="28"/>
        </w:rPr>
        <w:t>5</w:t>
      </w:r>
    </w:p>
    <w:p w14:paraId="4A4248E9" w14:textId="0416E82D" w:rsidR="00CB7D8D" w:rsidRPr="00031B7E" w:rsidRDefault="00CB7D8D" w:rsidP="00F4428D">
      <w:pPr>
        <w:pStyle w:val="Heading1"/>
      </w:pPr>
      <w:r w:rsidRPr="00031B7E">
        <w:t>Working Title</w:t>
      </w:r>
      <w:r w:rsidR="00D363FF" w:rsidRPr="00031B7E">
        <w:t>:</w:t>
      </w:r>
      <w:r w:rsidR="00031B7E" w:rsidRPr="00031B7E">
        <w:t xml:space="preserve"> </w:t>
      </w:r>
      <w:r w:rsidR="00345AE5">
        <w:t>Network Engineer</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23E07BFF" w:rsidR="006C516B" w:rsidRDefault="006C516B" w:rsidP="00A957BA">
      <w:pPr>
        <w:spacing w:after="120"/>
      </w:pPr>
      <w:r w:rsidRPr="002C1561">
        <w:rPr>
          <w:rStyle w:val="Strong"/>
        </w:rPr>
        <w:t>Date Posted:</w:t>
      </w:r>
      <w:r>
        <w:t xml:space="preserve"> </w:t>
      </w:r>
      <w:r w:rsidR="008A5B1D">
        <w:t>07/13/2026</w:t>
      </w:r>
    </w:p>
    <w:p w14:paraId="09513B24" w14:textId="388C4E78" w:rsidR="006C516B" w:rsidRDefault="006C516B" w:rsidP="00A957BA">
      <w:pPr>
        <w:spacing w:after="120"/>
      </w:pPr>
      <w:r w:rsidRPr="002C1561">
        <w:rPr>
          <w:rStyle w:val="Strong"/>
        </w:rPr>
        <w:t>Closing Date:</w:t>
      </w:r>
      <w:r>
        <w:t xml:space="preserve"> </w:t>
      </w:r>
      <w:r w:rsidR="008A5B1D">
        <w:t>07</w:t>
      </w:r>
      <w:r>
        <w:t>/</w:t>
      </w:r>
      <w:r w:rsidR="008E4637">
        <w:t>2</w:t>
      </w:r>
      <w:r w:rsidR="008A5B1D">
        <w:t>7</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63064DF" w:rsidR="006C516B" w:rsidRPr="00031B7E" w:rsidRDefault="006C516B" w:rsidP="00A957BA">
      <w:pPr>
        <w:spacing w:after="120"/>
        <w:rPr>
          <w:rStyle w:val="Strong"/>
          <w:b w:val="0"/>
          <w:bCs w:val="0"/>
        </w:rPr>
      </w:pPr>
      <w:r w:rsidRPr="000161BE">
        <w:rPr>
          <w:rStyle w:val="Strong"/>
        </w:rPr>
        <w:t xml:space="preserve">Division/Unit: </w:t>
      </w:r>
      <w:r w:rsidR="00345AE5">
        <w:rPr>
          <w:rStyle w:val="Strong"/>
          <w:b w:val="0"/>
          <w:bCs w:val="0"/>
        </w:rPr>
        <w:t>Information Technology</w:t>
      </w:r>
      <w:r w:rsidR="007A2354">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34328DFD"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345AE5">
        <w:rPr>
          <w:rStyle w:val="Strong"/>
          <w:b w:val="0"/>
          <w:bCs w:val="0"/>
        </w:rPr>
        <w:t>40</w:t>
      </w:r>
      <w:r w:rsidR="007A2354">
        <w:rPr>
          <w:rStyle w:val="Strong"/>
          <w:b w:val="0"/>
          <w:bCs w:val="0"/>
        </w:rPr>
        <w:t>.</w:t>
      </w:r>
      <w:r w:rsidR="00345AE5">
        <w:rPr>
          <w:rStyle w:val="Strong"/>
          <w:b w:val="0"/>
          <w:bCs w:val="0"/>
        </w:rPr>
        <w:t>43</w:t>
      </w:r>
      <w:r w:rsidR="008A5B1D">
        <w:rPr>
          <w:rStyle w:val="Strong"/>
          <w:b w:val="0"/>
          <w:bCs w:val="0"/>
        </w:rPr>
        <w:t xml:space="preserve"> - $</w:t>
      </w:r>
      <w:r w:rsidR="00345AE5">
        <w:rPr>
          <w:rStyle w:val="Strong"/>
          <w:b w:val="0"/>
          <w:bCs w:val="0"/>
        </w:rPr>
        <w:t>69</w:t>
      </w:r>
      <w:r w:rsidR="008A5B1D">
        <w:rPr>
          <w:rStyle w:val="Strong"/>
          <w:b w:val="0"/>
          <w:bCs w:val="0"/>
        </w:rPr>
        <w:t>.</w:t>
      </w:r>
      <w:r w:rsidR="00345AE5">
        <w:rPr>
          <w:rStyle w:val="Strong"/>
          <w:b w:val="0"/>
          <w:bCs w:val="0"/>
        </w:rPr>
        <w:t>11</w:t>
      </w:r>
      <w:r w:rsidR="00D51615">
        <w:rPr>
          <w:rStyle w:val="Strong"/>
          <w:b w:val="0"/>
          <w:bCs w:val="0"/>
        </w:rPr>
        <w:t>/hourly;</w:t>
      </w:r>
      <w:r>
        <w:t xml:space="preserve"> $</w:t>
      </w:r>
      <w:r w:rsidR="00345AE5">
        <w:t>84</w:t>
      </w:r>
      <w:r w:rsidR="008E4637">
        <w:t>,</w:t>
      </w:r>
      <w:r w:rsidR="00345AE5">
        <w:t>418</w:t>
      </w:r>
      <w:r>
        <w:t xml:space="preserve"> - $</w:t>
      </w:r>
      <w:r w:rsidR="00345AE5">
        <w:t>144</w:t>
      </w:r>
      <w:r w:rsidR="000768DC">
        <w:t>,</w:t>
      </w:r>
      <w:r w:rsidR="008A5B1D">
        <w:t>3</w:t>
      </w:r>
      <w:r w:rsidR="007A2354">
        <w:t>0</w:t>
      </w:r>
      <w:r w:rsidR="00345AE5">
        <w:t>2</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6102D058"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45AE5">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456C255B" w14:textId="77777777" w:rsidR="00345AE5" w:rsidRDefault="00345AE5" w:rsidP="00345AE5">
      <w:pPr>
        <w:rPr>
          <w:b/>
          <w:bCs/>
        </w:rPr>
      </w:pPr>
      <w:r w:rsidRPr="00345AE5">
        <w:t>This position is responsible for the design, administration, management, and security of the Minnesota State Enterprise-Wide Area Network (WAN). This position leads the engineering, project management, deployment, troubleshooting, and maintenance of the Minnesota Statewide area network. This position serves as a senior consultant to Minnesota State System Office ITS teams and IT teams at Member Institutions concerning network architecture and security.  </w:t>
      </w:r>
    </w:p>
    <w:p w14:paraId="1FD87FD2" w14:textId="225F8488" w:rsidR="006C516B" w:rsidRDefault="006C516B" w:rsidP="00F4428D">
      <w:pPr>
        <w:pStyle w:val="Heading2"/>
      </w:pPr>
      <w:r>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2356AAC2" w14:textId="77777777" w:rsidR="00345AE5" w:rsidRPr="00345AE5" w:rsidRDefault="00345AE5" w:rsidP="00345AE5">
      <w:pPr>
        <w:pStyle w:val="ListParagraph"/>
        <w:numPr>
          <w:ilvl w:val="0"/>
          <w:numId w:val="13"/>
        </w:numPr>
        <w:rPr>
          <w:snapToGrid w:val="0"/>
        </w:rPr>
      </w:pPr>
      <w:r w:rsidRPr="00345AE5">
        <w:rPr>
          <w:snapToGrid w:val="0"/>
        </w:rPr>
        <w:lastRenderedPageBreak/>
        <w:t xml:space="preserve">Six (6) years of experience administering, configuring, managing, supporting, and troubleshooting industry-leading physical and virtual security appliances, and cloud services for an enterprise environment. </w:t>
      </w:r>
    </w:p>
    <w:p w14:paraId="4EE1933A" w14:textId="77777777" w:rsidR="00345AE5" w:rsidRPr="00345AE5" w:rsidRDefault="00345AE5" w:rsidP="00345AE5">
      <w:pPr>
        <w:pStyle w:val="ListParagraph"/>
        <w:numPr>
          <w:ilvl w:val="0"/>
          <w:numId w:val="13"/>
        </w:numPr>
        <w:rPr>
          <w:snapToGrid w:val="0"/>
        </w:rPr>
      </w:pPr>
      <w:r w:rsidRPr="00345AE5">
        <w:rPr>
          <w:snapToGrid w:val="0"/>
        </w:rPr>
        <w:t xml:space="preserve">Demonstrated competency in the following areas: IP subnetting, QOS, OSPF, BGP, HSRP, VTP, VPN, security (IPS, IDS, and Internet security), switching, and routing (both interior and exterior protocols). </w:t>
      </w:r>
    </w:p>
    <w:p w14:paraId="3EDA09D9" w14:textId="77777777" w:rsidR="00345AE5" w:rsidRPr="00345AE5" w:rsidRDefault="00345AE5" w:rsidP="00345AE5">
      <w:pPr>
        <w:pStyle w:val="ListParagraph"/>
        <w:numPr>
          <w:ilvl w:val="0"/>
          <w:numId w:val="13"/>
        </w:numPr>
        <w:rPr>
          <w:snapToGrid w:val="0"/>
        </w:rPr>
      </w:pPr>
      <w:r w:rsidRPr="00345AE5">
        <w:rPr>
          <w:snapToGrid w:val="0"/>
        </w:rPr>
        <w:t xml:space="preserve">Demonstrated advanced experience supporting LANs, WANs, firewalls, and cloud-based infrastructure and services. </w:t>
      </w:r>
    </w:p>
    <w:p w14:paraId="4DB8B009" w14:textId="77777777" w:rsidR="00345AE5" w:rsidRPr="00345AE5" w:rsidRDefault="00345AE5" w:rsidP="00345AE5">
      <w:pPr>
        <w:pStyle w:val="ListParagraph"/>
        <w:numPr>
          <w:ilvl w:val="0"/>
          <w:numId w:val="13"/>
        </w:numPr>
        <w:rPr>
          <w:snapToGrid w:val="0"/>
        </w:rPr>
      </w:pPr>
      <w:r w:rsidRPr="00345AE5">
        <w:rPr>
          <w:snapToGrid w:val="0"/>
        </w:rPr>
        <w:t xml:space="preserve">Demonstrated ability to plan, lead, and schedule projects and provide work directions and guidance to others. </w:t>
      </w:r>
    </w:p>
    <w:p w14:paraId="414619D1" w14:textId="77777777" w:rsidR="00345AE5" w:rsidRPr="00345AE5" w:rsidRDefault="00345AE5" w:rsidP="00345AE5">
      <w:pPr>
        <w:pStyle w:val="ListParagraph"/>
        <w:numPr>
          <w:ilvl w:val="0"/>
          <w:numId w:val="13"/>
        </w:numPr>
        <w:rPr>
          <w:snapToGrid w:val="0"/>
        </w:rPr>
      </w:pPr>
      <w:r w:rsidRPr="00345AE5">
        <w:rPr>
          <w:snapToGrid w:val="0"/>
        </w:rPr>
        <w:t xml:space="preserve">Demonstrated communication skills with multiple levels of an organization, including interaction with other teams, departments, business partners, and vendors, sufficient to collaborate effectively and ensure services are highly available and resilient. </w:t>
      </w:r>
    </w:p>
    <w:p w14:paraId="39594AE1" w14:textId="77777777" w:rsidR="00345AE5" w:rsidRPr="00345AE5" w:rsidRDefault="00345AE5" w:rsidP="00345AE5">
      <w:pPr>
        <w:pStyle w:val="ListParagraph"/>
        <w:numPr>
          <w:ilvl w:val="0"/>
          <w:numId w:val="13"/>
        </w:numPr>
        <w:rPr>
          <w:snapToGrid w:val="0"/>
        </w:rPr>
      </w:pPr>
      <w:r w:rsidRPr="00345AE5">
        <w:rPr>
          <w:snapToGrid w:val="0"/>
        </w:rPr>
        <w:t xml:space="preserve">Ability to define, organize, and manage multiple projects, tasks, and issues concurrently. </w:t>
      </w:r>
    </w:p>
    <w:p w14:paraId="4DD916AB" w14:textId="0A0E7AC7" w:rsidR="006C516B" w:rsidRDefault="006C516B" w:rsidP="004D2738">
      <w:pPr>
        <w:pStyle w:val="Heading2"/>
      </w:pPr>
      <w:r>
        <w:t>Preferred Qualifications</w:t>
      </w:r>
    </w:p>
    <w:p w14:paraId="31703CF9" w14:textId="77777777" w:rsidR="00345AE5" w:rsidRPr="00345AE5" w:rsidRDefault="00345AE5" w:rsidP="00345AE5">
      <w:pPr>
        <w:pStyle w:val="ListParagraph"/>
        <w:numPr>
          <w:ilvl w:val="0"/>
          <w:numId w:val="14"/>
        </w:numPr>
      </w:pPr>
      <w:r w:rsidRPr="00345AE5">
        <w:t xml:space="preserve">Bachelor’s degree in computer science or a related field, or a combination of equivalent education and experience. </w:t>
      </w:r>
    </w:p>
    <w:p w14:paraId="39DFE0EF" w14:textId="77777777" w:rsidR="00345AE5" w:rsidRPr="00345AE5" w:rsidRDefault="00345AE5" w:rsidP="00345AE5">
      <w:pPr>
        <w:pStyle w:val="ListParagraph"/>
        <w:numPr>
          <w:ilvl w:val="0"/>
          <w:numId w:val="14"/>
        </w:numPr>
      </w:pPr>
      <w:r w:rsidRPr="00345AE5">
        <w:t xml:space="preserve">Previous experience supporting enterprise technology services in a higher education environment.  </w:t>
      </w:r>
    </w:p>
    <w:p w14:paraId="5CC4FC2A" w14:textId="77777777" w:rsidR="00345AE5" w:rsidRPr="00345AE5" w:rsidRDefault="00345AE5" w:rsidP="00345AE5">
      <w:pPr>
        <w:pStyle w:val="ListParagraph"/>
        <w:numPr>
          <w:ilvl w:val="0"/>
          <w:numId w:val="14"/>
        </w:numPr>
      </w:pPr>
      <w:r w:rsidRPr="00345AE5">
        <w:t xml:space="preserve">Experience with Enterprise Services and Security Management in a cloud infrastructure.  Examples include Azure (preferred), Amazon, and Google. </w:t>
      </w:r>
    </w:p>
    <w:p w14:paraId="0C0AB66C" w14:textId="77777777" w:rsidR="00345AE5" w:rsidRPr="00345AE5" w:rsidRDefault="00345AE5" w:rsidP="00345AE5">
      <w:pPr>
        <w:pStyle w:val="ListParagraph"/>
        <w:numPr>
          <w:ilvl w:val="0"/>
          <w:numId w:val="14"/>
        </w:numPr>
      </w:pPr>
      <w:r w:rsidRPr="00345AE5">
        <w:t xml:space="preserve">Demonstrated conversational experience with Security solutions leveraging Artificial Intelligence (AI). </w:t>
      </w:r>
    </w:p>
    <w:p w14:paraId="1204F493" w14:textId="77777777" w:rsidR="00345AE5" w:rsidRPr="00345AE5" w:rsidRDefault="00345AE5" w:rsidP="00345AE5">
      <w:pPr>
        <w:pStyle w:val="ListParagraph"/>
        <w:numPr>
          <w:ilvl w:val="0"/>
          <w:numId w:val="14"/>
        </w:numPr>
      </w:pPr>
      <w:r w:rsidRPr="00345AE5">
        <w:t xml:space="preserve">ITIL Certification (Foundations or higher, v2 or v3). </w:t>
      </w:r>
    </w:p>
    <w:p w14:paraId="63276CBD" w14:textId="77777777" w:rsidR="00345AE5" w:rsidRPr="00345AE5" w:rsidRDefault="00345AE5" w:rsidP="00345AE5">
      <w:pPr>
        <w:pStyle w:val="ListParagraph"/>
        <w:numPr>
          <w:ilvl w:val="0"/>
          <w:numId w:val="14"/>
        </w:numPr>
      </w:pPr>
      <w:r w:rsidRPr="00345AE5">
        <w:t xml:space="preserve">Certification(s) with nationally recognized network security organizations (i.e., SANS Institute, CIS, etc.) </w:t>
      </w:r>
    </w:p>
    <w:p w14:paraId="7A83777B" w14:textId="77777777" w:rsidR="00345AE5" w:rsidRPr="00345AE5" w:rsidRDefault="00345AE5" w:rsidP="00345AE5">
      <w:pPr>
        <w:pStyle w:val="ListParagraph"/>
        <w:numPr>
          <w:ilvl w:val="0"/>
          <w:numId w:val="14"/>
        </w:numPr>
      </w:pPr>
      <w:r w:rsidRPr="00345AE5">
        <w:t xml:space="preserve">Certifications with industry-leading solution providers (i.e., Cisco, Fortinet, Palo Alto, Checkpoint, etc.) </w:t>
      </w:r>
    </w:p>
    <w:p w14:paraId="37696C83" w14:textId="10B47432" w:rsidR="006C516B" w:rsidRDefault="006C516B" w:rsidP="00F4428D">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lastRenderedPageBreak/>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0829B122" w:rsidR="008A5B1D" w:rsidRDefault="008E4213" w:rsidP="00FB0D78">
      <w:r>
        <w:t>Applicants not currently employed by Minnesota State can access the job posting and apply through:</w:t>
      </w:r>
      <w:r w:rsidR="002E095A">
        <w:t xml:space="preserve"> </w:t>
      </w:r>
      <w:hyperlink r:id="rId14" w:history="1">
        <w:r w:rsidR="00345AE5" w:rsidRPr="00C972F7">
          <w:rPr>
            <w:rStyle w:val="Hyperlink"/>
          </w:rPr>
          <w:t>https://minnstate.wd115.myworkdayjobs.com/Minnesota_State_Careers/job/St-Paul/Information-Technology-Spec-5---Network-Engineer_JR0000005315</w:t>
        </w:r>
      </w:hyperlink>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w:t>
      </w:r>
      <w:r>
        <w:lastRenderedPageBreak/>
        <w:t xml:space="preserve">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261E" w14:textId="77777777" w:rsidR="0059568A" w:rsidRDefault="0059568A" w:rsidP="00AB2F23">
      <w:r>
        <w:separator/>
      </w:r>
    </w:p>
  </w:endnote>
  <w:endnote w:type="continuationSeparator" w:id="0">
    <w:p w14:paraId="6D0C0C62" w14:textId="77777777" w:rsidR="0059568A" w:rsidRDefault="0059568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59568A"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59568A"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B0F0" w14:textId="77777777" w:rsidR="0059568A" w:rsidRDefault="0059568A" w:rsidP="00AB2F23">
      <w:r>
        <w:separator/>
      </w:r>
    </w:p>
  </w:footnote>
  <w:footnote w:type="continuationSeparator" w:id="0">
    <w:p w14:paraId="3844B2AE" w14:textId="77777777" w:rsidR="0059568A" w:rsidRDefault="0059568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79D5"/>
    <w:multiLevelType w:val="hybridMultilevel"/>
    <w:tmpl w:val="729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E0E4E"/>
    <w:multiLevelType w:val="hybridMultilevel"/>
    <w:tmpl w:val="ED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9"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1"/>
  </w:num>
  <w:num w:numId="2" w16cid:durableId="979573833">
    <w:abstractNumId w:val="10"/>
  </w:num>
  <w:num w:numId="3" w16cid:durableId="455488359">
    <w:abstractNumId w:val="2"/>
  </w:num>
  <w:num w:numId="4" w16cid:durableId="81487999">
    <w:abstractNumId w:val="3"/>
  </w:num>
  <w:num w:numId="5" w16cid:durableId="479734068">
    <w:abstractNumId w:val="9"/>
  </w:num>
  <w:num w:numId="6" w16cid:durableId="427971985">
    <w:abstractNumId w:val="8"/>
  </w:num>
  <w:num w:numId="7" w16cid:durableId="959803576">
    <w:abstractNumId w:val="7"/>
  </w:num>
  <w:num w:numId="8" w16cid:durableId="1698314505">
    <w:abstractNumId w:val="6"/>
  </w:num>
  <w:num w:numId="9" w16cid:durableId="213005164">
    <w:abstractNumId w:val="12"/>
  </w:num>
  <w:num w:numId="10" w16cid:durableId="112139088">
    <w:abstractNumId w:val="13"/>
  </w:num>
  <w:num w:numId="11" w16cid:durableId="1725524764">
    <w:abstractNumId w:val="0"/>
  </w:num>
  <w:num w:numId="12" w16cid:durableId="891162648">
    <w:abstractNumId w:val="4"/>
  </w:num>
  <w:num w:numId="13" w16cid:durableId="200560278">
    <w:abstractNumId w:val="1"/>
  </w:num>
  <w:num w:numId="14" w16cid:durableId="12419816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0271"/>
    <w:rsid w:val="000D3C96"/>
    <w:rsid w:val="000F07DF"/>
    <w:rsid w:val="00104EF4"/>
    <w:rsid w:val="001302D3"/>
    <w:rsid w:val="00193886"/>
    <w:rsid w:val="001E0986"/>
    <w:rsid w:val="00265A87"/>
    <w:rsid w:val="00287E60"/>
    <w:rsid w:val="0029627D"/>
    <w:rsid w:val="002C1561"/>
    <w:rsid w:val="002E095A"/>
    <w:rsid w:val="002E642A"/>
    <w:rsid w:val="002F7218"/>
    <w:rsid w:val="00301A6F"/>
    <w:rsid w:val="00345AE5"/>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9568A"/>
    <w:rsid w:val="005B0E84"/>
    <w:rsid w:val="005C32B8"/>
    <w:rsid w:val="005E2202"/>
    <w:rsid w:val="005F6A15"/>
    <w:rsid w:val="00603E26"/>
    <w:rsid w:val="00614868"/>
    <w:rsid w:val="00650F2E"/>
    <w:rsid w:val="00655D2A"/>
    <w:rsid w:val="006714AB"/>
    <w:rsid w:val="006723C0"/>
    <w:rsid w:val="00690CC3"/>
    <w:rsid w:val="006941C5"/>
    <w:rsid w:val="006C516B"/>
    <w:rsid w:val="006E63E4"/>
    <w:rsid w:val="007360D7"/>
    <w:rsid w:val="007435F1"/>
    <w:rsid w:val="00776856"/>
    <w:rsid w:val="007A2354"/>
    <w:rsid w:val="00864C9D"/>
    <w:rsid w:val="00897143"/>
    <w:rsid w:val="008A5B1D"/>
    <w:rsid w:val="008E4213"/>
    <w:rsid w:val="008E4637"/>
    <w:rsid w:val="008F4446"/>
    <w:rsid w:val="0091243E"/>
    <w:rsid w:val="009330C6"/>
    <w:rsid w:val="009622F5"/>
    <w:rsid w:val="00A01DE8"/>
    <w:rsid w:val="00A66E95"/>
    <w:rsid w:val="00A860C8"/>
    <w:rsid w:val="00A957BA"/>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Information-Technology-Spec-5---Network-Engineer_JR000000531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16</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2026-07-10T16:36:00Z</dcterms:created>
  <dcterms:modified xsi:type="dcterms:W3CDTF">2026-07-10T16:36:00Z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